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61A4DAE0" w:rsidR="00367DC6" w:rsidRDefault="00574B88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781A8BF2">
            <wp:simplePos x="0" y="0"/>
            <wp:positionH relativeFrom="page">
              <wp:posOffset>145143</wp:posOffset>
            </wp:positionH>
            <wp:positionV relativeFrom="paragraph">
              <wp:posOffset>1611176</wp:posOffset>
            </wp:positionV>
            <wp:extent cx="8833108" cy="8212818"/>
            <wp:effectExtent l="0" t="0" r="0" b="4445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46668" cy="822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417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0B53EF2E">
                <wp:simplePos x="0" y="0"/>
                <wp:positionH relativeFrom="column">
                  <wp:posOffset>3395979</wp:posOffset>
                </wp:positionH>
                <wp:positionV relativeFrom="paragraph">
                  <wp:posOffset>-414020</wp:posOffset>
                </wp:positionV>
                <wp:extent cx="2727325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756121A4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B9404B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136884E2" w14:textId="77777777" w:rsidR="00574B88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664F9359" w:rsidR="006169A5" w:rsidRPr="00E97E35" w:rsidRDefault="00DB6146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626C58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</w:t>
                            </w:r>
                            <w:r w:rsidR="00574B88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67.4pt;margin-top:-32.6pt;width:214.75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756121A4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B9404B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136884E2" w14:textId="77777777" w:rsidR="00574B88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664F9359" w:rsidR="006169A5" w:rsidRPr="00E97E35" w:rsidRDefault="00DB6146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626C58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</w:t>
                      </w:r>
                      <w:r w:rsidR="00574B88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0C6DBB7D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327F0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4B8F5E15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lastRenderedPageBreak/>
        <w:t>1.</w:t>
      </w:r>
      <w:r w:rsidRPr="006169A5">
        <w:rPr>
          <w:rFonts w:ascii="Arial" w:hAnsi="Arial" w:cs="Arial"/>
          <w:b/>
          <w:sz w:val="28"/>
          <w:szCs w:val="28"/>
        </w:rPr>
        <w:tab/>
        <w:t xml:space="preserve">Lieferung und Verlegung Erdverlegbares Mehrfachrohr </w:t>
      </w:r>
      <w:r w:rsidR="00DB6146">
        <w:rPr>
          <w:rFonts w:ascii="Arial" w:hAnsi="Arial" w:cs="Arial"/>
          <w:b/>
          <w:sz w:val="28"/>
          <w:szCs w:val="28"/>
        </w:rPr>
        <w:t>4</w:t>
      </w:r>
      <w:r w:rsidRPr="006169A5">
        <w:rPr>
          <w:rFonts w:ascii="Arial" w:hAnsi="Arial" w:cs="Arial"/>
          <w:b/>
          <w:sz w:val="28"/>
          <w:szCs w:val="28"/>
        </w:rPr>
        <w:t>-</w:t>
      </w:r>
      <w:r w:rsidR="00626C58">
        <w:rPr>
          <w:rFonts w:ascii="Arial" w:hAnsi="Arial" w:cs="Arial"/>
          <w:b/>
          <w:sz w:val="28"/>
          <w:szCs w:val="28"/>
        </w:rPr>
        <w:t>f</w:t>
      </w:r>
      <w:r w:rsidRPr="006169A5">
        <w:rPr>
          <w:rFonts w:ascii="Arial" w:hAnsi="Arial" w:cs="Arial"/>
          <w:b/>
          <w:sz w:val="28"/>
          <w:szCs w:val="28"/>
        </w:rPr>
        <w:t>ach</w:t>
      </w:r>
    </w:p>
    <w:p w14:paraId="01221D5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CBD90EF" w14:textId="2FE15F93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6146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B9404B">
        <w:rPr>
          <w:rFonts w:ascii="Arial" w:hAnsi="Arial" w:cs="Arial"/>
          <w:sz w:val="20"/>
          <w:szCs w:val="20"/>
        </w:rPr>
        <w:t>HexaDuct</w:t>
      </w:r>
      <w:proofErr w:type="spellEnd"/>
      <w:r w:rsidR="00B9404B">
        <w:rPr>
          <w:rFonts w:ascii="Arial" w:hAnsi="Arial" w:cs="Arial"/>
          <w:sz w:val="20"/>
          <w:szCs w:val="20"/>
        </w:rPr>
        <w:t xml:space="preserve"> EVMR </w:t>
      </w:r>
      <w:r w:rsidRPr="00DB6146">
        <w:rPr>
          <w:rFonts w:ascii="Arial" w:hAnsi="Arial" w:cs="Arial"/>
          <w:sz w:val="20"/>
          <w:szCs w:val="20"/>
        </w:rPr>
        <w:t>aus flexiblem PE-HD, geeignet für die direkte Erdverlegung; bestehend aus 4 Innenrohren mit längs verlaufender RTR-</w:t>
      </w:r>
      <w:proofErr w:type="spellStart"/>
      <w:r w:rsidRPr="00DB6146">
        <w:rPr>
          <w:rFonts w:ascii="Arial" w:hAnsi="Arial" w:cs="Arial"/>
          <w:sz w:val="20"/>
          <w:szCs w:val="20"/>
        </w:rPr>
        <w:t>Innenriefung</w:t>
      </w:r>
      <w:proofErr w:type="spellEnd"/>
      <w:r w:rsidRPr="00DB6146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RAL9005. </w:t>
      </w:r>
    </w:p>
    <w:p w14:paraId="5F6DE4A2" w14:textId="77777777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E90374" w14:textId="77777777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6146">
        <w:rPr>
          <w:rFonts w:ascii="Arial" w:hAnsi="Arial" w:cs="Arial"/>
          <w:sz w:val="20"/>
          <w:szCs w:val="20"/>
        </w:rPr>
        <w:t xml:space="preserve">In der Umhüllung dauerhaft </w:t>
      </w:r>
      <w:proofErr w:type="spellStart"/>
      <w:r w:rsidRPr="00DB6146">
        <w:rPr>
          <w:rFonts w:ascii="Arial" w:hAnsi="Arial" w:cs="Arial"/>
          <w:sz w:val="20"/>
          <w:szCs w:val="20"/>
        </w:rPr>
        <w:t>koextrudierte</w:t>
      </w:r>
      <w:proofErr w:type="spellEnd"/>
      <w:r w:rsidRPr="00DB6146">
        <w:rPr>
          <w:rFonts w:ascii="Arial" w:hAnsi="Arial" w:cs="Arial"/>
          <w:sz w:val="20"/>
          <w:szCs w:val="20"/>
        </w:rPr>
        <w:t xml:space="preserve">, farblich abgesetzte Kennzeichnungsstreifen (Rohr 1 mit Signiertext, Rohre 2 bis 4: 1, 2 bzw. 3 Streifen). </w:t>
      </w:r>
    </w:p>
    <w:p w14:paraId="3D9DE45C" w14:textId="77777777" w:rsid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E5D05E4" w14:textId="3B5F773A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6146">
        <w:rPr>
          <w:rFonts w:ascii="Arial" w:hAnsi="Arial" w:cs="Arial"/>
          <w:sz w:val="20"/>
          <w:szCs w:val="20"/>
        </w:rPr>
        <w:t xml:space="preserve">Verlegung des </w:t>
      </w:r>
      <w:r w:rsidR="00892C96">
        <w:rPr>
          <w:rFonts w:ascii="Arial" w:hAnsi="Arial" w:cs="Arial"/>
          <w:sz w:val="20"/>
          <w:szCs w:val="20"/>
        </w:rPr>
        <w:t>Mehrfachrohr</w:t>
      </w:r>
      <w:r w:rsidRPr="00DB6146">
        <w:rPr>
          <w:rFonts w:ascii="Arial" w:hAnsi="Arial" w:cs="Arial"/>
          <w:sz w:val="20"/>
          <w:szCs w:val="20"/>
        </w:rPr>
        <w:t xml:space="preserve"> entsprechend EN 1610 und Technischer Information des Herstellers. </w:t>
      </w:r>
    </w:p>
    <w:p w14:paraId="74D5076F" w14:textId="77777777" w:rsid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07D5FE" w14:textId="2B8B1F71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6146">
        <w:rPr>
          <w:rFonts w:ascii="Arial" w:hAnsi="Arial" w:cs="Arial"/>
          <w:sz w:val="20"/>
          <w:szCs w:val="20"/>
        </w:rPr>
        <w:t xml:space="preserve">2 Rohre Abmessung 40 x 3,7 </w:t>
      </w:r>
    </w:p>
    <w:p w14:paraId="62587267" w14:textId="1341FE1B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6146">
        <w:rPr>
          <w:rFonts w:ascii="Arial" w:hAnsi="Arial" w:cs="Arial"/>
          <w:sz w:val="20"/>
          <w:szCs w:val="20"/>
        </w:rPr>
        <w:t xml:space="preserve">2 Rohre Abmessung 32 x 2,9 </w:t>
      </w:r>
    </w:p>
    <w:p w14:paraId="7629D186" w14:textId="77777777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580867" w14:textId="77777777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6146">
        <w:rPr>
          <w:rFonts w:ascii="Arial" w:hAnsi="Arial" w:cs="Arial"/>
          <w:sz w:val="20"/>
          <w:szCs w:val="20"/>
        </w:rPr>
        <w:t xml:space="preserve">Außendurchmesser Rohrverbund max. 92 mm, Innendurchmesser Hüllrohr min. 95 mm; </w:t>
      </w:r>
    </w:p>
    <w:p w14:paraId="44E39D8C" w14:textId="77777777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6146">
        <w:rPr>
          <w:rFonts w:ascii="Arial" w:hAnsi="Arial" w:cs="Arial"/>
          <w:sz w:val="20"/>
          <w:szCs w:val="20"/>
        </w:rPr>
        <w:t xml:space="preserve">Lieferaufmachung: 1.000 m auf Trommel, Rohrenden mit Endkappen verschlossen; </w:t>
      </w:r>
    </w:p>
    <w:p w14:paraId="6B1FEA95" w14:textId="77777777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D50AB7" w14:textId="0E64BC68" w:rsidR="00DB6146" w:rsidRPr="00DB6146" w:rsidRDefault="00DB6146" w:rsidP="00DB6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6146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892C96">
        <w:rPr>
          <w:rFonts w:ascii="Arial" w:hAnsi="Arial" w:cs="Arial"/>
          <w:sz w:val="20"/>
          <w:szCs w:val="20"/>
        </w:rPr>
        <w:t>HexaDuct</w:t>
      </w:r>
      <w:proofErr w:type="spellEnd"/>
      <w:r w:rsidR="00892C96">
        <w:rPr>
          <w:rFonts w:ascii="Arial" w:hAnsi="Arial" w:cs="Arial"/>
          <w:sz w:val="20"/>
          <w:szCs w:val="20"/>
        </w:rPr>
        <w:t xml:space="preserve"> EVMR </w:t>
      </w:r>
      <w:r w:rsidRPr="00DB6146">
        <w:rPr>
          <w:rFonts w:ascii="Arial" w:hAnsi="Arial" w:cs="Arial"/>
          <w:sz w:val="20"/>
          <w:szCs w:val="20"/>
        </w:rPr>
        <w:t xml:space="preserve">erdverlegbar 4-fach von </w:t>
      </w:r>
      <w:proofErr w:type="spellStart"/>
      <w:r w:rsidR="004D5C7D">
        <w:rPr>
          <w:rFonts w:ascii="Arial" w:hAnsi="Arial" w:cs="Arial"/>
          <w:sz w:val="20"/>
          <w:szCs w:val="20"/>
        </w:rPr>
        <w:t>Hexatronic</w:t>
      </w:r>
      <w:proofErr w:type="spellEnd"/>
      <w:r w:rsidR="004D5C7D">
        <w:rPr>
          <w:rFonts w:ascii="Arial" w:hAnsi="Arial" w:cs="Arial"/>
          <w:sz w:val="20"/>
          <w:szCs w:val="20"/>
        </w:rPr>
        <w:t xml:space="preserve"> </w:t>
      </w:r>
      <w:r w:rsidRPr="00DB6146">
        <w:rPr>
          <w:rFonts w:ascii="Arial" w:hAnsi="Arial" w:cs="Arial"/>
          <w:sz w:val="20"/>
          <w:szCs w:val="20"/>
        </w:rPr>
        <w:t xml:space="preserve">oder gleichwertig </w:t>
      </w:r>
    </w:p>
    <w:p w14:paraId="376CEC1A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4CF52EEA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F874EC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F874EC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59F0B4B1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F874EC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F874EC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F3F3D8E" w14:textId="77777777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D6135">
        <w:rPr>
          <w:rFonts w:ascii="Arial" w:hAnsi="Arial" w:cs="Arial"/>
          <w:bCs/>
          <w:sz w:val="20"/>
          <w:szCs w:val="20"/>
        </w:rPr>
        <w:t>2.1</w:t>
      </w:r>
      <w:r w:rsidRPr="00BD6135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 </w:t>
      </w:r>
    </w:p>
    <w:p w14:paraId="68295536" w14:textId="77777777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2B5ED1" w14:textId="24DD70E3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D6135">
        <w:rPr>
          <w:rFonts w:ascii="Arial" w:hAnsi="Arial" w:cs="Arial"/>
          <w:bCs/>
          <w:sz w:val="20"/>
          <w:szCs w:val="20"/>
        </w:rPr>
        <w:t xml:space="preserve">Mehrfachrohre – Zugfestigkeit entspricht min. der zugelassenen Zugkraft eines baugleichen PE-Einzelrohres; druckdicht bis min. 12 bar Innendruck auch unter Biegung gem. DIN 8076-3/Abschn. 5.5, druckdicht bis min. 0,5 bar Außendruck; geeignet für die direkte Erdverlegung, zum Einpflügen, zum Einziehen in Schutzrohre; Verbindung lösbar. </w:t>
      </w:r>
    </w:p>
    <w:p w14:paraId="40E16206" w14:textId="77777777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7A61D0" w14:textId="77777777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D6135">
        <w:rPr>
          <w:rFonts w:ascii="Arial" w:hAnsi="Arial" w:cs="Arial"/>
          <w:bCs/>
          <w:sz w:val="20"/>
          <w:szCs w:val="20"/>
        </w:rPr>
        <w:t xml:space="preserve">1 Satz Steckverbinder, bestehend aus: </w:t>
      </w:r>
    </w:p>
    <w:p w14:paraId="6F073609" w14:textId="77777777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2B0F06F" w14:textId="461A7DA0" w:rsidR="00BD6135" w:rsidRP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D6135">
        <w:rPr>
          <w:rFonts w:ascii="Arial" w:hAnsi="Arial" w:cs="Arial"/>
          <w:bCs/>
          <w:sz w:val="20"/>
          <w:szCs w:val="20"/>
        </w:rPr>
        <w:t xml:space="preserve">2 Stück Steckverbinder d = 40 mm </w:t>
      </w:r>
    </w:p>
    <w:p w14:paraId="7CFDCB81" w14:textId="015236C0" w:rsidR="006169A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D6135">
        <w:rPr>
          <w:rFonts w:ascii="Arial" w:hAnsi="Arial" w:cs="Arial"/>
          <w:bCs/>
          <w:sz w:val="20"/>
          <w:szCs w:val="20"/>
        </w:rPr>
        <w:t>2 Stück Steckverbinder d = 32 mm</w:t>
      </w:r>
    </w:p>
    <w:p w14:paraId="2B5DBCA3" w14:textId="77777777" w:rsidR="00BD6135" w:rsidRDefault="00BD6135" w:rsidP="00BD613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01795935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F874E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F874EC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38DA809F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F874EC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F978829" w14:textId="1E947B11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>2.2</w:t>
      </w:r>
      <w:r w:rsidRPr="0044298F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 110x3,2 und 110x3,4; geschlossen oder geteilt einsetzbar; ausschiebesicher, druckdicht bis min. 0,5 bar. </w:t>
      </w:r>
    </w:p>
    <w:p w14:paraId="334F65D6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8028D86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1 Satz Dichtstopfen Mehrfachrohr 4-fach zu Schutzrohren PVC 110x3,2 und PP 110x3,4 </w:t>
      </w:r>
    </w:p>
    <w:p w14:paraId="64FC0BCB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45D5AD7" w14:textId="43C662E4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4D5C7D">
        <w:rPr>
          <w:rFonts w:ascii="Arial" w:hAnsi="Arial" w:cs="Arial"/>
          <w:sz w:val="20"/>
          <w:szCs w:val="20"/>
        </w:rPr>
        <w:t>Hexatronic</w:t>
      </w:r>
      <w:proofErr w:type="spellEnd"/>
      <w:r w:rsidR="004D5C7D">
        <w:rPr>
          <w:rFonts w:ascii="Arial" w:hAnsi="Arial" w:cs="Arial"/>
          <w:sz w:val="20"/>
          <w:szCs w:val="20"/>
        </w:rPr>
        <w:t xml:space="preserve"> </w:t>
      </w:r>
      <w:r w:rsidRPr="0044298F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CBFCEE7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571437F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2.2.1</w:t>
      </w:r>
      <w:r w:rsidRPr="0044298F">
        <w:rPr>
          <w:rFonts w:ascii="Arial" w:hAnsi="Arial" w:cs="Arial"/>
          <w:b/>
          <w:sz w:val="20"/>
          <w:szCs w:val="20"/>
        </w:rPr>
        <w:tab/>
        <w:t>Lieferung: ............ Satz;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............... €/Satz;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65370EDD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C42292D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2.2.2</w:t>
      </w:r>
      <w:r w:rsidRPr="0044298F">
        <w:rPr>
          <w:rFonts w:ascii="Arial" w:hAnsi="Arial" w:cs="Arial"/>
          <w:b/>
          <w:sz w:val="20"/>
          <w:szCs w:val="20"/>
        </w:rPr>
        <w:tab/>
        <w:t>Montage: ............. Satz;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............... €/Satz;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6132649C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8E1149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03A1AE0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>2.3</w:t>
      </w:r>
      <w:r w:rsidRPr="0044298F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 110x5,3; geschlossen oder geteilt einsetzbar; ausschiebesicher, druckdicht bis min. 0,5 bar. </w:t>
      </w:r>
    </w:p>
    <w:p w14:paraId="7CAF7081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7C09B5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1 Stück Dichtstopfen Mehrfachrohr 4-fach, Abdichtung zu Schutzrohren PVC 110x5,3, </w:t>
      </w:r>
    </w:p>
    <w:p w14:paraId="25565344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C52B8B" w14:textId="11924FD6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4D5C7D">
        <w:rPr>
          <w:rFonts w:ascii="Arial" w:hAnsi="Arial" w:cs="Arial"/>
          <w:sz w:val="20"/>
          <w:szCs w:val="20"/>
        </w:rPr>
        <w:t>Hexatronic</w:t>
      </w:r>
      <w:proofErr w:type="spellEnd"/>
      <w:r w:rsidR="004D5C7D">
        <w:rPr>
          <w:rFonts w:ascii="Arial" w:hAnsi="Arial" w:cs="Arial"/>
          <w:sz w:val="20"/>
          <w:szCs w:val="20"/>
        </w:rPr>
        <w:t xml:space="preserve"> </w:t>
      </w:r>
      <w:r w:rsidRPr="0044298F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21797AD6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C6A3471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2.3.1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216A9E95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2527134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2.3.2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FCD9EC5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4AD0AAC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A503FF" w14:textId="42F5A04B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>2.4</w:t>
      </w:r>
      <w:r w:rsidRPr="0044298F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Elastomer-Dichtringen; druckdicht bis min. 12 bar Innendruck, bis min. 0,5 bar Außendruck. </w:t>
      </w:r>
    </w:p>
    <w:p w14:paraId="049743CD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27B2786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1 Satz Endfittings, bestehend aus: </w:t>
      </w:r>
    </w:p>
    <w:p w14:paraId="19A7F0FC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AD4BAF4" w14:textId="51D3060A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44298F">
        <w:rPr>
          <w:rFonts w:ascii="Arial" w:hAnsi="Arial" w:cs="Arial"/>
          <w:bCs/>
          <w:sz w:val="20"/>
          <w:szCs w:val="20"/>
        </w:rPr>
        <w:t xml:space="preserve">2 Stück Endfitting d = 40 mm </w:t>
      </w:r>
    </w:p>
    <w:p w14:paraId="76BF2580" w14:textId="279B9B68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44298F">
        <w:rPr>
          <w:rFonts w:ascii="Arial" w:hAnsi="Arial" w:cs="Arial"/>
          <w:bCs/>
          <w:sz w:val="20"/>
          <w:szCs w:val="20"/>
        </w:rPr>
        <w:t xml:space="preserve">2 Stück Endfitting d = 32 mm </w:t>
      </w:r>
    </w:p>
    <w:p w14:paraId="1E0E84A8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086B4B3" w14:textId="1648CA34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4D5C7D">
        <w:rPr>
          <w:rFonts w:ascii="Arial" w:hAnsi="Arial" w:cs="Arial"/>
          <w:sz w:val="20"/>
          <w:szCs w:val="20"/>
        </w:rPr>
        <w:t>Hexatronic</w:t>
      </w:r>
      <w:proofErr w:type="spellEnd"/>
      <w:r w:rsidR="004D5C7D">
        <w:rPr>
          <w:rFonts w:ascii="Arial" w:hAnsi="Arial" w:cs="Arial"/>
          <w:sz w:val="20"/>
          <w:szCs w:val="20"/>
        </w:rPr>
        <w:t xml:space="preserve"> </w:t>
      </w:r>
      <w:r w:rsidRPr="0044298F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6ACF08D9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F7D5A1D" w14:textId="312FFAF1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2.4.1</w:t>
      </w:r>
      <w:r w:rsidRPr="0044298F">
        <w:rPr>
          <w:rFonts w:ascii="Arial" w:hAnsi="Arial" w:cs="Arial"/>
          <w:b/>
          <w:sz w:val="20"/>
          <w:szCs w:val="20"/>
        </w:rPr>
        <w:tab/>
        <w:t>Lieferung: ............ Satz;</w:t>
      </w:r>
      <w:r w:rsidRPr="0044298F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44298F">
        <w:rPr>
          <w:rFonts w:ascii="Arial" w:hAnsi="Arial" w:cs="Arial"/>
          <w:b/>
          <w:sz w:val="20"/>
          <w:szCs w:val="20"/>
        </w:rPr>
        <w:t>Preis: .............. €/Satz;</w:t>
      </w:r>
      <w:r w:rsidRPr="0044298F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44298F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26F6CB5A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4E3F3BD" w14:textId="18BABBAE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2.4.2</w:t>
      </w:r>
      <w:r w:rsidRPr="0044298F">
        <w:rPr>
          <w:rFonts w:ascii="Arial" w:hAnsi="Arial" w:cs="Arial"/>
          <w:b/>
          <w:sz w:val="20"/>
          <w:szCs w:val="20"/>
        </w:rPr>
        <w:tab/>
        <w:t>Montage: ............. Satz;</w:t>
      </w:r>
      <w:r w:rsidRPr="0044298F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44298F">
        <w:rPr>
          <w:rFonts w:ascii="Arial" w:hAnsi="Arial" w:cs="Arial"/>
          <w:b/>
          <w:sz w:val="20"/>
          <w:szCs w:val="20"/>
        </w:rPr>
        <w:t>Preis: .............. €/Satz;</w:t>
      </w:r>
      <w:r w:rsidRPr="0044298F">
        <w:rPr>
          <w:rFonts w:ascii="Arial" w:hAnsi="Arial" w:cs="Arial"/>
          <w:b/>
          <w:sz w:val="20"/>
          <w:szCs w:val="20"/>
        </w:rPr>
        <w:tab/>
      </w:r>
      <w:r w:rsidR="00F874EC">
        <w:rPr>
          <w:rFonts w:ascii="Arial" w:hAnsi="Arial" w:cs="Arial"/>
          <w:b/>
          <w:sz w:val="20"/>
          <w:szCs w:val="20"/>
        </w:rPr>
        <w:tab/>
      </w:r>
      <w:r w:rsidRPr="0044298F">
        <w:rPr>
          <w:rFonts w:ascii="Arial" w:hAnsi="Arial" w:cs="Arial"/>
          <w:b/>
          <w:sz w:val="20"/>
          <w:szCs w:val="20"/>
        </w:rPr>
        <w:t>Gesamtpreis: ............</w:t>
      </w:r>
      <w:r w:rsidRPr="0044298F">
        <w:rPr>
          <w:rFonts w:ascii="Arial" w:hAnsi="Arial" w:cs="Arial"/>
          <w:bCs/>
          <w:sz w:val="20"/>
          <w:szCs w:val="20"/>
        </w:rPr>
        <w:t xml:space="preserve"> € </w:t>
      </w:r>
    </w:p>
    <w:p w14:paraId="180A94C5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8FA0DC0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 </w:t>
      </w:r>
    </w:p>
    <w:p w14:paraId="5BEE63D4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3789720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 </w:t>
      </w:r>
    </w:p>
    <w:p w14:paraId="244AA209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823C26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C0D5BF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7383219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EF89093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9BD50E3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36ECF6" w14:textId="60CF3F54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>2.5</w:t>
      </w:r>
      <w:r w:rsidRPr="0044298F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7BA010C3" w14:textId="3ED4C000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46AFF629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5E6779B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1 Satz Einzelzugabdichtung, bestehend aus: </w:t>
      </w:r>
    </w:p>
    <w:p w14:paraId="55876CE5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7696322" w14:textId="7B299DAF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44298F">
        <w:rPr>
          <w:rFonts w:ascii="Arial" w:hAnsi="Arial" w:cs="Arial"/>
          <w:bCs/>
          <w:sz w:val="20"/>
          <w:szCs w:val="20"/>
        </w:rPr>
        <w:t xml:space="preserve">2 Stück Einzelzugabdichtung d = 40 mm </w:t>
      </w:r>
    </w:p>
    <w:p w14:paraId="5951D7D7" w14:textId="069335D2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44298F">
        <w:rPr>
          <w:rFonts w:ascii="Arial" w:hAnsi="Arial" w:cs="Arial"/>
          <w:bCs/>
          <w:sz w:val="20"/>
          <w:szCs w:val="20"/>
        </w:rPr>
        <w:t xml:space="preserve">2 Stück Einzelzugabdichtung d = 32 mm </w:t>
      </w:r>
    </w:p>
    <w:p w14:paraId="536334BB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C58FFF" w14:textId="374CBB5D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4D5C7D">
        <w:rPr>
          <w:rFonts w:ascii="Arial" w:hAnsi="Arial" w:cs="Arial"/>
          <w:sz w:val="20"/>
          <w:szCs w:val="20"/>
        </w:rPr>
        <w:t>Hexatronic</w:t>
      </w:r>
      <w:proofErr w:type="spellEnd"/>
      <w:r w:rsidR="004D5C7D">
        <w:rPr>
          <w:rFonts w:ascii="Arial" w:hAnsi="Arial" w:cs="Arial"/>
          <w:sz w:val="20"/>
          <w:szCs w:val="20"/>
        </w:rPr>
        <w:t xml:space="preserve"> </w:t>
      </w:r>
      <w:r w:rsidRPr="0044298F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4931F90F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1FD10CD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2.5.1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047A4B03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9C70F4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2.5.2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26A629B1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F9A381A" w14:textId="05DB2452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445DAE2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2.6     Einzelzugabdichtung zur Abdichtung der in den Kabelschutzrohren verlegten Kabel, teilbar zur  </w:t>
      </w:r>
    </w:p>
    <w:p w14:paraId="7EC66F3D" w14:textId="76CBB4CE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POM/PC; druckdicht bis min. 0,5 bar. </w:t>
      </w:r>
    </w:p>
    <w:p w14:paraId="1DA67C89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7045389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1 Satz Einzelzugabdichtung, bestehend aus: </w:t>
      </w:r>
    </w:p>
    <w:p w14:paraId="1C05785A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8E6D669" w14:textId="7FE4443C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44298F">
        <w:rPr>
          <w:rFonts w:ascii="Arial" w:hAnsi="Arial" w:cs="Arial"/>
          <w:bCs/>
          <w:sz w:val="20"/>
          <w:szCs w:val="20"/>
        </w:rPr>
        <w:t xml:space="preserve">2 Stück Einzelzugabdichtung d = 40 mm </w:t>
      </w:r>
    </w:p>
    <w:p w14:paraId="51E6CAA5" w14:textId="731AA64F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44298F">
        <w:rPr>
          <w:rFonts w:ascii="Arial" w:hAnsi="Arial" w:cs="Arial"/>
          <w:bCs/>
          <w:sz w:val="20"/>
          <w:szCs w:val="20"/>
        </w:rPr>
        <w:t xml:space="preserve">2 Stück Einzelzugabdichtung d = 32 mm </w:t>
      </w:r>
    </w:p>
    <w:p w14:paraId="6F67212B" w14:textId="77777777" w:rsid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542F1E5" w14:textId="54FF8444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4298F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4D5C7D">
        <w:rPr>
          <w:rFonts w:ascii="Arial" w:hAnsi="Arial" w:cs="Arial"/>
          <w:sz w:val="20"/>
          <w:szCs w:val="20"/>
        </w:rPr>
        <w:t>Hexatronic</w:t>
      </w:r>
      <w:proofErr w:type="spellEnd"/>
      <w:r w:rsidR="004D5C7D">
        <w:rPr>
          <w:rFonts w:ascii="Arial" w:hAnsi="Arial" w:cs="Arial"/>
          <w:sz w:val="20"/>
          <w:szCs w:val="20"/>
        </w:rPr>
        <w:t xml:space="preserve"> </w:t>
      </w:r>
      <w:r w:rsidRPr="0044298F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74468467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98C17ED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2.6.1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 Lieferung: ............ 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E7E89E2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77C8912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4298F">
        <w:rPr>
          <w:rFonts w:ascii="Arial" w:hAnsi="Arial" w:cs="Arial"/>
          <w:b/>
          <w:sz w:val="20"/>
          <w:szCs w:val="20"/>
        </w:rPr>
        <w:t>2.6.2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 Montage: ............. 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44298F">
        <w:rPr>
          <w:rFonts w:ascii="Arial" w:hAnsi="Arial" w:cs="Arial"/>
          <w:b/>
          <w:sz w:val="20"/>
          <w:szCs w:val="20"/>
        </w:rPr>
        <w:t>Stck</w:t>
      </w:r>
      <w:proofErr w:type="spellEnd"/>
      <w:r w:rsidRPr="0044298F">
        <w:rPr>
          <w:rFonts w:ascii="Arial" w:hAnsi="Arial" w:cs="Arial"/>
          <w:b/>
          <w:sz w:val="20"/>
          <w:szCs w:val="20"/>
        </w:rPr>
        <w:t>.;</w:t>
      </w:r>
      <w:r w:rsidRPr="0044298F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3FA34A43" w14:textId="77777777" w:rsidR="0044298F" w:rsidRPr="0044298F" w:rsidRDefault="0044298F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22CDC13" w14:textId="34C2662A" w:rsidR="00EC1B44" w:rsidRPr="00EC1B44" w:rsidRDefault="00EC1B44" w:rsidP="0044298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EC1B44" w:rsidRPr="00EC1B44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1F7F3" w14:textId="77777777" w:rsidR="00781F9F" w:rsidRDefault="00781F9F" w:rsidP="00DC0984">
      <w:pPr>
        <w:spacing w:after="0" w:line="240" w:lineRule="auto"/>
      </w:pPr>
      <w:r>
        <w:separator/>
      </w:r>
    </w:p>
  </w:endnote>
  <w:endnote w:type="continuationSeparator" w:id="0">
    <w:p w14:paraId="4C183B04" w14:textId="77777777" w:rsidR="00781F9F" w:rsidRDefault="00781F9F" w:rsidP="00DC0984">
      <w:pPr>
        <w:spacing w:after="0" w:line="240" w:lineRule="auto"/>
      </w:pPr>
      <w:r>
        <w:continuationSeparator/>
      </w:r>
    </w:p>
  </w:endnote>
  <w:endnote w:type="continuationNotice" w:id="1">
    <w:p w14:paraId="14351958" w14:textId="77777777" w:rsidR="00781F9F" w:rsidRDefault="0078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574B88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574B88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574B88">
      <w:rPr>
        <w:rFonts w:ascii="Arial" w:hAnsi="Arial" w:cs="Arial"/>
        <w:sz w:val="20"/>
      </w:rPr>
      <w:t>Hexatronic GmbH</w:t>
    </w:r>
    <w:r w:rsidRPr="00574B88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574B88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574B88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7A2984FF" w:rsidR="0083732D" w:rsidRPr="00574B88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574B88">
      <w:rPr>
        <w:rFonts w:ascii="Arial" w:eastAsia="Calibri" w:hAnsi="Arial" w:cs="Arial"/>
        <w:sz w:val="20"/>
        <w:lang w:val="de-DE" w:eastAsia="en-US"/>
      </w:rPr>
      <w:t xml:space="preserve">Seite </w:t>
    </w:r>
    <w:r w:rsidRPr="00574B88">
      <w:rPr>
        <w:rFonts w:ascii="Arial" w:eastAsia="Calibri" w:hAnsi="Arial" w:cs="Arial"/>
        <w:sz w:val="20"/>
        <w:lang w:val="de-DE" w:eastAsia="en-US"/>
      </w:rPr>
      <w:fldChar w:fldCharType="begin"/>
    </w:r>
    <w:r w:rsidRPr="00574B88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574B88">
      <w:rPr>
        <w:rFonts w:ascii="Arial" w:eastAsia="Calibri" w:hAnsi="Arial" w:cs="Arial"/>
        <w:sz w:val="20"/>
        <w:lang w:val="de-DE" w:eastAsia="en-US"/>
      </w:rPr>
      <w:fldChar w:fldCharType="separate"/>
    </w:r>
    <w:r w:rsidRPr="00574B88">
      <w:rPr>
        <w:rFonts w:ascii="Arial" w:eastAsia="Calibri" w:hAnsi="Arial" w:cs="Arial"/>
        <w:sz w:val="20"/>
        <w:lang w:eastAsia="en-US"/>
      </w:rPr>
      <w:t>2</w:t>
    </w:r>
    <w:r w:rsidRPr="00574B88">
      <w:rPr>
        <w:rFonts w:ascii="Arial" w:eastAsia="Calibri" w:hAnsi="Arial" w:cs="Arial"/>
        <w:sz w:val="20"/>
        <w:lang w:val="de-DE" w:eastAsia="en-US"/>
      </w:rPr>
      <w:fldChar w:fldCharType="end"/>
    </w:r>
    <w:r w:rsidRPr="00574B88">
      <w:rPr>
        <w:rFonts w:ascii="Arial" w:eastAsia="Calibri" w:hAnsi="Arial" w:cs="Arial"/>
        <w:sz w:val="20"/>
        <w:lang w:val="de-DE" w:eastAsia="en-US"/>
      </w:rPr>
      <w:t xml:space="preserve"> von </w:t>
    </w:r>
    <w:r w:rsidR="00CF77E1">
      <w:rPr>
        <w:rFonts w:ascii="Arial" w:eastAsia="Calibri" w:hAnsi="Arial" w:cs="Arial"/>
        <w:sz w:val="20"/>
        <w:lang w:val="de-DE" w:eastAsia="en-US"/>
      </w:rPr>
      <w:t>4</w:t>
    </w:r>
  </w:p>
  <w:p w14:paraId="6041F8FB" w14:textId="7C2C8819" w:rsidR="00F40918" w:rsidRPr="00574B88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574B88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574B88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574B88">
      <w:rPr>
        <w:rFonts w:ascii="Arial" w:hAnsi="Arial" w:cs="Arial"/>
        <w:sz w:val="20"/>
      </w:rPr>
      <w:t>Hexatronic GmbH</w:t>
    </w:r>
    <w:r w:rsidRPr="00574B88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574B88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574B88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2B90587D" w:rsidR="00F40918" w:rsidRPr="00574B88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574B88">
      <w:rPr>
        <w:rFonts w:ascii="Arial" w:eastAsia="Calibri" w:hAnsi="Arial" w:cs="Arial"/>
        <w:sz w:val="20"/>
        <w:lang w:val="de-DE" w:eastAsia="en-US"/>
      </w:rPr>
      <w:t xml:space="preserve">Seite </w:t>
    </w:r>
    <w:r w:rsidRPr="00574B88">
      <w:rPr>
        <w:rFonts w:ascii="Arial" w:eastAsia="Calibri" w:hAnsi="Arial" w:cs="Arial"/>
        <w:sz w:val="20"/>
        <w:lang w:val="de-DE" w:eastAsia="en-US"/>
      </w:rPr>
      <w:fldChar w:fldCharType="begin"/>
    </w:r>
    <w:r w:rsidRPr="00574B88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574B88">
      <w:rPr>
        <w:rFonts w:ascii="Arial" w:eastAsia="Calibri" w:hAnsi="Arial" w:cs="Arial"/>
        <w:sz w:val="20"/>
        <w:lang w:val="de-DE" w:eastAsia="en-US"/>
      </w:rPr>
      <w:fldChar w:fldCharType="separate"/>
    </w:r>
    <w:r w:rsidRPr="00574B88">
      <w:rPr>
        <w:rFonts w:ascii="Arial" w:eastAsia="Calibri" w:hAnsi="Arial" w:cs="Arial"/>
        <w:sz w:val="20"/>
        <w:lang w:eastAsia="en-US"/>
      </w:rPr>
      <w:t>25</w:t>
    </w:r>
    <w:r w:rsidRPr="00574B88">
      <w:rPr>
        <w:rFonts w:ascii="Arial" w:eastAsia="Calibri" w:hAnsi="Arial" w:cs="Arial"/>
        <w:sz w:val="20"/>
        <w:lang w:val="de-DE" w:eastAsia="en-US"/>
      </w:rPr>
      <w:fldChar w:fldCharType="end"/>
    </w:r>
    <w:r w:rsidRPr="00574B88">
      <w:rPr>
        <w:rFonts w:ascii="Arial" w:eastAsia="Calibri" w:hAnsi="Arial" w:cs="Arial"/>
        <w:sz w:val="20"/>
        <w:lang w:val="de-DE" w:eastAsia="en-US"/>
      </w:rPr>
      <w:t xml:space="preserve"> von </w:t>
    </w:r>
    <w:r w:rsidR="00CF77E1">
      <w:rPr>
        <w:rFonts w:ascii="Arial" w:eastAsia="Calibri" w:hAnsi="Arial" w:cs="Arial"/>
        <w:sz w:val="20"/>
        <w:lang w:val="de-DE" w:eastAsia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DFC5" w14:textId="77777777" w:rsidR="00781F9F" w:rsidRDefault="00781F9F" w:rsidP="00DC0984">
      <w:pPr>
        <w:spacing w:after="0" w:line="240" w:lineRule="auto"/>
      </w:pPr>
      <w:r>
        <w:separator/>
      </w:r>
    </w:p>
  </w:footnote>
  <w:footnote w:type="continuationSeparator" w:id="0">
    <w:p w14:paraId="065DDE39" w14:textId="77777777" w:rsidR="00781F9F" w:rsidRDefault="00781F9F" w:rsidP="00DC0984">
      <w:pPr>
        <w:spacing w:after="0" w:line="240" w:lineRule="auto"/>
      </w:pPr>
      <w:r>
        <w:continuationSeparator/>
      </w:r>
    </w:p>
  </w:footnote>
  <w:footnote w:type="continuationNotice" w:id="1">
    <w:p w14:paraId="09563CB4" w14:textId="77777777" w:rsidR="00781F9F" w:rsidRDefault="00781F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20D9B0F8" w:rsidR="006169A5" w:rsidRPr="00574B88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574B88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4B88">
      <w:rPr>
        <w:b/>
        <w:bCs/>
        <w:sz w:val="30"/>
        <w:szCs w:val="30"/>
      </w:rPr>
      <w:t xml:space="preserve"> </w:t>
    </w:r>
    <w:r w:rsidR="00574B88">
      <w:rPr>
        <w:b/>
        <w:bCs/>
        <w:sz w:val="30"/>
        <w:szCs w:val="30"/>
      </w:rPr>
      <w:tab/>
    </w:r>
    <w:r w:rsidRPr="00574B88">
      <w:rPr>
        <w:b/>
        <w:bCs/>
        <w:sz w:val="30"/>
        <w:szCs w:val="30"/>
      </w:rPr>
      <w:t xml:space="preserve"> Ausschreibungstexte</w:t>
    </w:r>
  </w:p>
  <w:p w14:paraId="1D428F6F" w14:textId="77777777" w:rsidR="006169A5" w:rsidRPr="00574B88" w:rsidRDefault="006169A5" w:rsidP="006169A5">
    <w:pPr>
      <w:pStyle w:val="Kopfzeile"/>
      <w:ind w:left="1128" w:firstLine="4536"/>
      <w:rPr>
        <w:sz w:val="30"/>
        <w:szCs w:val="30"/>
      </w:rPr>
    </w:pPr>
    <w:r w:rsidRPr="00574B88">
      <w:rPr>
        <w:sz w:val="30"/>
        <w:szCs w:val="30"/>
      </w:rPr>
      <w:tab/>
      <w:t xml:space="preserve">               </w:t>
    </w:r>
    <w:proofErr w:type="spellStart"/>
    <w:r w:rsidRPr="00574B88">
      <w:rPr>
        <w:sz w:val="30"/>
        <w:szCs w:val="30"/>
      </w:rPr>
      <w:t>HexaDuct</w:t>
    </w:r>
    <w:proofErr w:type="spellEnd"/>
    <w:r w:rsidRPr="00574B88">
      <w:rPr>
        <w:sz w:val="30"/>
        <w:szCs w:val="30"/>
      </w:rPr>
      <w:t xml:space="preserve"> </w:t>
    </w:r>
  </w:p>
  <w:p w14:paraId="1D856008" w14:textId="77777777" w:rsidR="006169A5" w:rsidRPr="00574B88" w:rsidRDefault="006169A5" w:rsidP="006169A5">
    <w:pPr>
      <w:pStyle w:val="Kopfzeile"/>
      <w:ind w:left="708"/>
      <w:rPr>
        <w:sz w:val="30"/>
        <w:szCs w:val="30"/>
      </w:rPr>
    </w:pPr>
    <w:r w:rsidRPr="00574B88">
      <w:rPr>
        <w:sz w:val="30"/>
        <w:szCs w:val="30"/>
      </w:rPr>
      <w:tab/>
    </w:r>
    <w:r w:rsidRPr="00574B88">
      <w:rPr>
        <w:sz w:val="30"/>
        <w:szCs w:val="30"/>
      </w:rPr>
      <w:tab/>
      <w:t>Mehrfachrohrsystem erdverlegbar</w:t>
    </w:r>
  </w:p>
  <w:p w14:paraId="20C1CA0E" w14:textId="77777777" w:rsidR="006169A5" w:rsidRPr="00574B88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574B88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47215CD6" w:rsidR="006169A5" w:rsidRPr="00574B88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574B88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574B88">
      <w:rPr>
        <w:b/>
        <w:bCs/>
        <w:sz w:val="30"/>
        <w:szCs w:val="30"/>
      </w:rPr>
      <w:t xml:space="preserve">  </w:t>
    </w:r>
    <w:r w:rsidR="00574B88">
      <w:rPr>
        <w:b/>
        <w:bCs/>
        <w:sz w:val="30"/>
        <w:szCs w:val="30"/>
      </w:rPr>
      <w:tab/>
    </w:r>
    <w:r w:rsidR="006C6BF2" w:rsidRPr="00574B88">
      <w:rPr>
        <w:b/>
        <w:bCs/>
        <w:sz w:val="30"/>
        <w:szCs w:val="30"/>
      </w:rPr>
      <w:t>Ausschreibungstexte</w:t>
    </w:r>
  </w:p>
  <w:p w14:paraId="0FB9BA38" w14:textId="4E79124D" w:rsidR="006169A5" w:rsidRPr="00574B88" w:rsidRDefault="0083732D" w:rsidP="006169A5">
    <w:pPr>
      <w:pStyle w:val="Kopfzeile"/>
      <w:ind w:left="1128" w:firstLine="4536"/>
      <w:rPr>
        <w:sz w:val="30"/>
        <w:szCs w:val="30"/>
      </w:rPr>
    </w:pPr>
    <w:r w:rsidRPr="00574B88">
      <w:rPr>
        <w:sz w:val="30"/>
        <w:szCs w:val="30"/>
      </w:rPr>
      <w:tab/>
      <w:t xml:space="preserve">              </w:t>
    </w:r>
    <w:r w:rsidR="006169A5" w:rsidRPr="00574B88">
      <w:rPr>
        <w:sz w:val="30"/>
        <w:szCs w:val="30"/>
      </w:rPr>
      <w:t xml:space="preserve"> </w:t>
    </w:r>
    <w:proofErr w:type="spellStart"/>
    <w:r w:rsidR="0077280B" w:rsidRPr="00574B88">
      <w:rPr>
        <w:sz w:val="30"/>
        <w:szCs w:val="30"/>
      </w:rPr>
      <w:t>HexaDuct</w:t>
    </w:r>
    <w:proofErr w:type="spellEnd"/>
    <w:r w:rsidR="0077280B" w:rsidRPr="00574B88">
      <w:rPr>
        <w:sz w:val="30"/>
        <w:szCs w:val="30"/>
      </w:rPr>
      <w:t xml:space="preserve"> </w:t>
    </w:r>
    <w:r w:rsidR="00B9404B">
      <w:rPr>
        <w:sz w:val="30"/>
        <w:szCs w:val="30"/>
      </w:rPr>
      <w:t>EVMR</w:t>
    </w:r>
  </w:p>
  <w:p w14:paraId="30F9263E" w14:textId="0CF06289" w:rsidR="006C6BF2" w:rsidRPr="00574B88" w:rsidRDefault="006169A5" w:rsidP="0083732D">
    <w:pPr>
      <w:pStyle w:val="Kopfzeile"/>
      <w:ind w:left="708"/>
      <w:rPr>
        <w:sz w:val="30"/>
        <w:szCs w:val="30"/>
      </w:rPr>
    </w:pPr>
    <w:r w:rsidRPr="00574B88">
      <w:rPr>
        <w:sz w:val="30"/>
        <w:szCs w:val="30"/>
      </w:rPr>
      <w:tab/>
    </w:r>
    <w:r w:rsidRPr="00574B88">
      <w:rPr>
        <w:sz w:val="30"/>
        <w:szCs w:val="30"/>
      </w:rPr>
      <w:tab/>
    </w:r>
    <w:r w:rsidR="0077280B" w:rsidRPr="00574B88">
      <w:rPr>
        <w:sz w:val="30"/>
        <w:szCs w:val="30"/>
      </w:rPr>
      <w:t>Mehrfachrohrsyste</w:t>
    </w:r>
    <w:r w:rsidRPr="00574B88">
      <w:rPr>
        <w:sz w:val="30"/>
        <w:szCs w:val="30"/>
      </w:rPr>
      <w:t>m erdverlegbar</w:t>
    </w:r>
  </w:p>
  <w:p w14:paraId="3E2DC72C" w14:textId="14D8B9C7" w:rsidR="00E96D8B" w:rsidRPr="00574B88" w:rsidRDefault="00E96D8B">
    <w:pPr>
      <w:pStyle w:val="Kopfzeile"/>
      <w:rPr>
        <w:sz w:val="30"/>
        <w:szCs w:val="30"/>
      </w:rPr>
    </w:pPr>
  </w:p>
  <w:p w14:paraId="0BADDC75" w14:textId="77777777" w:rsidR="00E96D8B" w:rsidRPr="00574B88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24F59"/>
    <w:rsid w:val="00131EE4"/>
    <w:rsid w:val="001455AE"/>
    <w:rsid w:val="0015375C"/>
    <w:rsid w:val="00171FF1"/>
    <w:rsid w:val="00192B5E"/>
    <w:rsid w:val="001933E9"/>
    <w:rsid w:val="001A20DD"/>
    <w:rsid w:val="001C1043"/>
    <w:rsid w:val="001C743E"/>
    <w:rsid w:val="001D583D"/>
    <w:rsid w:val="001E3D4F"/>
    <w:rsid w:val="001E508B"/>
    <w:rsid w:val="001E796F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E10D9"/>
    <w:rsid w:val="002F4F23"/>
    <w:rsid w:val="002F5C56"/>
    <w:rsid w:val="0031017E"/>
    <w:rsid w:val="00315B48"/>
    <w:rsid w:val="00323C75"/>
    <w:rsid w:val="003406BE"/>
    <w:rsid w:val="00367DC6"/>
    <w:rsid w:val="003A4357"/>
    <w:rsid w:val="003B316D"/>
    <w:rsid w:val="003C698A"/>
    <w:rsid w:val="003D0436"/>
    <w:rsid w:val="003F0D1E"/>
    <w:rsid w:val="003F2E75"/>
    <w:rsid w:val="003F5C1B"/>
    <w:rsid w:val="003F62F7"/>
    <w:rsid w:val="00401D7D"/>
    <w:rsid w:val="004022B5"/>
    <w:rsid w:val="0041044B"/>
    <w:rsid w:val="00416227"/>
    <w:rsid w:val="00434404"/>
    <w:rsid w:val="0044298F"/>
    <w:rsid w:val="00444057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D5C7D"/>
    <w:rsid w:val="004E1807"/>
    <w:rsid w:val="004E1A89"/>
    <w:rsid w:val="004E4211"/>
    <w:rsid w:val="004F150C"/>
    <w:rsid w:val="00507FB5"/>
    <w:rsid w:val="005142AB"/>
    <w:rsid w:val="00517466"/>
    <w:rsid w:val="00537E5C"/>
    <w:rsid w:val="005417BC"/>
    <w:rsid w:val="00541CF5"/>
    <w:rsid w:val="00541F49"/>
    <w:rsid w:val="00563B35"/>
    <w:rsid w:val="00567065"/>
    <w:rsid w:val="00574B88"/>
    <w:rsid w:val="005830B4"/>
    <w:rsid w:val="00585A97"/>
    <w:rsid w:val="005A34EA"/>
    <w:rsid w:val="005A7651"/>
    <w:rsid w:val="005B2E11"/>
    <w:rsid w:val="005E1F9C"/>
    <w:rsid w:val="005E362A"/>
    <w:rsid w:val="005F33A3"/>
    <w:rsid w:val="006059A5"/>
    <w:rsid w:val="006072D9"/>
    <w:rsid w:val="0060733B"/>
    <w:rsid w:val="006169A5"/>
    <w:rsid w:val="00621971"/>
    <w:rsid w:val="00626C58"/>
    <w:rsid w:val="0064547E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1F9F"/>
    <w:rsid w:val="00782CA6"/>
    <w:rsid w:val="007866DA"/>
    <w:rsid w:val="00796480"/>
    <w:rsid w:val="007C145D"/>
    <w:rsid w:val="007C7417"/>
    <w:rsid w:val="007C780D"/>
    <w:rsid w:val="007D00E6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87710"/>
    <w:rsid w:val="008922A7"/>
    <w:rsid w:val="00892C96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20C11"/>
    <w:rsid w:val="00A21409"/>
    <w:rsid w:val="00A30849"/>
    <w:rsid w:val="00A6288F"/>
    <w:rsid w:val="00A756B4"/>
    <w:rsid w:val="00A810CF"/>
    <w:rsid w:val="00A81D7D"/>
    <w:rsid w:val="00AA1C19"/>
    <w:rsid w:val="00AC7644"/>
    <w:rsid w:val="00AC7B06"/>
    <w:rsid w:val="00AD1BF1"/>
    <w:rsid w:val="00AF34DC"/>
    <w:rsid w:val="00B03706"/>
    <w:rsid w:val="00B054E1"/>
    <w:rsid w:val="00B31FAE"/>
    <w:rsid w:val="00B3415C"/>
    <w:rsid w:val="00B479C5"/>
    <w:rsid w:val="00B52808"/>
    <w:rsid w:val="00B72ED9"/>
    <w:rsid w:val="00B75746"/>
    <w:rsid w:val="00B85D2F"/>
    <w:rsid w:val="00B93F28"/>
    <w:rsid w:val="00B9404B"/>
    <w:rsid w:val="00BB1A6F"/>
    <w:rsid w:val="00BB60C6"/>
    <w:rsid w:val="00BD0FA4"/>
    <w:rsid w:val="00BD18FD"/>
    <w:rsid w:val="00BD6135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CF77E1"/>
    <w:rsid w:val="00D166A2"/>
    <w:rsid w:val="00D43832"/>
    <w:rsid w:val="00D61D36"/>
    <w:rsid w:val="00D81C2C"/>
    <w:rsid w:val="00D876DA"/>
    <w:rsid w:val="00DB6146"/>
    <w:rsid w:val="00DB7E91"/>
    <w:rsid w:val="00DC0984"/>
    <w:rsid w:val="00DC17D6"/>
    <w:rsid w:val="00DE1479"/>
    <w:rsid w:val="00DF2A70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E7585"/>
    <w:rsid w:val="00EF4DB2"/>
    <w:rsid w:val="00EF53AB"/>
    <w:rsid w:val="00F335C6"/>
    <w:rsid w:val="00F35200"/>
    <w:rsid w:val="00F40918"/>
    <w:rsid w:val="00F53633"/>
    <w:rsid w:val="00F86F67"/>
    <w:rsid w:val="00F874EC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1672F-C15C-40C1-9E49-D9403DB63E5F}"/>
</file>

<file path=customXml/itemProps4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4</Pages>
  <Words>669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18</cp:revision>
  <cp:lastPrinted>2019-10-01T07:52:00Z</cp:lastPrinted>
  <dcterms:created xsi:type="dcterms:W3CDTF">2023-09-05T08:03:00Z</dcterms:created>
  <dcterms:modified xsi:type="dcterms:W3CDTF">2024-03-08T11:46:00Z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