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938" w14:textId="60B54A6D" w:rsidR="00367DC6" w:rsidRDefault="00A517D4" w:rsidP="003406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  <w:sectPr w:rsidR="00367DC6" w:rsidSect="00367DC6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71553" behindDoc="0" locked="0" layoutInCell="1" allowOverlap="1" wp14:anchorId="2A4B37C2" wp14:editId="05CA2610">
            <wp:simplePos x="0" y="0"/>
            <wp:positionH relativeFrom="page">
              <wp:posOffset>145143</wp:posOffset>
            </wp:positionH>
            <wp:positionV relativeFrom="paragraph">
              <wp:posOffset>1611176</wp:posOffset>
            </wp:positionV>
            <wp:extent cx="8833108" cy="8212818"/>
            <wp:effectExtent l="0" t="0" r="0" b="4445"/>
            <wp:wrapNone/>
            <wp:docPr id="62287174" name="Grafik 3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7174" name="Grafik 3" descr="Ein Bild, das Zylinder, Pfeife Flöte Rohr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15238"/>
                    <a:stretch/>
                  </pic:blipFill>
                  <pic:spPr bwMode="auto">
                    <a:xfrm>
                      <a:off x="0" y="0"/>
                      <a:ext cx="8848817" cy="8227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ADC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272AF2" wp14:editId="4A628444">
                <wp:simplePos x="0" y="0"/>
                <wp:positionH relativeFrom="column">
                  <wp:posOffset>3329305</wp:posOffset>
                </wp:positionH>
                <wp:positionV relativeFrom="paragraph">
                  <wp:posOffset>-414020</wp:posOffset>
                </wp:positionV>
                <wp:extent cx="2794000" cy="1412875"/>
                <wp:effectExtent l="0" t="0" r="0" b="0"/>
                <wp:wrapNone/>
                <wp:docPr id="2121406029" name="Textfeld 2121406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C819" w14:textId="50FA227F" w:rsidR="0083732D" w:rsidRPr="00E97E35" w:rsidRDefault="0083732D" w:rsidP="0083732D">
                            <w:pPr>
                              <w:spacing w:after="0" w:line="360" w:lineRule="auto"/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  <w:t>Ausschreibungstexte</w:t>
                            </w:r>
                          </w:p>
                          <w:p w14:paraId="5B394005" w14:textId="06557E93" w:rsidR="0083732D" w:rsidRPr="00E97E35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HexaDuct</w:t>
                            </w:r>
                            <w:proofErr w:type="spellEnd"/>
                            <w:r w:rsidR="00B42EBF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EVMR</w:t>
                            </w:r>
                          </w:p>
                          <w:p w14:paraId="1C80C1F6" w14:textId="77777777" w:rsidR="00A517D4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Mehrfachrohrsystem </w:t>
                            </w:r>
                          </w:p>
                          <w:p w14:paraId="1D1343F6" w14:textId="489E4C8F" w:rsidR="006169A5" w:rsidRPr="00E97E35" w:rsidRDefault="00AC288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ach </w:t>
                            </w: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32</w:t>
                            </w:r>
                            <w:r w:rsidR="00A517D4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erdverlegbar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2AF2" id="_x0000_t202" coordsize="21600,21600" o:spt="202" path="m,l,21600r21600,l21600,xe">
                <v:stroke joinstyle="miter"/>
                <v:path gradientshapeok="t" o:connecttype="rect"/>
              </v:shapetype>
              <v:shape id="Textfeld 2121406029" o:spid="_x0000_s1026" type="#_x0000_t202" style="position:absolute;left:0;text-align:left;margin-left:262.15pt;margin-top:-32.6pt;width:220pt;height:111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lBGAIAAC0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" filled="f" stroked="f" strokeweight=".5pt">
                <v:textbox>
                  <w:txbxContent>
                    <w:p w14:paraId="27F0C819" w14:textId="50FA227F" w:rsidR="0083732D" w:rsidRPr="00E97E35" w:rsidRDefault="0083732D" w:rsidP="0083732D">
                      <w:pPr>
                        <w:spacing w:after="0" w:line="360" w:lineRule="auto"/>
                        <w:rPr>
                          <w:rFonts w:ascii="Söhne" w:hAnsi="Söhne" w:cs="Arial"/>
                          <w:color w:val="FFFFFF" w:themeColor="background1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</w:rPr>
                        <w:t>Ausschreibungstexte</w:t>
                      </w:r>
                    </w:p>
                    <w:p w14:paraId="5B394005" w14:textId="06557E93" w:rsidR="0083732D" w:rsidRPr="00E97E35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HexaDuct</w:t>
                      </w:r>
                      <w:proofErr w:type="spellEnd"/>
                      <w:r w:rsidR="00B42EBF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EVMR</w:t>
                      </w:r>
                    </w:p>
                    <w:p w14:paraId="1C80C1F6" w14:textId="77777777" w:rsidR="00A517D4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Mehrfachrohrsystem </w:t>
                      </w:r>
                    </w:p>
                    <w:p w14:paraId="1D1343F6" w14:textId="489E4C8F" w:rsidR="006169A5" w:rsidRPr="00E97E35" w:rsidRDefault="00AC288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ach </w:t>
                      </w: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32</w:t>
                      </w:r>
                      <w:r w:rsidR="00A517D4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erdverlegbar</w:t>
                      </w:r>
                    </w:p>
                  </w:txbxContent>
                </v:textbox>
              </v:shape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67360AB7" wp14:editId="25F530AF">
                <wp:simplePos x="0" y="0"/>
                <wp:positionH relativeFrom="column">
                  <wp:posOffset>-897890</wp:posOffset>
                </wp:positionH>
                <wp:positionV relativeFrom="paragraph">
                  <wp:posOffset>-890179</wp:posOffset>
                </wp:positionV>
                <wp:extent cx="152400" cy="10709564"/>
                <wp:effectExtent l="0" t="0" r="0" b="0"/>
                <wp:wrapNone/>
                <wp:docPr id="2844929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  <a:solidFill>
                          <a:srgbClr val="4D8C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3E0D8" id="Rechteck 3" o:spid="_x0000_s1026" style="position:absolute;margin-left:-70.7pt;margin-top:-70.1pt;width:12pt;height:843.2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" fillcolor="#4d8cfe" stroked="f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4645FB76" wp14:editId="05CCB8AF">
                <wp:simplePos x="0" y="0"/>
                <wp:positionH relativeFrom="column">
                  <wp:posOffset>-1259024</wp:posOffset>
                </wp:positionH>
                <wp:positionV relativeFrom="paragraph">
                  <wp:posOffset>-850809</wp:posOffset>
                </wp:positionV>
                <wp:extent cx="152400" cy="10709564"/>
                <wp:effectExtent l="0" t="0" r="12700" b="9525"/>
                <wp:wrapNone/>
                <wp:docPr id="14899858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4AB30" id="Rechteck 3" o:spid="_x0000_s1026" style="position:absolute;margin-left:-99.15pt;margin-top:-67pt;width:12pt;height:843.2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" fillcolor="#5b9bd5 [3204]" strokecolor="#1f4d78 [1604]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62337" behindDoc="0" locked="0" layoutInCell="1" allowOverlap="1" wp14:anchorId="1D84F346" wp14:editId="2815B2CA">
            <wp:simplePos x="0" y="0"/>
            <wp:positionH relativeFrom="column">
              <wp:posOffset>-1257300</wp:posOffset>
            </wp:positionH>
            <wp:positionV relativeFrom="paragraph">
              <wp:posOffset>-847090</wp:posOffset>
            </wp:positionV>
            <wp:extent cx="4072890" cy="1696720"/>
            <wp:effectExtent l="0" t="0" r="0" b="0"/>
            <wp:wrapNone/>
            <wp:docPr id="410967148" name="Grafik 2" descr="Ein Bild, das Schwarz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7148" name="Grafik 2" descr="Ein Bild, das Schwarz, Schrift, Screenshot, Grafiken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5" t="34153" r="22779" b="30263"/>
                    <a:stretch/>
                  </pic:blipFill>
                  <pic:spPr bwMode="auto">
                    <a:xfrm>
                      <a:off x="0" y="0"/>
                      <a:ext cx="4072890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2D" w:rsidRPr="00E97E35">
        <w:rPr>
          <w:rFonts w:ascii="Arial" w:hAnsi="Arial" w:cs="Arial"/>
          <w:b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1313" behindDoc="1" locked="0" layoutInCell="1" allowOverlap="1" wp14:anchorId="1ECD1D71" wp14:editId="4352C58D">
                <wp:simplePos x="0" y="0"/>
                <wp:positionH relativeFrom="column">
                  <wp:posOffset>-880745</wp:posOffset>
                </wp:positionH>
                <wp:positionV relativeFrom="paragraph">
                  <wp:posOffset>-946785</wp:posOffset>
                </wp:positionV>
                <wp:extent cx="7547610" cy="2560320"/>
                <wp:effectExtent l="0" t="0" r="0" b="5080"/>
                <wp:wrapNone/>
                <wp:docPr id="6005233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560320"/>
                        </a:xfrm>
                        <a:prstGeom prst="rect">
                          <a:avLst/>
                        </a:prstGeom>
                        <a:solidFill>
                          <a:srgbClr val="3434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81ACF" id="Rechteck 1" o:spid="_x0000_s1026" style="position:absolute;margin-left:-69.35pt;margin-top:-74.55pt;width:594.3pt;height:201.6pt;z-index:-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" fillcolor="#343433" stroked="f" strokeweight="1pt"/>
            </w:pict>
          </mc:Fallback>
        </mc:AlternateContent>
      </w:r>
    </w:p>
    <w:p w14:paraId="76AA5F97" w14:textId="305E411F" w:rsidR="006169A5" w:rsidRPr="006169A5" w:rsidRDefault="00AC288B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C288B">
        <w:rPr>
          <w:rFonts w:ascii="Arial" w:hAnsi="Arial" w:cs="Arial"/>
          <w:b/>
          <w:sz w:val="28"/>
          <w:szCs w:val="28"/>
        </w:rPr>
        <w:lastRenderedPageBreak/>
        <w:t>1.</w:t>
      </w:r>
      <w:r w:rsidRPr="00AC288B">
        <w:rPr>
          <w:rFonts w:ascii="Arial" w:hAnsi="Arial" w:cs="Arial"/>
          <w:b/>
          <w:sz w:val="28"/>
          <w:szCs w:val="28"/>
        </w:rPr>
        <w:tab/>
        <w:t>Lieferung und Verlegung erdverlegbares Mehrfachrohr 4-fach 32</w:t>
      </w:r>
    </w:p>
    <w:p w14:paraId="01221D52" w14:textId="77777777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4A70382" w14:textId="61A3C844" w:rsidR="00AC288B" w:rsidRPr="00AC288B" w:rsidRDefault="00AC288B" w:rsidP="00AC288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88B">
        <w:rPr>
          <w:rFonts w:ascii="Arial" w:hAnsi="Arial" w:cs="Arial"/>
          <w:sz w:val="20"/>
          <w:szCs w:val="20"/>
        </w:rPr>
        <w:t xml:space="preserve">Mehrfachrohr </w:t>
      </w:r>
      <w:proofErr w:type="spellStart"/>
      <w:r w:rsidR="00B42EBF">
        <w:rPr>
          <w:rFonts w:ascii="Arial" w:hAnsi="Arial" w:cs="Arial"/>
          <w:sz w:val="20"/>
          <w:szCs w:val="20"/>
        </w:rPr>
        <w:t>HexaDuct</w:t>
      </w:r>
      <w:proofErr w:type="spellEnd"/>
      <w:r w:rsidR="00B42EBF">
        <w:rPr>
          <w:rFonts w:ascii="Arial" w:hAnsi="Arial" w:cs="Arial"/>
          <w:sz w:val="20"/>
          <w:szCs w:val="20"/>
        </w:rPr>
        <w:t xml:space="preserve"> EVMR </w:t>
      </w:r>
      <w:r w:rsidRPr="00AC288B">
        <w:rPr>
          <w:rFonts w:ascii="Arial" w:hAnsi="Arial" w:cs="Arial"/>
          <w:sz w:val="20"/>
          <w:szCs w:val="20"/>
        </w:rPr>
        <w:t>aus flexiblem PE-HD, geeignet für die direkte Erdverlegung; bestehend aus vier Innenrohren mit längs verlaufender RTR-</w:t>
      </w:r>
      <w:proofErr w:type="spellStart"/>
      <w:r w:rsidRPr="00AC288B">
        <w:rPr>
          <w:rFonts w:ascii="Arial" w:hAnsi="Arial" w:cs="Arial"/>
          <w:sz w:val="20"/>
          <w:szCs w:val="20"/>
        </w:rPr>
        <w:t>Innenriefung</w:t>
      </w:r>
      <w:proofErr w:type="spellEnd"/>
      <w:r w:rsidRPr="00AC288B">
        <w:rPr>
          <w:rFonts w:ascii="Arial" w:hAnsi="Arial" w:cs="Arial"/>
          <w:sz w:val="20"/>
          <w:szCs w:val="20"/>
        </w:rPr>
        <w:t xml:space="preserve"> und gemeinsamer, nahtloser Umhüllung aus PE-HD, die im Kontaktbereich mit den Innenrohren verschweißt ist; Material nach DIN 16874; Farbe schwarz RAL9005. </w:t>
      </w:r>
    </w:p>
    <w:p w14:paraId="3F6E0F33" w14:textId="636FC9A0" w:rsidR="00AC288B" w:rsidRPr="00AC288B" w:rsidRDefault="00AC288B" w:rsidP="00AC288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C49F196" w14:textId="77777777" w:rsidR="00AC288B" w:rsidRPr="00AC288B" w:rsidRDefault="00AC288B" w:rsidP="00AC288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88B">
        <w:rPr>
          <w:rFonts w:ascii="Arial" w:hAnsi="Arial" w:cs="Arial"/>
          <w:sz w:val="20"/>
          <w:szCs w:val="20"/>
        </w:rPr>
        <w:t xml:space="preserve">Verlegung des Mehrfachrohres entsprechend EN 1610 und Technischer Information des Herstellers. </w:t>
      </w:r>
    </w:p>
    <w:p w14:paraId="3BC6146F" w14:textId="77777777" w:rsidR="00AC288B" w:rsidRPr="00AC288B" w:rsidRDefault="00AC288B" w:rsidP="00AC288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0AB36D" w14:textId="77777777" w:rsidR="00AC288B" w:rsidRPr="00AC288B" w:rsidRDefault="00AC288B" w:rsidP="00AC288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88B">
        <w:rPr>
          <w:rFonts w:ascii="Arial" w:hAnsi="Arial" w:cs="Arial"/>
          <w:sz w:val="20"/>
          <w:szCs w:val="20"/>
        </w:rPr>
        <w:t xml:space="preserve">4 Rohre Abmessung 32x2,9 </w:t>
      </w:r>
    </w:p>
    <w:p w14:paraId="05B81E71" w14:textId="77777777" w:rsidR="00AC288B" w:rsidRPr="00AC288B" w:rsidRDefault="00AC288B" w:rsidP="00AC288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88B">
        <w:rPr>
          <w:rFonts w:ascii="Arial" w:hAnsi="Arial" w:cs="Arial"/>
          <w:sz w:val="20"/>
          <w:szCs w:val="20"/>
        </w:rPr>
        <w:t xml:space="preserve">Außendurchmesser Rohrverbund max. 78 mm, Innendurchmesser Hüllrohr min. 85 mm; </w:t>
      </w:r>
    </w:p>
    <w:p w14:paraId="28DD1242" w14:textId="77777777" w:rsidR="00AC288B" w:rsidRPr="00AC288B" w:rsidRDefault="00AC288B" w:rsidP="00AC288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88B">
        <w:rPr>
          <w:rFonts w:ascii="Arial" w:hAnsi="Arial" w:cs="Arial"/>
          <w:sz w:val="20"/>
          <w:szCs w:val="20"/>
        </w:rPr>
        <w:t xml:space="preserve">Lieferaufmachung: 1.350 m auf Trommel, Rohrenden mit Endkappen verschlossen; </w:t>
      </w:r>
    </w:p>
    <w:p w14:paraId="441245CB" w14:textId="77777777" w:rsidR="00AC288B" w:rsidRPr="00AC288B" w:rsidRDefault="00AC288B" w:rsidP="00AC288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80FC6B" w14:textId="4E89C932" w:rsidR="00AC288B" w:rsidRDefault="00AC288B" w:rsidP="00AC288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88B">
        <w:rPr>
          <w:rFonts w:ascii="Arial" w:hAnsi="Arial" w:cs="Arial"/>
          <w:sz w:val="20"/>
          <w:szCs w:val="20"/>
        </w:rPr>
        <w:t>Fabrikat: Mehrfachrohr</w:t>
      </w:r>
      <w:r w:rsidR="00B42E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2EBF">
        <w:rPr>
          <w:rFonts w:ascii="Arial" w:hAnsi="Arial" w:cs="Arial"/>
          <w:sz w:val="20"/>
          <w:szCs w:val="20"/>
        </w:rPr>
        <w:t>HexaDuct</w:t>
      </w:r>
      <w:proofErr w:type="spellEnd"/>
      <w:r w:rsidR="00B42EBF">
        <w:rPr>
          <w:rFonts w:ascii="Arial" w:hAnsi="Arial" w:cs="Arial"/>
          <w:sz w:val="20"/>
          <w:szCs w:val="20"/>
        </w:rPr>
        <w:t xml:space="preserve"> EVMR</w:t>
      </w:r>
      <w:r w:rsidRPr="00AC288B">
        <w:rPr>
          <w:rFonts w:ascii="Arial" w:hAnsi="Arial" w:cs="Arial"/>
          <w:sz w:val="20"/>
          <w:szCs w:val="20"/>
        </w:rPr>
        <w:t xml:space="preserve"> erdverlegbar 4-fach 32 von </w:t>
      </w:r>
      <w:proofErr w:type="spellStart"/>
      <w:r w:rsidR="00982A54">
        <w:rPr>
          <w:rFonts w:ascii="Arial" w:hAnsi="Arial" w:cs="Arial"/>
          <w:sz w:val="20"/>
          <w:szCs w:val="20"/>
        </w:rPr>
        <w:t>Hexatronic</w:t>
      </w:r>
      <w:proofErr w:type="spellEnd"/>
      <w:r w:rsidR="00982A54">
        <w:rPr>
          <w:rFonts w:ascii="Arial" w:hAnsi="Arial" w:cs="Arial"/>
          <w:sz w:val="20"/>
          <w:szCs w:val="20"/>
        </w:rPr>
        <w:t xml:space="preserve"> </w:t>
      </w:r>
      <w:r w:rsidRPr="00AC288B">
        <w:rPr>
          <w:rFonts w:ascii="Arial" w:hAnsi="Arial" w:cs="Arial"/>
          <w:sz w:val="20"/>
          <w:szCs w:val="20"/>
        </w:rPr>
        <w:t xml:space="preserve">oder gleichwertig </w:t>
      </w:r>
    </w:p>
    <w:p w14:paraId="0ADFB2B6" w14:textId="77777777" w:rsidR="00AC288B" w:rsidRDefault="00AC288B" w:rsidP="00AC288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087189B" w14:textId="5422C771" w:rsidR="0077280B" w:rsidRPr="0077280B" w:rsidRDefault="0077280B" w:rsidP="00AC288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1.1 Lieferung: ............. m;</w:t>
      </w:r>
      <w:r w:rsidR="00890327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 €/m;</w:t>
      </w:r>
      <w:r w:rsidR="00890327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39C7DE22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A18070" w14:textId="36377DCD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1.2</w:t>
      </w:r>
      <w:r w:rsidR="003406BE">
        <w:rPr>
          <w:rFonts w:ascii="Arial" w:hAnsi="Arial" w:cs="Arial"/>
          <w:b/>
          <w:sz w:val="20"/>
          <w:szCs w:val="20"/>
        </w:rPr>
        <w:t xml:space="preserve"> </w:t>
      </w:r>
      <w:r w:rsidRPr="0077280B">
        <w:rPr>
          <w:rFonts w:ascii="Arial" w:hAnsi="Arial" w:cs="Arial"/>
          <w:b/>
          <w:sz w:val="20"/>
          <w:szCs w:val="20"/>
        </w:rPr>
        <w:t>Verlegung: ............ m;</w:t>
      </w:r>
      <w:r w:rsidR="00890327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..............€/m;</w:t>
      </w:r>
      <w:r w:rsidR="00890327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25C92A79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97827F" w14:textId="77777777" w:rsidR="00131EE4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02642B" w14:textId="77777777" w:rsidR="00131EE4" w:rsidRPr="0077280B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F295BB" w14:textId="00D81157" w:rsidR="0077280B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169A5">
        <w:rPr>
          <w:rFonts w:ascii="Arial" w:hAnsi="Arial" w:cs="Arial"/>
          <w:b/>
          <w:sz w:val="28"/>
          <w:szCs w:val="28"/>
        </w:rPr>
        <w:t>2.</w:t>
      </w:r>
      <w:r w:rsidRPr="006169A5">
        <w:rPr>
          <w:rFonts w:ascii="Arial" w:hAnsi="Arial" w:cs="Arial"/>
          <w:b/>
          <w:sz w:val="28"/>
          <w:szCs w:val="28"/>
        </w:rPr>
        <w:tab/>
        <w:t>Lieferung der Verbindungs- und Anschlusselemente für Mehrfachrohre und Montage gem. Technischer Information des Herstellers</w:t>
      </w:r>
    </w:p>
    <w:p w14:paraId="5D5357F5" w14:textId="77777777" w:rsidR="006169A5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E432444" w14:textId="77777777" w:rsidR="00AC288B" w:rsidRPr="00AC288B" w:rsidRDefault="00AC288B" w:rsidP="00AC288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C288B">
        <w:rPr>
          <w:rFonts w:ascii="Arial" w:hAnsi="Arial" w:cs="Arial"/>
          <w:bCs/>
          <w:sz w:val="20"/>
          <w:szCs w:val="20"/>
        </w:rPr>
        <w:t>2.1</w:t>
      </w:r>
      <w:r w:rsidRPr="00AC288B">
        <w:rPr>
          <w:rFonts w:ascii="Arial" w:hAnsi="Arial" w:cs="Arial"/>
          <w:bCs/>
          <w:sz w:val="20"/>
          <w:szCs w:val="20"/>
        </w:rPr>
        <w:tab/>
        <w:t xml:space="preserve">Steckverbinder aus POM, mit eingelegten Elastomer-Dichtringen; zur zugfesten Verbindung von Mehrfachrohren – Zugfestigkeit entspricht min. der zugelassenen Zugkraft eines baugleichen PE-Einzelrohres; druckdicht bis min. 12 bar Innendruck auch unter Biegung gem. DIN 8076-3/Abschn. 5.5, druckdicht bis min. 0,5 bar Außendruck; geeignet für die direkte Erdverlegung, zum Einpflügen, zum Einziehen in Schutzrohre; Verbindung lösbar. </w:t>
      </w:r>
    </w:p>
    <w:p w14:paraId="16B35A32" w14:textId="77777777" w:rsidR="00AC288B" w:rsidRDefault="00AC288B" w:rsidP="00AC288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728D9CA" w14:textId="7F590F78" w:rsidR="00AC288B" w:rsidRPr="00AC288B" w:rsidRDefault="00AC288B" w:rsidP="00AC288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C288B">
        <w:rPr>
          <w:rFonts w:ascii="Arial" w:hAnsi="Arial" w:cs="Arial"/>
          <w:bCs/>
          <w:sz w:val="20"/>
          <w:szCs w:val="20"/>
        </w:rPr>
        <w:t xml:space="preserve">1 Satz Steckverbinder, bestehend aus: 4 Stück Steckverbinder d = 32 mm </w:t>
      </w:r>
    </w:p>
    <w:p w14:paraId="377D1830" w14:textId="77777777" w:rsidR="00AC288B" w:rsidRPr="00AC288B" w:rsidRDefault="00AC288B" w:rsidP="00AC288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CFDCB81" w14:textId="55F76E07" w:rsidR="006169A5" w:rsidRDefault="00AC288B" w:rsidP="00AC288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C288B">
        <w:rPr>
          <w:rFonts w:ascii="Arial" w:hAnsi="Arial" w:cs="Arial"/>
          <w:bCs/>
          <w:sz w:val="20"/>
          <w:szCs w:val="20"/>
        </w:rPr>
        <w:t xml:space="preserve">Fabrikat: Steckverbinder von </w:t>
      </w:r>
      <w:proofErr w:type="spellStart"/>
      <w:r w:rsidR="00982A54">
        <w:rPr>
          <w:rFonts w:ascii="Arial" w:hAnsi="Arial" w:cs="Arial"/>
          <w:sz w:val="20"/>
          <w:szCs w:val="20"/>
        </w:rPr>
        <w:t>Hexatronic</w:t>
      </w:r>
      <w:proofErr w:type="spellEnd"/>
      <w:r w:rsidR="00982A54">
        <w:rPr>
          <w:rFonts w:ascii="Arial" w:hAnsi="Arial" w:cs="Arial"/>
          <w:sz w:val="20"/>
          <w:szCs w:val="20"/>
        </w:rPr>
        <w:t xml:space="preserve"> </w:t>
      </w:r>
      <w:r w:rsidRPr="00AC288B">
        <w:rPr>
          <w:rFonts w:ascii="Arial" w:hAnsi="Arial" w:cs="Arial"/>
          <w:bCs/>
          <w:sz w:val="20"/>
          <w:szCs w:val="20"/>
        </w:rPr>
        <w:t>oder gleichwertig</w:t>
      </w:r>
    </w:p>
    <w:p w14:paraId="4D679DF9" w14:textId="77777777" w:rsidR="00AC288B" w:rsidRDefault="00AC288B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146212" w14:textId="1313BE3C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252217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252217">
        <w:rPr>
          <w:rFonts w:ascii="Arial" w:hAnsi="Arial" w:cs="Arial"/>
          <w:b/>
          <w:sz w:val="20"/>
          <w:szCs w:val="20"/>
        </w:rPr>
        <w:tab/>
      </w:r>
      <w:r w:rsidR="00252217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3A032DDF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039BFB" w14:textId="30A622A9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252217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252217">
        <w:rPr>
          <w:rFonts w:ascii="Arial" w:hAnsi="Arial" w:cs="Arial"/>
          <w:b/>
          <w:sz w:val="20"/>
          <w:szCs w:val="20"/>
        </w:rPr>
        <w:tab/>
      </w:r>
      <w:r w:rsidR="00252217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5083A91A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575F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967434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7EBFD72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E20C928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A2A3C1C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CA2CA61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8E05CD3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F577F0E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E086AF2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BB45D75" w14:textId="77777777" w:rsidR="00B03706" w:rsidRDefault="00B0370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4FF9450" w14:textId="77777777" w:rsid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FA48CD1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>2.2</w:t>
      </w:r>
      <w:r w:rsidRPr="00A263FB">
        <w:rPr>
          <w:rFonts w:ascii="Arial" w:hAnsi="Arial" w:cs="Arial"/>
          <w:bCs/>
          <w:sz w:val="20"/>
          <w:szCs w:val="20"/>
        </w:rPr>
        <w:tab/>
        <w:t xml:space="preserve">Dichtstopfen zur Fixierung und Abdichtung des Mehrfachrohres im Kabelschacht zum Schutzrohr PVC 110x3,2 und 110x3,4; geschlossen oder geteilt einsetzbar; ausschiebesicher, druckdicht bis min. 0,5 bar. </w:t>
      </w:r>
    </w:p>
    <w:p w14:paraId="56BAFFBF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B8BFCBB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1 Satz Dichtstopfen, bestehend aus: </w:t>
      </w:r>
    </w:p>
    <w:p w14:paraId="246B7D3C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AB01E78" w14:textId="4C719320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A263FB">
        <w:rPr>
          <w:rFonts w:ascii="Arial" w:hAnsi="Arial" w:cs="Arial"/>
          <w:bCs/>
          <w:sz w:val="20"/>
          <w:szCs w:val="20"/>
        </w:rPr>
        <w:t xml:space="preserve">1 </w:t>
      </w:r>
      <w:proofErr w:type="spellStart"/>
      <w:r w:rsidRPr="00A263FB">
        <w:rPr>
          <w:rFonts w:ascii="Arial" w:hAnsi="Arial" w:cs="Arial"/>
          <w:bCs/>
          <w:sz w:val="20"/>
          <w:szCs w:val="20"/>
        </w:rPr>
        <w:t>Stck</w:t>
      </w:r>
      <w:proofErr w:type="spellEnd"/>
      <w:r w:rsidRPr="00A263FB">
        <w:rPr>
          <w:rFonts w:ascii="Arial" w:hAnsi="Arial" w:cs="Arial"/>
          <w:bCs/>
          <w:sz w:val="20"/>
          <w:szCs w:val="20"/>
        </w:rPr>
        <w:t xml:space="preserve">. Dichtstopfen Mehrfachrohr 4-fach 32 zum Schutzrohr PVC 110x3,2 oder PP 110x3,4 </w:t>
      </w:r>
    </w:p>
    <w:p w14:paraId="152005B7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          4 </w:t>
      </w:r>
      <w:proofErr w:type="spellStart"/>
      <w:r w:rsidRPr="00A263FB">
        <w:rPr>
          <w:rFonts w:ascii="Arial" w:hAnsi="Arial" w:cs="Arial"/>
          <w:bCs/>
          <w:sz w:val="20"/>
          <w:szCs w:val="20"/>
        </w:rPr>
        <w:t>Stck</w:t>
      </w:r>
      <w:proofErr w:type="spellEnd"/>
      <w:r w:rsidRPr="00A263FB">
        <w:rPr>
          <w:rFonts w:ascii="Arial" w:hAnsi="Arial" w:cs="Arial"/>
          <w:bCs/>
          <w:sz w:val="20"/>
          <w:szCs w:val="20"/>
        </w:rPr>
        <w:t xml:space="preserve">. Reduzierhülsen 40 mm auf 32 mm </w:t>
      </w:r>
    </w:p>
    <w:p w14:paraId="4DA25292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74681BB" w14:textId="2690B820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Fabrikat: Dichtstopfen von </w:t>
      </w:r>
      <w:proofErr w:type="spellStart"/>
      <w:r w:rsidR="00982A54">
        <w:rPr>
          <w:rFonts w:ascii="Arial" w:hAnsi="Arial" w:cs="Arial"/>
          <w:sz w:val="20"/>
          <w:szCs w:val="20"/>
        </w:rPr>
        <w:t>Hexatronic</w:t>
      </w:r>
      <w:proofErr w:type="spellEnd"/>
      <w:r w:rsidR="00982A54">
        <w:rPr>
          <w:rFonts w:ascii="Arial" w:hAnsi="Arial" w:cs="Arial"/>
          <w:sz w:val="20"/>
          <w:szCs w:val="20"/>
        </w:rPr>
        <w:t xml:space="preserve"> </w:t>
      </w:r>
      <w:r w:rsidRPr="00A263FB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16EBC2D8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DB9FF63" w14:textId="113802F8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63FB">
        <w:rPr>
          <w:rFonts w:ascii="Arial" w:hAnsi="Arial" w:cs="Arial"/>
          <w:b/>
          <w:sz w:val="20"/>
          <w:szCs w:val="20"/>
        </w:rPr>
        <w:t>2.2.1</w:t>
      </w:r>
      <w:r w:rsidRPr="00A263FB">
        <w:rPr>
          <w:rFonts w:ascii="Arial" w:hAnsi="Arial" w:cs="Arial"/>
          <w:b/>
          <w:sz w:val="20"/>
          <w:szCs w:val="20"/>
        </w:rPr>
        <w:tab/>
        <w:t>Lieferung: ............ Satz;</w:t>
      </w:r>
      <w:r w:rsidRPr="00A263FB">
        <w:rPr>
          <w:rFonts w:ascii="Arial" w:hAnsi="Arial" w:cs="Arial"/>
          <w:b/>
          <w:sz w:val="20"/>
          <w:szCs w:val="20"/>
        </w:rPr>
        <w:tab/>
      </w:r>
      <w:r w:rsidR="00252217">
        <w:rPr>
          <w:rFonts w:ascii="Arial" w:hAnsi="Arial" w:cs="Arial"/>
          <w:b/>
          <w:sz w:val="20"/>
          <w:szCs w:val="20"/>
        </w:rPr>
        <w:tab/>
      </w:r>
      <w:r w:rsidRPr="00A263FB">
        <w:rPr>
          <w:rFonts w:ascii="Arial" w:hAnsi="Arial" w:cs="Arial"/>
          <w:b/>
          <w:sz w:val="20"/>
          <w:szCs w:val="20"/>
        </w:rPr>
        <w:t>Preis: ............... €/Satz;</w:t>
      </w:r>
      <w:r w:rsidRPr="00A263FB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33872E64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40B795C" w14:textId="2CD6AA01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63FB">
        <w:rPr>
          <w:rFonts w:ascii="Arial" w:hAnsi="Arial" w:cs="Arial"/>
          <w:b/>
          <w:sz w:val="20"/>
          <w:szCs w:val="20"/>
        </w:rPr>
        <w:t>2.2.2</w:t>
      </w:r>
      <w:r w:rsidRPr="00A263FB">
        <w:rPr>
          <w:rFonts w:ascii="Arial" w:hAnsi="Arial" w:cs="Arial"/>
          <w:b/>
          <w:sz w:val="20"/>
          <w:szCs w:val="20"/>
        </w:rPr>
        <w:tab/>
        <w:t>Montage: ............. Satz;</w:t>
      </w:r>
      <w:r w:rsidRPr="00A263FB">
        <w:rPr>
          <w:rFonts w:ascii="Arial" w:hAnsi="Arial" w:cs="Arial"/>
          <w:b/>
          <w:sz w:val="20"/>
          <w:szCs w:val="20"/>
        </w:rPr>
        <w:tab/>
      </w:r>
      <w:r w:rsidR="00252217">
        <w:rPr>
          <w:rFonts w:ascii="Arial" w:hAnsi="Arial" w:cs="Arial"/>
          <w:b/>
          <w:sz w:val="20"/>
          <w:szCs w:val="20"/>
        </w:rPr>
        <w:tab/>
      </w:r>
      <w:r w:rsidRPr="00A263FB">
        <w:rPr>
          <w:rFonts w:ascii="Arial" w:hAnsi="Arial" w:cs="Arial"/>
          <w:b/>
          <w:sz w:val="20"/>
          <w:szCs w:val="20"/>
        </w:rPr>
        <w:t>Preis: ............... €/Satz;</w:t>
      </w:r>
      <w:r w:rsidRPr="00A263FB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273B9FC1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A571D77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B1242A3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>2.3</w:t>
      </w:r>
      <w:r w:rsidRPr="00A263FB">
        <w:rPr>
          <w:rFonts w:ascii="Arial" w:hAnsi="Arial" w:cs="Arial"/>
          <w:bCs/>
          <w:sz w:val="20"/>
          <w:szCs w:val="20"/>
        </w:rPr>
        <w:tab/>
        <w:t xml:space="preserve">Dichtstopfen zur Fixierung und Abdichtung des Mehrfachrohres im Kabelschacht zum Schutzrohr PVC 110x5,3; geschlossen oder geteilt einsetzbar; ausschiebesicher, druckdicht bis min. 0,5 bar. </w:t>
      </w:r>
    </w:p>
    <w:p w14:paraId="469329FA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099F26D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1 Satz Dichtstopfen, bestehend aus: </w:t>
      </w:r>
    </w:p>
    <w:p w14:paraId="7CF5EF79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1F0F7C9" w14:textId="79FAB713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A263FB">
        <w:rPr>
          <w:rFonts w:ascii="Arial" w:hAnsi="Arial" w:cs="Arial"/>
          <w:bCs/>
          <w:sz w:val="20"/>
          <w:szCs w:val="20"/>
        </w:rPr>
        <w:t xml:space="preserve">1 </w:t>
      </w:r>
      <w:proofErr w:type="spellStart"/>
      <w:r w:rsidRPr="00A263FB">
        <w:rPr>
          <w:rFonts w:ascii="Arial" w:hAnsi="Arial" w:cs="Arial"/>
          <w:bCs/>
          <w:sz w:val="20"/>
          <w:szCs w:val="20"/>
        </w:rPr>
        <w:t>Stck</w:t>
      </w:r>
      <w:proofErr w:type="spellEnd"/>
      <w:r w:rsidRPr="00A263FB">
        <w:rPr>
          <w:rFonts w:ascii="Arial" w:hAnsi="Arial" w:cs="Arial"/>
          <w:bCs/>
          <w:sz w:val="20"/>
          <w:szCs w:val="20"/>
        </w:rPr>
        <w:t xml:space="preserve">. Dichtstopfen Mehrfachrohr 4-fach, Abdichtung zu Schutzrohren PVC 110x5,3, </w:t>
      </w:r>
    </w:p>
    <w:p w14:paraId="0B4188FC" w14:textId="224E4B5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A263FB">
        <w:rPr>
          <w:rFonts w:ascii="Arial" w:hAnsi="Arial" w:cs="Arial"/>
          <w:bCs/>
          <w:sz w:val="20"/>
          <w:szCs w:val="20"/>
        </w:rPr>
        <w:t xml:space="preserve">4 </w:t>
      </w:r>
      <w:proofErr w:type="spellStart"/>
      <w:r w:rsidRPr="00A263FB">
        <w:rPr>
          <w:rFonts w:ascii="Arial" w:hAnsi="Arial" w:cs="Arial"/>
          <w:bCs/>
          <w:sz w:val="20"/>
          <w:szCs w:val="20"/>
        </w:rPr>
        <w:t>Stck</w:t>
      </w:r>
      <w:proofErr w:type="spellEnd"/>
      <w:r w:rsidRPr="00A263FB">
        <w:rPr>
          <w:rFonts w:ascii="Arial" w:hAnsi="Arial" w:cs="Arial"/>
          <w:bCs/>
          <w:sz w:val="20"/>
          <w:szCs w:val="20"/>
        </w:rPr>
        <w:t xml:space="preserve">. Reduzierhülsen 40 mm auf 32 mm </w:t>
      </w:r>
    </w:p>
    <w:p w14:paraId="6C30EF48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7032298" w14:textId="4606A5B2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Fabrikat: Dichtstopfen von </w:t>
      </w:r>
      <w:proofErr w:type="spellStart"/>
      <w:r w:rsidR="00982A54">
        <w:rPr>
          <w:rFonts w:ascii="Arial" w:hAnsi="Arial" w:cs="Arial"/>
          <w:sz w:val="20"/>
          <w:szCs w:val="20"/>
        </w:rPr>
        <w:t>Hexatronic</w:t>
      </w:r>
      <w:proofErr w:type="spellEnd"/>
      <w:r w:rsidR="00982A54">
        <w:rPr>
          <w:rFonts w:ascii="Arial" w:hAnsi="Arial" w:cs="Arial"/>
          <w:sz w:val="20"/>
          <w:szCs w:val="20"/>
        </w:rPr>
        <w:t xml:space="preserve"> </w:t>
      </w:r>
      <w:r w:rsidRPr="00A263FB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1E52C590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0752A1F" w14:textId="4244ADE6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63FB">
        <w:rPr>
          <w:rFonts w:ascii="Arial" w:hAnsi="Arial" w:cs="Arial"/>
          <w:b/>
          <w:sz w:val="20"/>
          <w:szCs w:val="20"/>
        </w:rPr>
        <w:t>2.3.1</w:t>
      </w:r>
      <w:r w:rsidRPr="00A263FB">
        <w:rPr>
          <w:rFonts w:ascii="Arial" w:hAnsi="Arial" w:cs="Arial"/>
          <w:b/>
          <w:sz w:val="20"/>
          <w:szCs w:val="20"/>
        </w:rPr>
        <w:tab/>
        <w:t>Lieferung: ............ Satz;</w:t>
      </w:r>
      <w:r w:rsidRPr="00A263FB">
        <w:rPr>
          <w:rFonts w:ascii="Arial" w:hAnsi="Arial" w:cs="Arial"/>
          <w:b/>
          <w:sz w:val="20"/>
          <w:szCs w:val="20"/>
        </w:rPr>
        <w:tab/>
      </w:r>
      <w:r w:rsidR="00252217">
        <w:rPr>
          <w:rFonts w:ascii="Arial" w:hAnsi="Arial" w:cs="Arial"/>
          <w:b/>
          <w:sz w:val="20"/>
          <w:szCs w:val="20"/>
        </w:rPr>
        <w:tab/>
      </w:r>
      <w:r w:rsidRPr="00A263FB">
        <w:rPr>
          <w:rFonts w:ascii="Arial" w:hAnsi="Arial" w:cs="Arial"/>
          <w:b/>
          <w:sz w:val="20"/>
          <w:szCs w:val="20"/>
        </w:rPr>
        <w:t>Preis: ............... €/Satz;</w:t>
      </w:r>
      <w:r w:rsidRPr="00A263FB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19DDA1A2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8E8A6F" w14:textId="5FD0199C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63FB">
        <w:rPr>
          <w:rFonts w:ascii="Arial" w:hAnsi="Arial" w:cs="Arial"/>
          <w:b/>
          <w:sz w:val="20"/>
          <w:szCs w:val="20"/>
        </w:rPr>
        <w:t>2.3.2</w:t>
      </w:r>
      <w:r w:rsidRPr="00A263FB">
        <w:rPr>
          <w:rFonts w:ascii="Arial" w:hAnsi="Arial" w:cs="Arial"/>
          <w:b/>
          <w:sz w:val="20"/>
          <w:szCs w:val="20"/>
        </w:rPr>
        <w:tab/>
        <w:t>Montage: ............. Satz;</w:t>
      </w:r>
      <w:r w:rsidRPr="00A263FB">
        <w:rPr>
          <w:rFonts w:ascii="Arial" w:hAnsi="Arial" w:cs="Arial"/>
          <w:b/>
          <w:sz w:val="20"/>
          <w:szCs w:val="20"/>
        </w:rPr>
        <w:tab/>
      </w:r>
      <w:r w:rsidR="00252217">
        <w:rPr>
          <w:rFonts w:ascii="Arial" w:hAnsi="Arial" w:cs="Arial"/>
          <w:b/>
          <w:sz w:val="20"/>
          <w:szCs w:val="20"/>
        </w:rPr>
        <w:tab/>
      </w:r>
      <w:r w:rsidRPr="00A263FB">
        <w:rPr>
          <w:rFonts w:ascii="Arial" w:hAnsi="Arial" w:cs="Arial"/>
          <w:b/>
          <w:sz w:val="20"/>
          <w:szCs w:val="20"/>
        </w:rPr>
        <w:t>Preis: ............... €/Satz;</w:t>
      </w:r>
      <w:r w:rsidRPr="00A263FB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0561A237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D98BBF3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 </w:t>
      </w:r>
    </w:p>
    <w:p w14:paraId="0F0F96C7" w14:textId="2185A08F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>2.4</w:t>
      </w:r>
      <w:r w:rsidRPr="00A263FB">
        <w:rPr>
          <w:rFonts w:ascii="Arial" w:hAnsi="Arial" w:cs="Arial"/>
          <w:bCs/>
          <w:sz w:val="20"/>
          <w:szCs w:val="20"/>
        </w:rPr>
        <w:tab/>
        <w:t xml:space="preserve">Endfitting zum Abdichten der verlegten Kabel gegen die einzelnen Mehrfachrohre sowie zum Schutz der unbelegten Rohre vor Schmutz, Feuchtigkeit und Ungeziefer; aus POM, mit eingelegten Elastomer-Dichtringen; druckdicht bis min. 12 bar Innendruck, bis min. 0,5 bar Außen-druck. </w:t>
      </w:r>
    </w:p>
    <w:p w14:paraId="641805CA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E02ABEC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1 Satz Endfittings, bestehend aus:  4 Stück Endfitting d = 32 mm </w:t>
      </w:r>
    </w:p>
    <w:p w14:paraId="500B248B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685D4B1" w14:textId="064294E4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Fabrikat: Endfitting von </w:t>
      </w:r>
      <w:proofErr w:type="spellStart"/>
      <w:r w:rsidR="00982A54">
        <w:rPr>
          <w:rFonts w:ascii="Arial" w:hAnsi="Arial" w:cs="Arial"/>
          <w:sz w:val="20"/>
          <w:szCs w:val="20"/>
        </w:rPr>
        <w:t>Hexatronic</w:t>
      </w:r>
      <w:proofErr w:type="spellEnd"/>
      <w:r w:rsidR="00982A54">
        <w:rPr>
          <w:rFonts w:ascii="Arial" w:hAnsi="Arial" w:cs="Arial"/>
          <w:sz w:val="20"/>
          <w:szCs w:val="20"/>
        </w:rPr>
        <w:t xml:space="preserve"> </w:t>
      </w:r>
      <w:r w:rsidRPr="00A263FB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673D6F3A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266AE4F" w14:textId="708C7FF6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63FB">
        <w:rPr>
          <w:rFonts w:ascii="Arial" w:hAnsi="Arial" w:cs="Arial"/>
          <w:b/>
          <w:sz w:val="20"/>
          <w:szCs w:val="20"/>
        </w:rPr>
        <w:t>2.4.1</w:t>
      </w:r>
      <w:r w:rsidRPr="00A263FB">
        <w:rPr>
          <w:rFonts w:ascii="Arial" w:hAnsi="Arial" w:cs="Arial"/>
          <w:b/>
          <w:sz w:val="20"/>
          <w:szCs w:val="20"/>
        </w:rPr>
        <w:tab/>
        <w:t>Lieferung: ............ Satz;</w:t>
      </w:r>
      <w:r w:rsidRPr="00A263FB">
        <w:rPr>
          <w:rFonts w:ascii="Arial" w:hAnsi="Arial" w:cs="Arial"/>
          <w:b/>
          <w:sz w:val="20"/>
          <w:szCs w:val="20"/>
        </w:rPr>
        <w:tab/>
      </w:r>
      <w:r w:rsidR="00252217">
        <w:rPr>
          <w:rFonts w:ascii="Arial" w:hAnsi="Arial" w:cs="Arial"/>
          <w:b/>
          <w:sz w:val="20"/>
          <w:szCs w:val="20"/>
        </w:rPr>
        <w:tab/>
      </w:r>
      <w:r w:rsidRPr="00A263FB">
        <w:rPr>
          <w:rFonts w:ascii="Arial" w:hAnsi="Arial" w:cs="Arial"/>
          <w:b/>
          <w:sz w:val="20"/>
          <w:szCs w:val="20"/>
        </w:rPr>
        <w:t>Preis: .............. €/Satz;</w:t>
      </w:r>
      <w:r w:rsidRPr="00A263FB">
        <w:rPr>
          <w:rFonts w:ascii="Arial" w:hAnsi="Arial" w:cs="Arial"/>
          <w:b/>
          <w:sz w:val="20"/>
          <w:szCs w:val="20"/>
        </w:rPr>
        <w:tab/>
      </w:r>
      <w:r w:rsidR="00252217">
        <w:rPr>
          <w:rFonts w:ascii="Arial" w:hAnsi="Arial" w:cs="Arial"/>
          <w:b/>
          <w:sz w:val="20"/>
          <w:szCs w:val="20"/>
        </w:rPr>
        <w:tab/>
      </w:r>
      <w:r w:rsidRPr="00A263FB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683A0EB3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652C890" w14:textId="59160703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63FB">
        <w:rPr>
          <w:rFonts w:ascii="Arial" w:hAnsi="Arial" w:cs="Arial"/>
          <w:b/>
          <w:sz w:val="20"/>
          <w:szCs w:val="20"/>
        </w:rPr>
        <w:t>2.4.2</w:t>
      </w:r>
      <w:r w:rsidRPr="00A263FB">
        <w:rPr>
          <w:rFonts w:ascii="Arial" w:hAnsi="Arial" w:cs="Arial"/>
          <w:b/>
          <w:sz w:val="20"/>
          <w:szCs w:val="20"/>
        </w:rPr>
        <w:tab/>
        <w:t>Montage: ............. Satz;</w:t>
      </w:r>
      <w:r w:rsidRPr="00A263FB">
        <w:rPr>
          <w:rFonts w:ascii="Arial" w:hAnsi="Arial" w:cs="Arial"/>
          <w:b/>
          <w:sz w:val="20"/>
          <w:szCs w:val="20"/>
        </w:rPr>
        <w:tab/>
      </w:r>
      <w:r w:rsidR="00252217">
        <w:rPr>
          <w:rFonts w:ascii="Arial" w:hAnsi="Arial" w:cs="Arial"/>
          <w:b/>
          <w:sz w:val="20"/>
          <w:szCs w:val="20"/>
        </w:rPr>
        <w:tab/>
      </w:r>
      <w:r w:rsidRPr="00A263FB">
        <w:rPr>
          <w:rFonts w:ascii="Arial" w:hAnsi="Arial" w:cs="Arial"/>
          <w:b/>
          <w:sz w:val="20"/>
          <w:szCs w:val="20"/>
        </w:rPr>
        <w:t>Preis: .............. €/Satz;</w:t>
      </w:r>
      <w:r w:rsidRPr="00A263FB">
        <w:rPr>
          <w:rFonts w:ascii="Arial" w:hAnsi="Arial" w:cs="Arial"/>
          <w:b/>
          <w:sz w:val="20"/>
          <w:szCs w:val="20"/>
        </w:rPr>
        <w:tab/>
      </w:r>
      <w:r w:rsidR="00252217">
        <w:rPr>
          <w:rFonts w:ascii="Arial" w:hAnsi="Arial" w:cs="Arial"/>
          <w:b/>
          <w:sz w:val="20"/>
          <w:szCs w:val="20"/>
        </w:rPr>
        <w:tab/>
      </w:r>
      <w:r w:rsidRPr="00A263FB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00E5067F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D36E2DE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 </w:t>
      </w:r>
    </w:p>
    <w:p w14:paraId="6DAA4958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8CCB386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 </w:t>
      </w:r>
    </w:p>
    <w:p w14:paraId="200FED94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E1A0EB3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  </w:t>
      </w:r>
    </w:p>
    <w:p w14:paraId="68B2AAE3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952B9B5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>2.5</w:t>
      </w:r>
      <w:r w:rsidRPr="00A263FB">
        <w:rPr>
          <w:rFonts w:ascii="Arial" w:hAnsi="Arial" w:cs="Arial"/>
          <w:bCs/>
          <w:sz w:val="20"/>
          <w:szCs w:val="20"/>
        </w:rPr>
        <w:tab/>
        <w:t xml:space="preserve">Einzelzugabdichtung zur Abdichtung der in den Kabelschutzrohren verlegten Kabel, teilbar zur  </w:t>
      </w:r>
    </w:p>
    <w:p w14:paraId="6F7E390C" w14:textId="14F29C4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nachträglichen Montage bei bereits installiertem Kabel; aus POM; druckdicht bis min. 0,5 bar. </w:t>
      </w:r>
    </w:p>
    <w:p w14:paraId="585F81DC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26AEE1E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Einzelzugabdichtung, teilbar d = 32 mm </w:t>
      </w:r>
    </w:p>
    <w:p w14:paraId="4B3DB303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5610245" w14:textId="571506DD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Fabrikat: Einzelzugabdichtung von </w:t>
      </w:r>
      <w:proofErr w:type="spellStart"/>
      <w:r w:rsidR="00982A54">
        <w:rPr>
          <w:rFonts w:ascii="Arial" w:hAnsi="Arial" w:cs="Arial"/>
          <w:sz w:val="20"/>
          <w:szCs w:val="20"/>
        </w:rPr>
        <w:t>Hexatronic</w:t>
      </w:r>
      <w:proofErr w:type="spellEnd"/>
      <w:r w:rsidR="00982A54">
        <w:rPr>
          <w:rFonts w:ascii="Arial" w:hAnsi="Arial" w:cs="Arial"/>
          <w:sz w:val="20"/>
          <w:szCs w:val="20"/>
        </w:rPr>
        <w:t xml:space="preserve"> </w:t>
      </w:r>
      <w:r w:rsidRPr="00A263FB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45A0DB78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FA6885D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63FB">
        <w:rPr>
          <w:rFonts w:ascii="Arial" w:hAnsi="Arial" w:cs="Arial"/>
          <w:b/>
          <w:sz w:val="20"/>
          <w:szCs w:val="20"/>
        </w:rPr>
        <w:t>2.5.1</w:t>
      </w:r>
      <w:r w:rsidRPr="00A263FB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A263F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A263FB">
        <w:rPr>
          <w:rFonts w:ascii="Arial" w:hAnsi="Arial" w:cs="Arial"/>
          <w:b/>
          <w:sz w:val="20"/>
          <w:szCs w:val="20"/>
        </w:rPr>
        <w:t>.;</w:t>
      </w:r>
      <w:r w:rsidRPr="00A263FB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A263F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A263FB">
        <w:rPr>
          <w:rFonts w:ascii="Arial" w:hAnsi="Arial" w:cs="Arial"/>
          <w:b/>
          <w:sz w:val="20"/>
          <w:szCs w:val="20"/>
        </w:rPr>
        <w:t>.;</w:t>
      </w:r>
      <w:r w:rsidRPr="00A263FB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72CA2017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F3DF70F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63FB">
        <w:rPr>
          <w:rFonts w:ascii="Arial" w:hAnsi="Arial" w:cs="Arial"/>
          <w:b/>
          <w:sz w:val="20"/>
          <w:szCs w:val="20"/>
        </w:rPr>
        <w:t>2.5.2</w:t>
      </w:r>
      <w:r w:rsidRPr="00A263FB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A263F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A263FB">
        <w:rPr>
          <w:rFonts w:ascii="Arial" w:hAnsi="Arial" w:cs="Arial"/>
          <w:b/>
          <w:sz w:val="20"/>
          <w:szCs w:val="20"/>
        </w:rPr>
        <w:t>.;</w:t>
      </w:r>
      <w:r w:rsidRPr="00A263FB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A263F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A263FB">
        <w:rPr>
          <w:rFonts w:ascii="Arial" w:hAnsi="Arial" w:cs="Arial"/>
          <w:b/>
          <w:sz w:val="20"/>
          <w:szCs w:val="20"/>
        </w:rPr>
        <w:t>.;</w:t>
      </w:r>
      <w:r w:rsidRPr="00A263FB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173BD916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10F1C98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BC8F96A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2.6     Einzelzugabdichtung zur Abdichtung der in den Kabelschutzrohren verlegten Kabel, teilbar zur  </w:t>
      </w:r>
    </w:p>
    <w:p w14:paraId="01EA5FE0" w14:textId="6B4712BF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nachträglichen Montage bei bereits installiertem Kabel; aus POM/PC; druckdicht bis min. 0,5 bar. </w:t>
      </w:r>
    </w:p>
    <w:p w14:paraId="176CB6B2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84C2CB9" w14:textId="345083A2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Einzelzugabdichtung, teilbar d = 32 mm </w:t>
      </w:r>
    </w:p>
    <w:p w14:paraId="2D5C829C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C25652D" w14:textId="4AC90DC2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263FB">
        <w:rPr>
          <w:rFonts w:ascii="Arial" w:hAnsi="Arial" w:cs="Arial"/>
          <w:bCs/>
          <w:sz w:val="20"/>
          <w:szCs w:val="20"/>
        </w:rPr>
        <w:t xml:space="preserve">Fabrikat: Einzelzugabdichtung von </w:t>
      </w:r>
      <w:proofErr w:type="spellStart"/>
      <w:r w:rsidR="00982A54">
        <w:rPr>
          <w:rFonts w:ascii="Arial" w:hAnsi="Arial" w:cs="Arial"/>
          <w:sz w:val="20"/>
          <w:szCs w:val="20"/>
        </w:rPr>
        <w:t>Hexatronic</w:t>
      </w:r>
      <w:proofErr w:type="spellEnd"/>
      <w:r w:rsidR="00982A54">
        <w:rPr>
          <w:rFonts w:ascii="Arial" w:hAnsi="Arial" w:cs="Arial"/>
          <w:sz w:val="20"/>
          <w:szCs w:val="20"/>
        </w:rPr>
        <w:t xml:space="preserve"> </w:t>
      </w:r>
      <w:r w:rsidRPr="00A263FB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21A7443E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8827C27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63FB">
        <w:rPr>
          <w:rFonts w:ascii="Arial" w:hAnsi="Arial" w:cs="Arial"/>
          <w:b/>
          <w:sz w:val="20"/>
          <w:szCs w:val="20"/>
        </w:rPr>
        <w:t>2.6.1</w:t>
      </w:r>
      <w:r w:rsidRPr="00A263FB">
        <w:rPr>
          <w:rFonts w:ascii="Arial" w:hAnsi="Arial" w:cs="Arial"/>
          <w:b/>
          <w:sz w:val="20"/>
          <w:szCs w:val="20"/>
        </w:rPr>
        <w:tab/>
        <w:t xml:space="preserve"> Lieferung: ............ </w:t>
      </w:r>
      <w:proofErr w:type="spellStart"/>
      <w:r w:rsidRPr="00A263F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A263FB">
        <w:rPr>
          <w:rFonts w:ascii="Arial" w:hAnsi="Arial" w:cs="Arial"/>
          <w:b/>
          <w:sz w:val="20"/>
          <w:szCs w:val="20"/>
        </w:rPr>
        <w:t>.;</w:t>
      </w:r>
      <w:r w:rsidRPr="00A263FB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A263F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A263FB">
        <w:rPr>
          <w:rFonts w:ascii="Arial" w:hAnsi="Arial" w:cs="Arial"/>
          <w:b/>
          <w:sz w:val="20"/>
          <w:szCs w:val="20"/>
        </w:rPr>
        <w:t>.;</w:t>
      </w:r>
      <w:r w:rsidRPr="00A263FB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70E1D887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3CB69E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263FB">
        <w:rPr>
          <w:rFonts w:ascii="Arial" w:hAnsi="Arial" w:cs="Arial"/>
          <w:b/>
          <w:sz w:val="20"/>
          <w:szCs w:val="20"/>
        </w:rPr>
        <w:t>2.6.2</w:t>
      </w:r>
      <w:r w:rsidRPr="00A263FB">
        <w:rPr>
          <w:rFonts w:ascii="Arial" w:hAnsi="Arial" w:cs="Arial"/>
          <w:b/>
          <w:sz w:val="20"/>
          <w:szCs w:val="20"/>
        </w:rPr>
        <w:tab/>
        <w:t xml:space="preserve"> Montage: ............. </w:t>
      </w:r>
      <w:proofErr w:type="spellStart"/>
      <w:r w:rsidRPr="00A263F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A263FB">
        <w:rPr>
          <w:rFonts w:ascii="Arial" w:hAnsi="Arial" w:cs="Arial"/>
          <w:b/>
          <w:sz w:val="20"/>
          <w:szCs w:val="20"/>
        </w:rPr>
        <w:t>.;</w:t>
      </w:r>
      <w:r w:rsidRPr="00A263FB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A263F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A263FB">
        <w:rPr>
          <w:rFonts w:ascii="Arial" w:hAnsi="Arial" w:cs="Arial"/>
          <w:b/>
          <w:sz w:val="20"/>
          <w:szCs w:val="20"/>
        </w:rPr>
        <w:t>.;</w:t>
      </w:r>
      <w:r w:rsidRPr="00A263FB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6B36A3BD" w14:textId="77777777" w:rsidR="00A263FB" w:rsidRPr="00A263FB" w:rsidRDefault="00A263FB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22CDC13" w14:textId="4CBDFD20" w:rsidR="00EC1B44" w:rsidRPr="00EC1B44" w:rsidRDefault="00EC1B44" w:rsidP="00A263F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EC1B44" w:rsidRPr="00EC1B44" w:rsidSect="0083732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418" w:left="1418" w:header="709" w:footer="6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8689" w14:textId="77777777" w:rsidR="007753FD" w:rsidRDefault="007753FD" w:rsidP="00DC0984">
      <w:pPr>
        <w:spacing w:after="0" w:line="240" w:lineRule="auto"/>
      </w:pPr>
      <w:r>
        <w:separator/>
      </w:r>
    </w:p>
  </w:endnote>
  <w:endnote w:type="continuationSeparator" w:id="0">
    <w:p w14:paraId="06FA6313" w14:textId="77777777" w:rsidR="007753FD" w:rsidRDefault="007753FD" w:rsidP="00DC0984">
      <w:pPr>
        <w:spacing w:after="0" w:line="240" w:lineRule="auto"/>
      </w:pPr>
      <w:r>
        <w:continuationSeparator/>
      </w:r>
    </w:p>
  </w:endnote>
  <w:endnote w:type="continuationNotice" w:id="1">
    <w:p w14:paraId="74376F61" w14:textId="77777777" w:rsidR="007753FD" w:rsidRDefault="007753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öhne">
    <w:panose1 w:val="020B0503030202060203"/>
    <w:charset w:val="4D"/>
    <w:family w:val="swiss"/>
    <w:notTrueType/>
    <w:pitch w:val="variable"/>
    <w:sig w:usb0="00000007" w:usb1="1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EB27" w14:textId="76513334" w:rsidR="00F40918" w:rsidRPr="00E65737" w:rsidRDefault="00F40918">
    <w:pPr>
      <w:pStyle w:val="Fuzeile"/>
      <w:rPr>
        <w:rFonts w:ascii="Arial Narrow" w:hAnsi="Arial Narrow" w:cs="Arial"/>
        <w:sz w:val="18"/>
        <w:szCs w:val="18"/>
      </w:rPr>
    </w:pPr>
    <w:r w:rsidRPr="00E65737">
      <w:rPr>
        <w:rFonts w:ascii="Arial Narrow" w:hAnsi="Arial Narrow" w:cs="Arial"/>
        <w:bCs/>
        <w:sz w:val="18"/>
        <w:szCs w:val="16"/>
      </w:rPr>
      <w:t>©</w:t>
    </w:r>
    <w:r w:rsidRPr="00E65737">
      <w:rPr>
        <w:rFonts w:ascii="Arial Narrow" w:hAnsi="Arial Narrow"/>
        <w:b/>
        <w:bCs/>
        <w:sz w:val="16"/>
        <w:szCs w:val="16"/>
      </w:rPr>
      <w:t xml:space="preserve"> </w:t>
    </w:r>
    <w:proofErr w:type="spellStart"/>
    <w:r w:rsidR="00E65737" w:rsidRPr="00E65737">
      <w:rPr>
        <w:rFonts w:ascii="Arial Narrow" w:hAnsi="Arial Narrow" w:cs="Arial"/>
        <w:sz w:val="18"/>
        <w:szCs w:val="18"/>
      </w:rPr>
      <w:t>Hexatronic</w:t>
    </w:r>
    <w:proofErr w:type="spellEnd"/>
    <w:r w:rsidR="00E65737" w:rsidRPr="00E65737">
      <w:rPr>
        <w:rFonts w:ascii="Arial Narrow" w:hAnsi="Arial Narrow" w:cs="Arial"/>
        <w:sz w:val="18"/>
        <w:szCs w:val="18"/>
      </w:rPr>
      <w:t xml:space="preserve"> GmbH</w:t>
    </w:r>
    <w:r w:rsidR="004E4211" w:rsidRPr="00E65737">
      <w:rPr>
        <w:rFonts w:ascii="Arial Narrow" w:hAnsi="Arial Narrow" w:cs="Arial"/>
        <w:sz w:val="18"/>
        <w:szCs w:val="18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11.2021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6CD" w14:textId="77777777" w:rsidR="0083732D" w:rsidRPr="005245BE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5245BE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6435" behindDoc="0" locked="0" layoutInCell="1" allowOverlap="1" wp14:anchorId="6BE1854E" wp14:editId="45C3FB52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89564799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3FD9E" id="Rak koppling 7" o:spid="_x0000_s1026" style="position:absolute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5245BE">
      <w:rPr>
        <w:rFonts w:ascii="Arial" w:hAnsi="Arial" w:cs="Arial"/>
        <w:sz w:val="20"/>
      </w:rPr>
      <w:t>Hexatronic GmbH</w:t>
    </w:r>
    <w:r w:rsidRPr="005245BE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5245BE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416D89B8" w14:textId="77777777" w:rsidR="0083732D" w:rsidRPr="005245BE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22492A1E" w14:textId="4BCC6637" w:rsidR="0083732D" w:rsidRPr="005245BE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5245BE">
      <w:rPr>
        <w:rFonts w:ascii="Arial" w:eastAsia="Calibri" w:hAnsi="Arial" w:cs="Arial"/>
        <w:sz w:val="20"/>
        <w:lang w:val="de-DE" w:eastAsia="en-US"/>
      </w:rPr>
      <w:t xml:space="preserve">Seite </w:t>
    </w:r>
    <w:r w:rsidRPr="005245BE">
      <w:rPr>
        <w:rFonts w:ascii="Arial" w:eastAsia="Calibri" w:hAnsi="Arial" w:cs="Arial"/>
        <w:sz w:val="20"/>
        <w:lang w:val="de-DE" w:eastAsia="en-US"/>
      </w:rPr>
      <w:fldChar w:fldCharType="begin"/>
    </w:r>
    <w:r w:rsidRPr="005245BE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5245BE">
      <w:rPr>
        <w:rFonts w:ascii="Arial" w:eastAsia="Calibri" w:hAnsi="Arial" w:cs="Arial"/>
        <w:sz w:val="20"/>
        <w:lang w:val="de-DE" w:eastAsia="en-US"/>
      </w:rPr>
      <w:fldChar w:fldCharType="separate"/>
    </w:r>
    <w:r w:rsidRPr="005245BE">
      <w:rPr>
        <w:rFonts w:ascii="Arial" w:eastAsia="Calibri" w:hAnsi="Arial" w:cs="Arial"/>
        <w:sz w:val="20"/>
        <w:lang w:eastAsia="en-US"/>
      </w:rPr>
      <w:t>2</w:t>
    </w:r>
    <w:r w:rsidRPr="005245BE">
      <w:rPr>
        <w:rFonts w:ascii="Arial" w:eastAsia="Calibri" w:hAnsi="Arial" w:cs="Arial"/>
        <w:sz w:val="20"/>
        <w:lang w:val="de-DE" w:eastAsia="en-US"/>
      </w:rPr>
      <w:fldChar w:fldCharType="end"/>
    </w:r>
    <w:r w:rsidRPr="005245BE">
      <w:rPr>
        <w:rFonts w:ascii="Arial" w:eastAsia="Calibri" w:hAnsi="Arial" w:cs="Arial"/>
        <w:sz w:val="20"/>
        <w:lang w:val="de-DE" w:eastAsia="en-US"/>
      </w:rPr>
      <w:t xml:space="preserve"> von </w:t>
    </w:r>
    <w:r w:rsidR="00890327" w:rsidRPr="005245BE">
      <w:rPr>
        <w:rFonts w:ascii="Arial" w:eastAsia="Calibri" w:hAnsi="Arial" w:cs="Arial"/>
        <w:sz w:val="20"/>
        <w:lang w:val="de-DE" w:eastAsia="en-US"/>
      </w:rPr>
      <w:t>4</w:t>
    </w:r>
  </w:p>
  <w:p w14:paraId="6041F8FB" w14:textId="7C2C8819" w:rsidR="00F40918" w:rsidRPr="005245BE" w:rsidRDefault="00F40918" w:rsidP="0083732D">
    <w:pPr>
      <w:pStyle w:val="Fuzeile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DB1" w14:textId="77777777" w:rsidR="0083732D" w:rsidRPr="005245BE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5245BE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06CE676E" wp14:editId="37628D40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97DBB" id="Rak koppling 7" o:spid="_x0000_s1026" style="position:absolute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5245BE">
      <w:rPr>
        <w:rFonts w:ascii="Arial" w:hAnsi="Arial" w:cs="Arial"/>
        <w:sz w:val="20"/>
      </w:rPr>
      <w:t>Hexatronic GmbH</w:t>
    </w:r>
    <w:r w:rsidRPr="005245BE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5245BE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3056207C" w14:textId="77777777" w:rsidR="0083732D" w:rsidRPr="005245BE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0536EBD1" w14:textId="1091C52B" w:rsidR="00F40918" w:rsidRPr="005245BE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5245BE">
      <w:rPr>
        <w:rFonts w:ascii="Arial" w:eastAsia="Calibri" w:hAnsi="Arial" w:cs="Arial"/>
        <w:sz w:val="20"/>
        <w:lang w:val="de-DE" w:eastAsia="en-US"/>
      </w:rPr>
      <w:t xml:space="preserve">Seite </w:t>
    </w:r>
    <w:r w:rsidRPr="005245BE">
      <w:rPr>
        <w:rFonts w:ascii="Arial" w:eastAsia="Calibri" w:hAnsi="Arial" w:cs="Arial"/>
        <w:sz w:val="20"/>
        <w:lang w:val="de-DE" w:eastAsia="en-US"/>
      </w:rPr>
      <w:fldChar w:fldCharType="begin"/>
    </w:r>
    <w:r w:rsidRPr="005245BE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5245BE">
      <w:rPr>
        <w:rFonts w:ascii="Arial" w:eastAsia="Calibri" w:hAnsi="Arial" w:cs="Arial"/>
        <w:sz w:val="20"/>
        <w:lang w:val="de-DE" w:eastAsia="en-US"/>
      </w:rPr>
      <w:fldChar w:fldCharType="separate"/>
    </w:r>
    <w:r w:rsidRPr="005245BE">
      <w:rPr>
        <w:rFonts w:ascii="Arial" w:eastAsia="Calibri" w:hAnsi="Arial" w:cs="Arial"/>
        <w:sz w:val="20"/>
        <w:lang w:eastAsia="en-US"/>
      </w:rPr>
      <w:t>25</w:t>
    </w:r>
    <w:r w:rsidRPr="005245BE">
      <w:rPr>
        <w:rFonts w:ascii="Arial" w:eastAsia="Calibri" w:hAnsi="Arial" w:cs="Arial"/>
        <w:sz w:val="20"/>
        <w:lang w:val="de-DE" w:eastAsia="en-US"/>
      </w:rPr>
      <w:fldChar w:fldCharType="end"/>
    </w:r>
    <w:r w:rsidRPr="005245BE">
      <w:rPr>
        <w:rFonts w:ascii="Arial" w:eastAsia="Calibri" w:hAnsi="Arial" w:cs="Arial"/>
        <w:sz w:val="20"/>
        <w:lang w:val="de-DE" w:eastAsia="en-US"/>
      </w:rPr>
      <w:t xml:space="preserve"> von </w:t>
    </w:r>
    <w:r w:rsidR="00890327" w:rsidRPr="005245BE">
      <w:rPr>
        <w:rFonts w:ascii="Arial" w:eastAsia="Calibri" w:hAnsi="Arial" w:cs="Arial"/>
        <w:sz w:val="20"/>
        <w:lang w:val="de-DE" w:eastAsia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8CF2" w14:textId="77777777" w:rsidR="007753FD" w:rsidRDefault="007753FD" w:rsidP="00DC0984">
      <w:pPr>
        <w:spacing w:after="0" w:line="240" w:lineRule="auto"/>
      </w:pPr>
      <w:r>
        <w:separator/>
      </w:r>
    </w:p>
  </w:footnote>
  <w:footnote w:type="continuationSeparator" w:id="0">
    <w:p w14:paraId="71B45F62" w14:textId="77777777" w:rsidR="007753FD" w:rsidRDefault="007753FD" w:rsidP="00DC0984">
      <w:pPr>
        <w:spacing w:after="0" w:line="240" w:lineRule="auto"/>
      </w:pPr>
      <w:r>
        <w:continuationSeparator/>
      </w:r>
    </w:p>
  </w:footnote>
  <w:footnote w:type="continuationNotice" w:id="1">
    <w:p w14:paraId="613DE2DC" w14:textId="77777777" w:rsidR="007753FD" w:rsidRDefault="007753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AEA9" w14:textId="28878DFF" w:rsidR="00F40918" w:rsidRPr="00D81C2C" w:rsidRDefault="00213A40" w:rsidP="00DC0984">
    <w:pPr>
      <w:pStyle w:val="Kopfzeile"/>
      <w:rPr>
        <w:b/>
        <w:noProof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8D16" wp14:editId="0F20DF5B">
          <wp:simplePos x="0" y="0"/>
          <wp:positionH relativeFrom="column">
            <wp:posOffset>3672205</wp:posOffset>
          </wp:positionH>
          <wp:positionV relativeFrom="paragraph">
            <wp:posOffset>0</wp:posOffset>
          </wp:positionV>
          <wp:extent cx="2444400" cy="403200"/>
          <wp:effectExtent l="0" t="0" r="0" b="0"/>
          <wp:wrapTight wrapText="bothSides">
            <wp:wrapPolygon edited="0">
              <wp:start x="18519" y="0"/>
              <wp:lineTo x="0" y="4088"/>
              <wp:lineTo x="0" y="18397"/>
              <wp:lineTo x="19193" y="20442"/>
              <wp:lineTo x="21381" y="20442"/>
              <wp:lineTo x="21381" y="3066"/>
              <wp:lineTo x="20034" y="0"/>
              <wp:lineTo x="18519" y="0"/>
            </wp:wrapPolygon>
          </wp:wrapTight>
          <wp:docPr id="906953960" name="Grafik 90695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18">
      <w:rPr>
        <w:b/>
        <w:noProof/>
        <w:sz w:val="40"/>
        <w:szCs w:val="40"/>
        <w:lang w:val="en-US" w:eastAsia="de-DE"/>
      </w:rPr>
      <w:t>Ausschreibungstexte</w:t>
    </w:r>
  </w:p>
  <w:p w14:paraId="4A43321D" w14:textId="7C4B3EE3" w:rsidR="00F40918" w:rsidRDefault="0083732D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  <w:r>
      <w:rPr>
        <w:color w:val="000000" w:themeColor="text1"/>
        <w:sz w:val="30"/>
        <w:szCs w:val="30"/>
        <w:lang w:val="en-US"/>
      </w:rPr>
      <w:t>HEXASPEED</w:t>
    </w:r>
    <w:r w:rsidR="00F40918" w:rsidRPr="00D81C2C">
      <w:rPr>
        <w:color w:val="000000" w:themeColor="text1"/>
        <w:sz w:val="30"/>
        <w:szCs w:val="30"/>
        <w:lang w:val="en-US"/>
      </w:rPr>
      <w:t xml:space="preserve"> </w:t>
    </w:r>
    <w:proofErr w:type="spellStart"/>
    <w:r w:rsidR="00F40918">
      <w:rPr>
        <w:color w:val="000000" w:themeColor="text1"/>
        <w:sz w:val="30"/>
        <w:szCs w:val="30"/>
        <w:lang w:val="en-US"/>
      </w:rPr>
      <w:t>Mikrorohrsystem</w:t>
    </w:r>
    <w:proofErr w:type="spellEnd"/>
  </w:p>
  <w:p w14:paraId="61A504B2" w14:textId="77777777" w:rsid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  <w:p w14:paraId="50EF7804" w14:textId="77777777" w:rsidR="00B75746" w:rsidRP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7BA8" w14:textId="45ABF66F" w:rsidR="006169A5" w:rsidRPr="005245BE" w:rsidRDefault="006169A5" w:rsidP="006169A5">
    <w:pPr>
      <w:pStyle w:val="Kopfzeile"/>
      <w:ind w:left="1128" w:firstLine="4536"/>
      <w:rPr>
        <w:b/>
        <w:bCs/>
        <w:sz w:val="30"/>
        <w:szCs w:val="30"/>
      </w:rPr>
    </w:pPr>
    <w:r w:rsidRPr="005245BE">
      <w:rPr>
        <w:noProof/>
        <w:sz w:val="30"/>
        <w:szCs w:val="30"/>
      </w:rPr>
      <w:drawing>
        <wp:anchor distT="0" distB="0" distL="114300" distR="114300" simplePos="0" relativeHeight="251668483" behindDoc="0" locked="0" layoutInCell="1" allowOverlap="1" wp14:anchorId="2607EE77" wp14:editId="19540574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1641825926" name="Grafik 1641825926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825926" name="Grafik 1641825926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5BE">
      <w:rPr>
        <w:b/>
        <w:bCs/>
        <w:sz w:val="30"/>
        <w:szCs w:val="30"/>
      </w:rPr>
      <w:t xml:space="preserve">  </w:t>
    </w:r>
    <w:r w:rsidR="005245BE">
      <w:rPr>
        <w:b/>
        <w:bCs/>
        <w:sz w:val="30"/>
        <w:szCs w:val="30"/>
      </w:rPr>
      <w:tab/>
    </w:r>
    <w:r w:rsidRPr="005245BE">
      <w:rPr>
        <w:b/>
        <w:bCs/>
        <w:sz w:val="30"/>
        <w:szCs w:val="30"/>
      </w:rPr>
      <w:t>Ausschreibungstexte</w:t>
    </w:r>
  </w:p>
  <w:p w14:paraId="1D428F6F" w14:textId="77777777" w:rsidR="006169A5" w:rsidRPr="005245BE" w:rsidRDefault="006169A5" w:rsidP="006169A5">
    <w:pPr>
      <w:pStyle w:val="Kopfzeile"/>
      <w:ind w:left="1128" w:firstLine="4536"/>
      <w:rPr>
        <w:sz w:val="30"/>
        <w:szCs w:val="30"/>
      </w:rPr>
    </w:pPr>
    <w:r w:rsidRPr="005245BE">
      <w:rPr>
        <w:sz w:val="30"/>
        <w:szCs w:val="30"/>
      </w:rPr>
      <w:tab/>
      <w:t xml:space="preserve">               </w:t>
    </w:r>
    <w:proofErr w:type="spellStart"/>
    <w:r w:rsidRPr="005245BE">
      <w:rPr>
        <w:sz w:val="30"/>
        <w:szCs w:val="30"/>
      </w:rPr>
      <w:t>HexaDuct</w:t>
    </w:r>
    <w:proofErr w:type="spellEnd"/>
    <w:r w:rsidRPr="005245BE">
      <w:rPr>
        <w:sz w:val="30"/>
        <w:szCs w:val="30"/>
      </w:rPr>
      <w:t xml:space="preserve"> </w:t>
    </w:r>
  </w:p>
  <w:p w14:paraId="1D856008" w14:textId="77777777" w:rsidR="006169A5" w:rsidRPr="005245BE" w:rsidRDefault="006169A5" w:rsidP="006169A5">
    <w:pPr>
      <w:pStyle w:val="Kopfzeile"/>
      <w:ind w:left="708"/>
      <w:rPr>
        <w:sz w:val="30"/>
        <w:szCs w:val="30"/>
      </w:rPr>
    </w:pPr>
    <w:r w:rsidRPr="005245BE">
      <w:rPr>
        <w:sz w:val="30"/>
        <w:szCs w:val="30"/>
      </w:rPr>
      <w:tab/>
    </w:r>
    <w:r w:rsidRPr="005245BE">
      <w:rPr>
        <w:sz w:val="30"/>
        <w:szCs w:val="30"/>
      </w:rPr>
      <w:tab/>
      <w:t>Mehrfachrohrsystem erdverlegbar</w:t>
    </w:r>
  </w:p>
  <w:p w14:paraId="20C1CA0E" w14:textId="77777777" w:rsidR="006169A5" w:rsidRPr="005245BE" w:rsidRDefault="006169A5" w:rsidP="006169A5">
    <w:pPr>
      <w:pStyle w:val="Kopfzeile"/>
      <w:rPr>
        <w:sz w:val="30"/>
        <w:szCs w:val="30"/>
      </w:rPr>
    </w:pPr>
  </w:p>
  <w:p w14:paraId="457148F0" w14:textId="77777777" w:rsidR="006169A5" w:rsidRPr="005245BE" w:rsidRDefault="006169A5" w:rsidP="006169A5">
    <w:pPr>
      <w:pStyle w:val="Kopfzeile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19BB" w14:textId="402FE681" w:rsidR="006169A5" w:rsidRPr="005245BE" w:rsidRDefault="0083732D" w:rsidP="006169A5">
    <w:pPr>
      <w:pStyle w:val="Kopfzeile"/>
      <w:ind w:left="1128" w:firstLine="4536"/>
      <w:rPr>
        <w:b/>
        <w:bCs/>
        <w:sz w:val="30"/>
        <w:szCs w:val="30"/>
      </w:rPr>
    </w:pPr>
    <w:r w:rsidRPr="005245BE">
      <w:rPr>
        <w:noProof/>
        <w:sz w:val="30"/>
        <w:szCs w:val="30"/>
      </w:rPr>
      <w:drawing>
        <wp:anchor distT="0" distB="0" distL="114300" distR="114300" simplePos="0" relativeHeight="251658242" behindDoc="0" locked="0" layoutInCell="1" allowOverlap="1" wp14:anchorId="3DE461F6" wp14:editId="733AB1AC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fik 6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5BE">
      <w:rPr>
        <w:b/>
        <w:bCs/>
        <w:sz w:val="30"/>
        <w:szCs w:val="30"/>
      </w:rPr>
      <w:tab/>
    </w:r>
    <w:r w:rsidR="006169A5" w:rsidRPr="005245BE">
      <w:rPr>
        <w:b/>
        <w:bCs/>
        <w:sz w:val="30"/>
        <w:szCs w:val="30"/>
      </w:rPr>
      <w:t xml:space="preserve">  </w:t>
    </w:r>
    <w:r w:rsidR="006C6BF2" w:rsidRPr="005245BE">
      <w:rPr>
        <w:b/>
        <w:bCs/>
        <w:sz w:val="30"/>
        <w:szCs w:val="30"/>
      </w:rPr>
      <w:t>Ausschreibungstexte</w:t>
    </w:r>
  </w:p>
  <w:p w14:paraId="0FB9BA38" w14:textId="78F4BF4B" w:rsidR="006169A5" w:rsidRPr="005245BE" w:rsidRDefault="0083732D" w:rsidP="006169A5">
    <w:pPr>
      <w:pStyle w:val="Kopfzeile"/>
      <w:ind w:left="1128" w:firstLine="4536"/>
      <w:rPr>
        <w:sz w:val="30"/>
        <w:szCs w:val="30"/>
      </w:rPr>
    </w:pPr>
    <w:r w:rsidRPr="005245BE">
      <w:rPr>
        <w:sz w:val="30"/>
        <w:szCs w:val="30"/>
      </w:rPr>
      <w:tab/>
      <w:t xml:space="preserve">              </w:t>
    </w:r>
    <w:r w:rsidR="006169A5" w:rsidRPr="005245BE">
      <w:rPr>
        <w:sz w:val="30"/>
        <w:szCs w:val="30"/>
      </w:rPr>
      <w:t xml:space="preserve"> </w:t>
    </w:r>
    <w:proofErr w:type="spellStart"/>
    <w:r w:rsidR="0077280B" w:rsidRPr="005245BE">
      <w:rPr>
        <w:sz w:val="30"/>
        <w:szCs w:val="30"/>
      </w:rPr>
      <w:t>HexaDuct</w:t>
    </w:r>
    <w:proofErr w:type="spellEnd"/>
    <w:r w:rsidR="0077280B" w:rsidRPr="005245BE">
      <w:rPr>
        <w:sz w:val="30"/>
        <w:szCs w:val="30"/>
      </w:rPr>
      <w:t xml:space="preserve"> </w:t>
    </w:r>
    <w:r w:rsidR="00B42EBF">
      <w:rPr>
        <w:sz w:val="30"/>
        <w:szCs w:val="30"/>
      </w:rPr>
      <w:t>EVMR</w:t>
    </w:r>
  </w:p>
  <w:p w14:paraId="30F9263E" w14:textId="0CF06289" w:rsidR="006C6BF2" w:rsidRPr="005245BE" w:rsidRDefault="006169A5" w:rsidP="0083732D">
    <w:pPr>
      <w:pStyle w:val="Kopfzeile"/>
      <w:ind w:left="708"/>
      <w:rPr>
        <w:sz w:val="30"/>
        <w:szCs w:val="30"/>
      </w:rPr>
    </w:pPr>
    <w:r w:rsidRPr="005245BE">
      <w:rPr>
        <w:sz w:val="30"/>
        <w:szCs w:val="30"/>
      </w:rPr>
      <w:tab/>
    </w:r>
    <w:r w:rsidRPr="005245BE">
      <w:rPr>
        <w:sz w:val="30"/>
        <w:szCs w:val="30"/>
      </w:rPr>
      <w:tab/>
    </w:r>
    <w:r w:rsidR="0077280B" w:rsidRPr="005245BE">
      <w:rPr>
        <w:sz w:val="30"/>
        <w:szCs w:val="30"/>
      </w:rPr>
      <w:t>Mehrfachrohrsyste</w:t>
    </w:r>
    <w:r w:rsidRPr="005245BE">
      <w:rPr>
        <w:sz w:val="30"/>
        <w:szCs w:val="30"/>
      </w:rPr>
      <w:t>m erdverlegbar</w:t>
    </w:r>
  </w:p>
  <w:p w14:paraId="3E2DC72C" w14:textId="14D8B9C7" w:rsidR="00E96D8B" w:rsidRPr="005245BE" w:rsidRDefault="00E96D8B">
    <w:pPr>
      <w:pStyle w:val="Kopfzeile"/>
      <w:rPr>
        <w:sz w:val="30"/>
        <w:szCs w:val="30"/>
      </w:rPr>
    </w:pPr>
  </w:p>
  <w:p w14:paraId="0BADDC75" w14:textId="77777777" w:rsidR="00E96D8B" w:rsidRPr="005245BE" w:rsidRDefault="00E96D8B">
    <w:pPr>
      <w:pStyle w:val="Kopfzeile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79"/>
    <w:multiLevelType w:val="hybridMultilevel"/>
    <w:tmpl w:val="B590E9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473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DB6C2C"/>
    <w:multiLevelType w:val="hybridMultilevel"/>
    <w:tmpl w:val="5F246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4800"/>
    <w:multiLevelType w:val="hybridMultilevel"/>
    <w:tmpl w:val="399C9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E3FEB"/>
    <w:multiLevelType w:val="hybridMultilevel"/>
    <w:tmpl w:val="B5843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7BB"/>
    <w:multiLevelType w:val="hybridMultilevel"/>
    <w:tmpl w:val="2BC454FE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52D72"/>
    <w:multiLevelType w:val="hybridMultilevel"/>
    <w:tmpl w:val="C30422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132"/>
    <w:multiLevelType w:val="multilevel"/>
    <w:tmpl w:val="4AAC3CC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83372A"/>
    <w:multiLevelType w:val="hybridMultilevel"/>
    <w:tmpl w:val="EAFC7C8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490F"/>
    <w:multiLevelType w:val="hybridMultilevel"/>
    <w:tmpl w:val="2A9CE5CC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209"/>
    <w:multiLevelType w:val="hybridMultilevel"/>
    <w:tmpl w:val="CEB44F9C"/>
    <w:lvl w:ilvl="0" w:tplc="77161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D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8D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5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F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0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6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8A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64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588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E21198B"/>
    <w:multiLevelType w:val="hybridMultilevel"/>
    <w:tmpl w:val="B24816C8"/>
    <w:lvl w:ilvl="0" w:tplc="4FD04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9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A2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2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6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C2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0B77"/>
    <w:multiLevelType w:val="hybridMultilevel"/>
    <w:tmpl w:val="F104A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33E9D"/>
    <w:multiLevelType w:val="hybridMultilevel"/>
    <w:tmpl w:val="5CB29E86"/>
    <w:lvl w:ilvl="0" w:tplc="45BEF4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7BF"/>
    <w:multiLevelType w:val="hybridMultilevel"/>
    <w:tmpl w:val="396AE22A"/>
    <w:lvl w:ilvl="0" w:tplc="F6A6F9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327"/>
    <w:multiLevelType w:val="hybridMultilevel"/>
    <w:tmpl w:val="B9E2C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B53D6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4533B7"/>
    <w:multiLevelType w:val="hybridMultilevel"/>
    <w:tmpl w:val="45AA0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336D"/>
    <w:multiLevelType w:val="hybridMultilevel"/>
    <w:tmpl w:val="5A18C572"/>
    <w:lvl w:ilvl="0" w:tplc="BB380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3DC"/>
    <w:multiLevelType w:val="hybridMultilevel"/>
    <w:tmpl w:val="C8782FEC"/>
    <w:lvl w:ilvl="0" w:tplc="1AA81F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214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D742475"/>
    <w:multiLevelType w:val="hybridMultilevel"/>
    <w:tmpl w:val="7D70CF6C"/>
    <w:lvl w:ilvl="0" w:tplc="78C21D6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BA0"/>
    <w:multiLevelType w:val="hybridMultilevel"/>
    <w:tmpl w:val="FA1A6C92"/>
    <w:lvl w:ilvl="0" w:tplc="9F40F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C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6D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6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B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F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0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8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21C2"/>
    <w:multiLevelType w:val="hybridMultilevel"/>
    <w:tmpl w:val="F864B4C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6167"/>
    <w:multiLevelType w:val="hybridMultilevel"/>
    <w:tmpl w:val="F2DEB776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26F0"/>
    <w:multiLevelType w:val="hybridMultilevel"/>
    <w:tmpl w:val="F4806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0D15"/>
    <w:multiLevelType w:val="hybridMultilevel"/>
    <w:tmpl w:val="4CCECF06"/>
    <w:lvl w:ilvl="0" w:tplc="C6A8954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6821F6"/>
    <w:multiLevelType w:val="hybridMultilevel"/>
    <w:tmpl w:val="3340AB68"/>
    <w:lvl w:ilvl="0" w:tplc="7CDEE84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49593E"/>
    <w:multiLevelType w:val="hybridMultilevel"/>
    <w:tmpl w:val="8A8EE13C"/>
    <w:lvl w:ilvl="0" w:tplc="15D8745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3FE"/>
    <w:multiLevelType w:val="hybridMultilevel"/>
    <w:tmpl w:val="50BE2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47E99"/>
    <w:multiLevelType w:val="hybridMultilevel"/>
    <w:tmpl w:val="94B094F8"/>
    <w:lvl w:ilvl="0" w:tplc="CB7E1FFE">
      <w:start w:val="250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056845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467E96"/>
    <w:multiLevelType w:val="hybridMultilevel"/>
    <w:tmpl w:val="DD024A36"/>
    <w:lvl w:ilvl="0" w:tplc="3716C2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522"/>
    <w:multiLevelType w:val="hybridMultilevel"/>
    <w:tmpl w:val="BF7A2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8BC"/>
    <w:multiLevelType w:val="hybridMultilevel"/>
    <w:tmpl w:val="3A1462B2"/>
    <w:lvl w:ilvl="0" w:tplc="E4A8969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1D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6EF5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20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2109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D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6CC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7AD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DF7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11FA8"/>
    <w:multiLevelType w:val="hybridMultilevel"/>
    <w:tmpl w:val="156C2E76"/>
    <w:lvl w:ilvl="0" w:tplc="87F899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5ED3"/>
    <w:multiLevelType w:val="hybridMultilevel"/>
    <w:tmpl w:val="16D083B0"/>
    <w:lvl w:ilvl="0" w:tplc="E390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6A2"/>
    <w:multiLevelType w:val="hybridMultilevel"/>
    <w:tmpl w:val="597C3C70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2C86"/>
    <w:multiLevelType w:val="hybridMultilevel"/>
    <w:tmpl w:val="0516753E"/>
    <w:lvl w:ilvl="0" w:tplc="22F8E918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08DF"/>
    <w:multiLevelType w:val="hybridMultilevel"/>
    <w:tmpl w:val="08724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54F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C1E4E14"/>
    <w:multiLevelType w:val="hybridMultilevel"/>
    <w:tmpl w:val="267A741C"/>
    <w:lvl w:ilvl="0" w:tplc="0407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E142557"/>
    <w:multiLevelType w:val="hybridMultilevel"/>
    <w:tmpl w:val="C0446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1281">
    <w:abstractNumId w:val="35"/>
  </w:num>
  <w:num w:numId="2" w16cid:durableId="1087310639">
    <w:abstractNumId w:val="2"/>
  </w:num>
  <w:num w:numId="3" w16cid:durableId="1431855337">
    <w:abstractNumId w:val="12"/>
  </w:num>
  <w:num w:numId="4" w16cid:durableId="354814716">
    <w:abstractNumId w:val="23"/>
  </w:num>
  <w:num w:numId="5" w16cid:durableId="835343819">
    <w:abstractNumId w:val="10"/>
  </w:num>
  <w:num w:numId="6" w16cid:durableId="2128426045">
    <w:abstractNumId w:val="27"/>
  </w:num>
  <w:num w:numId="7" w16cid:durableId="228928087">
    <w:abstractNumId w:val="28"/>
  </w:num>
  <w:num w:numId="8" w16cid:durableId="1640070070">
    <w:abstractNumId w:val="26"/>
  </w:num>
  <w:num w:numId="9" w16cid:durableId="1350986494">
    <w:abstractNumId w:val="3"/>
  </w:num>
  <w:num w:numId="10" w16cid:durableId="829715499">
    <w:abstractNumId w:val="30"/>
  </w:num>
  <w:num w:numId="11" w16cid:durableId="1817992680">
    <w:abstractNumId w:val="18"/>
  </w:num>
  <w:num w:numId="12" w16cid:durableId="1756323436">
    <w:abstractNumId w:val="0"/>
  </w:num>
  <w:num w:numId="13" w16cid:durableId="41682008">
    <w:abstractNumId w:val="36"/>
  </w:num>
  <w:num w:numId="14" w16cid:durableId="186456096">
    <w:abstractNumId w:val="16"/>
  </w:num>
  <w:num w:numId="15" w16cid:durableId="1003240076">
    <w:abstractNumId w:val="44"/>
  </w:num>
  <w:num w:numId="16" w16cid:durableId="1100219300">
    <w:abstractNumId w:val="13"/>
  </w:num>
  <w:num w:numId="17" w16cid:durableId="1996105593">
    <w:abstractNumId w:val="31"/>
  </w:num>
  <w:num w:numId="18" w16cid:durableId="110561644">
    <w:abstractNumId w:val="41"/>
  </w:num>
  <w:num w:numId="19" w16cid:durableId="1836796507">
    <w:abstractNumId w:val="7"/>
  </w:num>
  <w:num w:numId="20" w16cid:durableId="358969609">
    <w:abstractNumId w:val="43"/>
  </w:num>
  <w:num w:numId="21" w16cid:durableId="249971849">
    <w:abstractNumId w:val="4"/>
  </w:num>
  <w:num w:numId="22" w16cid:durableId="1117410931">
    <w:abstractNumId w:val="6"/>
  </w:num>
  <w:num w:numId="23" w16cid:durableId="2071731394">
    <w:abstractNumId w:val="29"/>
  </w:num>
  <w:num w:numId="24" w16cid:durableId="281230778">
    <w:abstractNumId w:val="22"/>
  </w:num>
  <w:num w:numId="25" w16cid:durableId="1924071566">
    <w:abstractNumId w:val="37"/>
  </w:num>
  <w:num w:numId="26" w16cid:durableId="1064837404">
    <w:abstractNumId w:val="14"/>
  </w:num>
  <w:num w:numId="27" w16cid:durableId="1166628028">
    <w:abstractNumId w:val="33"/>
  </w:num>
  <w:num w:numId="28" w16cid:durableId="1114863422">
    <w:abstractNumId w:val="40"/>
  </w:num>
  <w:num w:numId="29" w16cid:durableId="1368138534">
    <w:abstractNumId w:val="19"/>
  </w:num>
  <w:num w:numId="30" w16cid:durableId="1918394884">
    <w:abstractNumId w:val="42"/>
  </w:num>
  <w:num w:numId="31" w16cid:durableId="132329307">
    <w:abstractNumId w:val="20"/>
  </w:num>
  <w:num w:numId="32" w16cid:durableId="1119422122">
    <w:abstractNumId w:val="15"/>
  </w:num>
  <w:num w:numId="33" w16cid:durableId="1235701979">
    <w:abstractNumId w:val="32"/>
  </w:num>
  <w:num w:numId="34" w16cid:durableId="1069116051">
    <w:abstractNumId w:val="11"/>
  </w:num>
  <w:num w:numId="35" w16cid:durableId="1436093164">
    <w:abstractNumId w:val="17"/>
  </w:num>
  <w:num w:numId="36" w16cid:durableId="1161116879">
    <w:abstractNumId w:val="1"/>
  </w:num>
  <w:num w:numId="37" w16cid:durableId="1203399788">
    <w:abstractNumId w:val="21"/>
  </w:num>
  <w:num w:numId="38" w16cid:durableId="482477554">
    <w:abstractNumId w:val="38"/>
  </w:num>
  <w:num w:numId="39" w16cid:durableId="1175923560">
    <w:abstractNumId w:val="34"/>
  </w:num>
  <w:num w:numId="40" w16cid:durableId="2055305050">
    <w:abstractNumId w:val="8"/>
  </w:num>
  <w:num w:numId="41" w16cid:durableId="1853370342">
    <w:abstractNumId w:val="24"/>
  </w:num>
  <w:num w:numId="42" w16cid:durableId="1619525789">
    <w:abstractNumId w:val="39"/>
  </w:num>
  <w:num w:numId="43" w16cid:durableId="477919048">
    <w:abstractNumId w:val="9"/>
  </w:num>
  <w:num w:numId="44" w16cid:durableId="480314905">
    <w:abstractNumId w:val="5"/>
  </w:num>
  <w:num w:numId="45" w16cid:durableId="1997029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86"/>
    <w:rsid w:val="00006F0D"/>
    <w:rsid w:val="00014401"/>
    <w:rsid w:val="000256CA"/>
    <w:rsid w:val="00026F86"/>
    <w:rsid w:val="00044D0E"/>
    <w:rsid w:val="00046427"/>
    <w:rsid w:val="00075DBD"/>
    <w:rsid w:val="000833F0"/>
    <w:rsid w:val="0008401C"/>
    <w:rsid w:val="0008495F"/>
    <w:rsid w:val="000A1B70"/>
    <w:rsid w:val="000C4DBC"/>
    <w:rsid w:val="000C70D6"/>
    <w:rsid w:val="000E1134"/>
    <w:rsid w:val="000E2B15"/>
    <w:rsid w:val="000F6B11"/>
    <w:rsid w:val="00124F59"/>
    <w:rsid w:val="00131EE4"/>
    <w:rsid w:val="001455AE"/>
    <w:rsid w:val="0015375C"/>
    <w:rsid w:val="00171FF1"/>
    <w:rsid w:val="00192B5E"/>
    <w:rsid w:val="001933E9"/>
    <w:rsid w:val="001A20DD"/>
    <w:rsid w:val="001C1043"/>
    <w:rsid w:val="001C743E"/>
    <w:rsid w:val="001D583D"/>
    <w:rsid w:val="001E3D4F"/>
    <w:rsid w:val="001E508B"/>
    <w:rsid w:val="001E796F"/>
    <w:rsid w:val="001F144F"/>
    <w:rsid w:val="001F6376"/>
    <w:rsid w:val="00206110"/>
    <w:rsid w:val="00213A40"/>
    <w:rsid w:val="0021717C"/>
    <w:rsid w:val="00217F44"/>
    <w:rsid w:val="00225D41"/>
    <w:rsid w:val="002315BC"/>
    <w:rsid w:val="00233D6F"/>
    <w:rsid w:val="002372CF"/>
    <w:rsid w:val="0024662C"/>
    <w:rsid w:val="00252217"/>
    <w:rsid w:val="00263D8C"/>
    <w:rsid w:val="0027287F"/>
    <w:rsid w:val="00284BF8"/>
    <w:rsid w:val="002A05F4"/>
    <w:rsid w:val="002A4555"/>
    <w:rsid w:val="002B63EB"/>
    <w:rsid w:val="002C39D4"/>
    <w:rsid w:val="002C5BEE"/>
    <w:rsid w:val="002F5C56"/>
    <w:rsid w:val="0031017E"/>
    <w:rsid w:val="00315B48"/>
    <w:rsid w:val="00323C75"/>
    <w:rsid w:val="003406BE"/>
    <w:rsid w:val="00366D6A"/>
    <w:rsid w:val="00367DC6"/>
    <w:rsid w:val="003A4357"/>
    <w:rsid w:val="003B316D"/>
    <w:rsid w:val="003C698A"/>
    <w:rsid w:val="003F0D1E"/>
    <w:rsid w:val="003F2E75"/>
    <w:rsid w:val="003F5C1B"/>
    <w:rsid w:val="00401D7D"/>
    <w:rsid w:val="004022B5"/>
    <w:rsid w:val="0041044B"/>
    <w:rsid w:val="00434404"/>
    <w:rsid w:val="00444057"/>
    <w:rsid w:val="00455836"/>
    <w:rsid w:val="00467758"/>
    <w:rsid w:val="0047032C"/>
    <w:rsid w:val="00477126"/>
    <w:rsid w:val="00492771"/>
    <w:rsid w:val="00495835"/>
    <w:rsid w:val="00496BD4"/>
    <w:rsid w:val="004C0A9E"/>
    <w:rsid w:val="004C3113"/>
    <w:rsid w:val="004E1807"/>
    <w:rsid w:val="004E1A89"/>
    <w:rsid w:val="004E4211"/>
    <w:rsid w:val="004F150C"/>
    <w:rsid w:val="00507FB5"/>
    <w:rsid w:val="005142AB"/>
    <w:rsid w:val="00517466"/>
    <w:rsid w:val="005245BE"/>
    <w:rsid w:val="00537E5C"/>
    <w:rsid w:val="005417BC"/>
    <w:rsid w:val="00541CF5"/>
    <w:rsid w:val="00541F49"/>
    <w:rsid w:val="00563B35"/>
    <w:rsid w:val="005830B4"/>
    <w:rsid w:val="00585A97"/>
    <w:rsid w:val="005A34EA"/>
    <w:rsid w:val="005A7651"/>
    <w:rsid w:val="005B2E11"/>
    <w:rsid w:val="005E1F9C"/>
    <w:rsid w:val="005E362A"/>
    <w:rsid w:val="005F33A3"/>
    <w:rsid w:val="006072D9"/>
    <w:rsid w:val="0060733B"/>
    <w:rsid w:val="006169A5"/>
    <w:rsid w:val="00621971"/>
    <w:rsid w:val="0064547E"/>
    <w:rsid w:val="006A0836"/>
    <w:rsid w:val="006A17C6"/>
    <w:rsid w:val="006A6FE4"/>
    <w:rsid w:val="006B1712"/>
    <w:rsid w:val="006B6BA8"/>
    <w:rsid w:val="006C0F40"/>
    <w:rsid w:val="006C6BF2"/>
    <w:rsid w:val="00715DC3"/>
    <w:rsid w:val="00721ADC"/>
    <w:rsid w:val="00722930"/>
    <w:rsid w:val="00747E18"/>
    <w:rsid w:val="00754EE1"/>
    <w:rsid w:val="00767A02"/>
    <w:rsid w:val="00770D6F"/>
    <w:rsid w:val="0077280B"/>
    <w:rsid w:val="007753FD"/>
    <w:rsid w:val="00775CA9"/>
    <w:rsid w:val="00777440"/>
    <w:rsid w:val="00782CA6"/>
    <w:rsid w:val="007866DA"/>
    <w:rsid w:val="007C145D"/>
    <w:rsid w:val="007C780D"/>
    <w:rsid w:val="007D1D66"/>
    <w:rsid w:val="007E41D5"/>
    <w:rsid w:val="007E5068"/>
    <w:rsid w:val="007F69EA"/>
    <w:rsid w:val="00800AA8"/>
    <w:rsid w:val="00814563"/>
    <w:rsid w:val="00824BD4"/>
    <w:rsid w:val="00830C11"/>
    <w:rsid w:val="00834185"/>
    <w:rsid w:val="0083732D"/>
    <w:rsid w:val="00846BD9"/>
    <w:rsid w:val="00887710"/>
    <w:rsid w:val="00890327"/>
    <w:rsid w:val="008922A7"/>
    <w:rsid w:val="0089533A"/>
    <w:rsid w:val="008A1007"/>
    <w:rsid w:val="008A1ABA"/>
    <w:rsid w:val="008A3D70"/>
    <w:rsid w:val="008B36CF"/>
    <w:rsid w:val="008D674C"/>
    <w:rsid w:val="008E60E7"/>
    <w:rsid w:val="008F028C"/>
    <w:rsid w:val="008F37B1"/>
    <w:rsid w:val="008F3EC2"/>
    <w:rsid w:val="008F52B0"/>
    <w:rsid w:val="009053A2"/>
    <w:rsid w:val="00917219"/>
    <w:rsid w:val="00944C06"/>
    <w:rsid w:val="00946D05"/>
    <w:rsid w:val="009564C8"/>
    <w:rsid w:val="009807F9"/>
    <w:rsid w:val="00982A54"/>
    <w:rsid w:val="00986669"/>
    <w:rsid w:val="009960FF"/>
    <w:rsid w:val="009A4086"/>
    <w:rsid w:val="009B46A8"/>
    <w:rsid w:val="009C6E5E"/>
    <w:rsid w:val="009F31D5"/>
    <w:rsid w:val="00A01B96"/>
    <w:rsid w:val="00A024B5"/>
    <w:rsid w:val="00A059AD"/>
    <w:rsid w:val="00A20C11"/>
    <w:rsid w:val="00A21409"/>
    <w:rsid w:val="00A263FB"/>
    <w:rsid w:val="00A30849"/>
    <w:rsid w:val="00A517D4"/>
    <w:rsid w:val="00A6288F"/>
    <w:rsid w:val="00A756B4"/>
    <w:rsid w:val="00A810CF"/>
    <w:rsid w:val="00A81D7D"/>
    <w:rsid w:val="00AA1C19"/>
    <w:rsid w:val="00AC288B"/>
    <w:rsid w:val="00AC7644"/>
    <w:rsid w:val="00AC7B06"/>
    <w:rsid w:val="00AD1BF1"/>
    <w:rsid w:val="00AF34DC"/>
    <w:rsid w:val="00B03706"/>
    <w:rsid w:val="00B054E1"/>
    <w:rsid w:val="00B3415C"/>
    <w:rsid w:val="00B42EBF"/>
    <w:rsid w:val="00B479C5"/>
    <w:rsid w:val="00B52808"/>
    <w:rsid w:val="00B72ED9"/>
    <w:rsid w:val="00B75746"/>
    <w:rsid w:val="00B85D2F"/>
    <w:rsid w:val="00B93F28"/>
    <w:rsid w:val="00BB1A6F"/>
    <w:rsid w:val="00BB60C6"/>
    <w:rsid w:val="00BD0FA4"/>
    <w:rsid w:val="00BD18FD"/>
    <w:rsid w:val="00C04C20"/>
    <w:rsid w:val="00C10364"/>
    <w:rsid w:val="00C16B76"/>
    <w:rsid w:val="00C20F01"/>
    <w:rsid w:val="00C21236"/>
    <w:rsid w:val="00C27EB6"/>
    <w:rsid w:val="00C32E6F"/>
    <w:rsid w:val="00C4427A"/>
    <w:rsid w:val="00C50BAD"/>
    <w:rsid w:val="00C52321"/>
    <w:rsid w:val="00C84017"/>
    <w:rsid w:val="00CA7A08"/>
    <w:rsid w:val="00CB056F"/>
    <w:rsid w:val="00CB05C8"/>
    <w:rsid w:val="00CC0472"/>
    <w:rsid w:val="00CC5B6A"/>
    <w:rsid w:val="00CD3314"/>
    <w:rsid w:val="00CD48A7"/>
    <w:rsid w:val="00CE50D6"/>
    <w:rsid w:val="00CF08EB"/>
    <w:rsid w:val="00CF3A91"/>
    <w:rsid w:val="00D166A2"/>
    <w:rsid w:val="00D35CA3"/>
    <w:rsid w:val="00D43832"/>
    <w:rsid w:val="00D61D36"/>
    <w:rsid w:val="00D81C2C"/>
    <w:rsid w:val="00D876DA"/>
    <w:rsid w:val="00D9395A"/>
    <w:rsid w:val="00DB7E91"/>
    <w:rsid w:val="00DC0984"/>
    <w:rsid w:val="00DE1479"/>
    <w:rsid w:val="00DF2A70"/>
    <w:rsid w:val="00DF34C1"/>
    <w:rsid w:val="00DF3C6C"/>
    <w:rsid w:val="00E00C67"/>
    <w:rsid w:val="00E01DA8"/>
    <w:rsid w:val="00E062C4"/>
    <w:rsid w:val="00E23FCA"/>
    <w:rsid w:val="00E33B68"/>
    <w:rsid w:val="00E35554"/>
    <w:rsid w:val="00E46B27"/>
    <w:rsid w:val="00E51E94"/>
    <w:rsid w:val="00E65737"/>
    <w:rsid w:val="00E75BFC"/>
    <w:rsid w:val="00E901AC"/>
    <w:rsid w:val="00E93C0D"/>
    <w:rsid w:val="00E96D8B"/>
    <w:rsid w:val="00E9710D"/>
    <w:rsid w:val="00EB58A8"/>
    <w:rsid w:val="00EC1B44"/>
    <w:rsid w:val="00EC68A4"/>
    <w:rsid w:val="00EE7585"/>
    <w:rsid w:val="00EF3CD3"/>
    <w:rsid w:val="00EF4DB2"/>
    <w:rsid w:val="00EF53AB"/>
    <w:rsid w:val="00F335C6"/>
    <w:rsid w:val="00F35200"/>
    <w:rsid w:val="00F40918"/>
    <w:rsid w:val="00F53633"/>
    <w:rsid w:val="00F86F67"/>
    <w:rsid w:val="00FA0157"/>
    <w:rsid w:val="00FB495D"/>
    <w:rsid w:val="00FD7B9D"/>
    <w:rsid w:val="00FE40B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3AC2"/>
  <w15:chartTrackingRefBased/>
  <w15:docId w15:val="{948ABC57-80DD-4995-96E4-769B940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5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A17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17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0D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qFormat/>
    <w:rsid w:val="008922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86F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86F6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17C6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17C6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6A17C6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6A17C6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03berschrift11pt-Verteiler-Aushang">
    <w:name w:val="03 Überschrift 11 pt - Verteiler - Aushang"/>
    <w:next w:val="04Flietext11pt-Verteiler-Aushang"/>
    <w:rsid w:val="006A17C6"/>
    <w:pPr>
      <w:spacing w:after="0" w:line="298" w:lineRule="auto"/>
    </w:pPr>
    <w:rPr>
      <w:rFonts w:ascii="Arial Narrow" w:eastAsia="Times New Roman" w:hAnsi="Arial Narrow" w:cs="Times New Roman"/>
      <w:b/>
      <w:noProof/>
      <w:szCs w:val="20"/>
      <w:lang w:eastAsia="de-DE"/>
    </w:rPr>
  </w:style>
  <w:style w:type="paragraph" w:customStyle="1" w:styleId="04Flietext11pt-Verteiler-Aushang">
    <w:name w:val="04 Fließtext 11 pt - Verteiler - Aushang"/>
    <w:link w:val="04Flietext11pt-Verteiler-AushangZchn"/>
    <w:rsid w:val="006A17C6"/>
    <w:pPr>
      <w:tabs>
        <w:tab w:val="left" w:pos="284"/>
      </w:tabs>
      <w:spacing w:after="0" w:line="298" w:lineRule="auto"/>
    </w:pPr>
    <w:rPr>
      <w:rFonts w:ascii="Arial Narrow" w:eastAsia="Times New Roman" w:hAnsi="Arial Narrow" w:cs="Times New Roman"/>
      <w:lang w:val="en-GB" w:eastAsia="de-DE"/>
    </w:rPr>
  </w:style>
  <w:style w:type="character" w:customStyle="1" w:styleId="04Flietext11pt-Verteiler-AushangZchn">
    <w:name w:val="04 Fließtext 11 pt - Verteiler - Aushang Zchn"/>
    <w:basedOn w:val="Absatz-Standardschriftart"/>
    <w:link w:val="04Flietext11pt-Verteiler-Aushang"/>
    <w:rsid w:val="006A17C6"/>
    <w:rPr>
      <w:rFonts w:ascii="Arial Narrow" w:eastAsia="Times New Roman" w:hAnsi="Arial Narrow" w:cs="Times New Roman"/>
      <w:lang w:val="en-GB" w:eastAsia="de-DE"/>
    </w:rPr>
  </w:style>
  <w:style w:type="character" w:customStyle="1" w:styleId="05FlietextBetonungREHAUrot">
    <w:name w:val="05 Fließtext Betonung REHAU rot"/>
    <w:rsid w:val="006A17C6"/>
    <w:rPr>
      <w:rFonts w:ascii="Arial Narrow" w:hAnsi="Arial Narrow"/>
      <w:color w:val="CF346C"/>
    </w:rPr>
  </w:style>
  <w:style w:type="character" w:customStyle="1" w:styleId="06FlietextBetonungschwarzfett">
    <w:name w:val="06 Fließtext Betonung schwarz fett"/>
    <w:rsid w:val="006A17C6"/>
    <w:rPr>
      <w:b/>
      <w:lang w:val="de-DE"/>
    </w:rPr>
  </w:style>
  <w:style w:type="paragraph" w:customStyle="1" w:styleId="07Fuzeile9pt-Verteiler-Aushang">
    <w:name w:val="07 Fußzeile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sz w:val="18"/>
      <w:szCs w:val="16"/>
      <w:lang w:eastAsia="de-DE"/>
    </w:rPr>
  </w:style>
  <w:style w:type="paragraph" w:customStyle="1" w:styleId="10Bildunterschrift9pt-Verteiler-Aushang">
    <w:name w:val="10 Bildunterschrift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i/>
      <w:sz w:val="18"/>
      <w:lang w:eastAsia="de-DE"/>
    </w:rPr>
  </w:style>
  <w:style w:type="paragraph" w:customStyle="1" w:styleId="13Geschftsfeld12">
    <w:name w:val="13 Geschäftsfeld 12"/>
    <w:aliases w:val="5 pt - Verteiler - Aushang - Brief"/>
    <w:rsid w:val="006A17C6"/>
    <w:pPr>
      <w:spacing w:after="0" w:line="350" w:lineRule="exact"/>
    </w:pPr>
    <w:rPr>
      <w:rFonts w:ascii="Arial Narrow" w:eastAsia="Times New Roman" w:hAnsi="Arial Narrow" w:cs="Times New Roman"/>
      <w:color w:val="333333"/>
      <w:sz w:val="25"/>
      <w:szCs w:val="20"/>
      <w:lang w:eastAsia="de-DE"/>
    </w:rPr>
  </w:style>
  <w:style w:type="table" w:customStyle="1" w:styleId="16BildrahmenohneLinie">
    <w:name w:val="16 Bildrahmen ohne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left w:w="0" w:type="dxa"/>
        <w:right w:w="0" w:type="dxa"/>
      </w:tblCellMar>
    </w:tblPr>
  </w:style>
  <w:style w:type="paragraph" w:customStyle="1" w:styleId="04Flietext14ptAushang">
    <w:name w:val="04 Fließtext 14 pt / Aushang"/>
    <w:link w:val="04Flietext14ptAushangZchnZchn"/>
    <w:rsid w:val="006A17C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n-GB" w:eastAsia="de-DE"/>
    </w:rPr>
  </w:style>
  <w:style w:type="character" w:customStyle="1" w:styleId="04Flietext14ptAushangZchnZchn">
    <w:name w:val="04 Fließtext 14 pt / Aushang Zchn Zchn"/>
    <w:basedOn w:val="04Flietext11pt-Verteiler-AushangZchn"/>
    <w:link w:val="04Flietext14ptAushang"/>
    <w:rsid w:val="006A17C6"/>
    <w:rPr>
      <w:rFonts w:ascii="Arial Narrow" w:eastAsia="Times New Roman" w:hAnsi="Arial Narrow" w:cs="Times New Roman"/>
      <w:sz w:val="28"/>
      <w:szCs w:val="28"/>
      <w:lang w:val="en-GB" w:eastAsia="de-DE"/>
    </w:rPr>
  </w:style>
  <w:style w:type="paragraph" w:customStyle="1" w:styleId="01Headline30pt-Aushang">
    <w:name w:val="01 Headline 30 pt - Aushang"/>
    <w:next w:val="02Subline20pt-Aushang"/>
    <w:rsid w:val="006A17C6"/>
    <w:pPr>
      <w:spacing w:after="0" w:line="240" w:lineRule="auto"/>
    </w:pPr>
    <w:rPr>
      <w:rFonts w:ascii="Arial Narrow" w:eastAsia="Times New Roman" w:hAnsi="Arial Narrow" w:cs="Times New Roman"/>
      <w:caps/>
      <w:color w:val="CF346C"/>
      <w:sz w:val="60"/>
      <w:szCs w:val="60"/>
      <w:lang w:eastAsia="de-DE"/>
    </w:rPr>
  </w:style>
  <w:style w:type="paragraph" w:customStyle="1" w:styleId="02Subline20pt-Aushang">
    <w:name w:val="02 Subline 20 pt - Aushang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40"/>
      <w:szCs w:val="40"/>
      <w:lang w:eastAsia="de-DE"/>
    </w:rPr>
  </w:style>
  <w:style w:type="paragraph" w:customStyle="1" w:styleId="03berschrift125pt-Aushang">
    <w:name w:val="03 Überschrift 12.5 pt - Aushang"/>
    <w:link w:val="03berschrift125pt-AushangZchn"/>
    <w:rsid w:val="006A17C6"/>
    <w:pPr>
      <w:tabs>
        <w:tab w:val="left" w:pos="284"/>
        <w:tab w:val="left" w:pos="567"/>
        <w:tab w:val="left" w:pos="851"/>
      </w:tabs>
      <w:spacing w:after="0" w:line="298" w:lineRule="auto"/>
      <w:outlineLvl w:val="0"/>
    </w:pPr>
    <w:rPr>
      <w:rFonts w:ascii="Arial Narrow" w:eastAsia="Times New Roman" w:hAnsi="Arial Narrow" w:cs="Times New Roman"/>
      <w:b/>
      <w:sz w:val="25"/>
      <w:szCs w:val="25"/>
      <w:lang w:eastAsia="de-DE"/>
    </w:rPr>
  </w:style>
  <w:style w:type="character" w:customStyle="1" w:styleId="03berschrift125pt-AushangZchn">
    <w:name w:val="03 Überschrift 12.5 pt - Aushang Zchn"/>
    <w:basedOn w:val="Absatz-Standardschriftart"/>
    <w:link w:val="03berschrift125pt-Aushang"/>
    <w:rsid w:val="006A17C6"/>
    <w:rPr>
      <w:rFonts w:ascii="Arial Narrow" w:eastAsia="Times New Roman" w:hAnsi="Arial Narrow" w:cs="Times New Roman"/>
      <w:b/>
      <w:sz w:val="25"/>
      <w:szCs w:val="25"/>
      <w:lang w:eastAsia="de-DE"/>
    </w:rPr>
  </w:style>
  <w:style w:type="paragraph" w:customStyle="1" w:styleId="04Flietext125pt-Aushang">
    <w:name w:val="04 Fließtext 12.5 pt - Aushang"/>
    <w:link w:val="04Flietext125pt-AushangZchn"/>
    <w:rsid w:val="006A17C6"/>
    <w:pPr>
      <w:widowControl w:val="0"/>
      <w:tabs>
        <w:tab w:val="left" w:pos="284"/>
        <w:tab w:val="left" w:pos="567"/>
        <w:tab w:val="left" w:pos="851"/>
      </w:tabs>
      <w:spacing w:after="0" w:line="298" w:lineRule="auto"/>
    </w:pPr>
    <w:rPr>
      <w:rFonts w:ascii="Arial Narrow" w:eastAsia="Times New Roman" w:hAnsi="Arial Narrow" w:cs="Times New Roman"/>
      <w:sz w:val="25"/>
      <w:szCs w:val="25"/>
      <w:lang w:eastAsia="de-DE"/>
    </w:rPr>
  </w:style>
  <w:style w:type="character" w:customStyle="1" w:styleId="04Flietext125pt-AushangZchn">
    <w:name w:val="04 Fließtext 12.5 pt - Aushang Zchn"/>
    <w:basedOn w:val="Absatz-Standardschriftart"/>
    <w:link w:val="04Flietext125pt-Aushang"/>
    <w:rsid w:val="006A17C6"/>
    <w:rPr>
      <w:rFonts w:ascii="Arial Narrow" w:eastAsia="Times New Roman" w:hAnsi="Arial Narrow" w:cs="Times New Roman"/>
      <w:sz w:val="25"/>
      <w:szCs w:val="25"/>
      <w:lang w:eastAsia="de-DE"/>
    </w:rPr>
  </w:style>
  <w:style w:type="table" w:customStyle="1" w:styleId="16BildrahmenmitLinie">
    <w:name w:val="16 Bildrahmen mit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2" w:space="0" w:color="6F6F6F"/>
        <w:left w:val="single" w:sz="2" w:space="0" w:color="6F6F6F"/>
        <w:bottom w:val="single" w:sz="2" w:space="0" w:color="6F6F6F"/>
        <w:right w:val="single" w:sz="2" w:space="0" w:color="6F6F6F"/>
      </w:tblBorders>
      <w:tblCellMar>
        <w:left w:w="0" w:type="dxa"/>
        <w:right w:w="0" w:type="dxa"/>
      </w:tblCellMar>
    </w:tblPr>
  </w:style>
  <w:style w:type="paragraph" w:customStyle="1" w:styleId="03berschrift14ptAushang">
    <w:name w:val="03 Überschrift 14 pt  Aushang"/>
    <w:next w:val="04Flietext14ptAushang"/>
    <w:link w:val="03berschrift14ptAushangZchnZchn"/>
    <w:rsid w:val="006A17C6"/>
    <w:pPr>
      <w:spacing w:after="0" w:line="240" w:lineRule="auto"/>
    </w:pPr>
    <w:rPr>
      <w:rFonts w:ascii="Arial Narrow" w:eastAsia="Times New Roman" w:hAnsi="Arial Narrow" w:cs="Times New Roman"/>
      <w:b/>
      <w:sz w:val="28"/>
      <w:lang w:eastAsia="de-DE"/>
    </w:rPr>
  </w:style>
  <w:style w:type="character" w:customStyle="1" w:styleId="03berschrift14ptAushangZchnZchn">
    <w:name w:val="03 Überschrift 14 pt  Aushang Zchn Zchn"/>
    <w:basedOn w:val="Absatz-Standardschriftart"/>
    <w:link w:val="03berschrift14ptAushang"/>
    <w:rsid w:val="006A17C6"/>
    <w:rPr>
      <w:rFonts w:ascii="Arial Narrow" w:eastAsia="Times New Roman" w:hAnsi="Arial Narrow" w:cs="Times New Roman"/>
      <w:b/>
      <w:sz w:val="28"/>
      <w:lang w:eastAsia="de-DE"/>
    </w:rPr>
  </w:style>
  <w:style w:type="character" w:styleId="Seitenzahl">
    <w:name w:val="page number"/>
    <w:basedOn w:val="Absatz-Standardschriftart"/>
    <w:rsid w:val="006A17C6"/>
  </w:style>
  <w:style w:type="paragraph" w:styleId="NurText">
    <w:name w:val="Plain Text"/>
    <w:basedOn w:val="Standard"/>
    <w:link w:val="NurTextZchn"/>
    <w:rsid w:val="006A1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6A17C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6A17C6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A17C6"/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6A17C6"/>
    <w:pPr>
      <w:spacing w:after="0" w:line="240" w:lineRule="auto"/>
      <w:ind w:left="567"/>
    </w:pPr>
    <w:rPr>
      <w:rFonts w:ascii="Arial" w:eastAsia="Times New Roman" w:hAnsi="Arial" w:cs="Arial"/>
      <w:spacing w:val="-2"/>
      <w:sz w:val="20"/>
      <w:szCs w:val="20"/>
      <w:lang w:eastAsia="de-DE"/>
    </w:rPr>
  </w:style>
  <w:style w:type="paragraph" w:customStyle="1" w:styleId="Textkrper-Einzug21">
    <w:name w:val="Textkörper-Einzug 21"/>
    <w:basedOn w:val="Standard"/>
    <w:rsid w:val="006A17C6"/>
    <w:p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Arial"/>
      <w:spacing w:val="-2"/>
      <w:lang w:eastAsia="de-DE"/>
    </w:rPr>
  </w:style>
  <w:style w:type="paragraph" w:styleId="Sprechblasentext">
    <w:name w:val="Balloon Text"/>
    <w:basedOn w:val="Standard"/>
    <w:link w:val="SprechblasentextZchn"/>
    <w:rsid w:val="006A17C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A17C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bsatzlinksbndig">
    <w:name w:val="* Absatz linksbündig"/>
    <w:basedOn w:val="Standard"/>
    <w:uiPriority w:val="99"/>
    <w:rsid w:val="006A17C6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  <w:lang w:eastAsia="de-DE"/>
    </w:rPr>
  </w:style>
  <w:style w:type="paragraph" w:customStyle="1" w:styleId="Default">
    <w:name w:val="Default"/>
    <w:rsid w:val="006A1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A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nhideWhenUsed/>
    <w:qFormat/>
    <w:rsid w:val="006A17C6"/>
    <w:pPr>
      <w:spacing w:after="200" w:line="240" w:lineRule="auto"/>
    </w:pPr>
    <w:rPr>
      <w:rFonts w:ascii="Arial Narrow" w:eastAsia="Times New Roman" w:hAnsi="Arial Narrow" w:cs="Times New Roman"/>
      <w:i/>
      <w:iCs/>
      <w:color w:val="44546A" w:themeColor="text2"/>
      <w:sz w:val="18"/>
      <w:szCs w:val="18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6A17C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A17C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A17C6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17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17C6"/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AdressHexatronic">
    <w:name w:val="Adress Hexatronic"/>
    <w:basedOn w:val="Funotentext"/>
    <w:link w:val="AdressHexatronicChar"/>
    <w:rsid w:val="0083732D"/>
    <w:pPr>
      <w:ind w:left="-284" w:right="-330"/>
      <w:jc w:val="center"/>
    </w:pPr>
    <w:rPr>
      <w:rFonts w:eastAsia="Times New Roman" w:cstheme="minorHAnsi"/>
      <w:noProof/>
      <w:sz w:val="16"/>
      <w:lang w:val="en-GB" w:eastAsia="de-DE"/>
    </w:rPr>
  </w:style>
  <w:style w:type="character" w:customStyle="1" w:styleId="AdressHexatronicChar">
    <w:name w:val="Adress Hexatronic Char"/>
    <w:basedOn w:val="Absatz-Standardschriftart"/>
    <w:link w:val="AdressHexatronic"/>
    <w:rsid w:val="0083732D"/>
    <w:rPr>
      <w:rFonts w:eastAsia="Times New Roman" w:cstheme="minorHAnsi"/>
      <w:noProof/>
      <w:sz w:val="16"/>
      <w:szCs w:val="20"/>
      <w:lang w:val="en-GB" w:eastAsia="de-DE"/>
    </w:rPr>
  </w:style>
  <w:style w:type="paragraph" w:customStyle="1" w:styleId="Adress">
    <w:name w:val="Adress"/>
    <w:basedOn w:val="Standard"/>
    <w:link w:val="AdressChar"/>
    <w:rsid w:val="0083732D"/>
    <w:pPr>
      <w:spacing w:after="0" w:line="240" w:lineRule="auto"/>
      <w:jc w:val="center"/>
    </w:pPr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character" w:customStyle="1" w:styleId="AdressChar">
    <w:name w:val="Adress Char"/>
    <w:basedOn w:val="AdressHexatronicChar"/>
    <w:link w:val="Adress"/>
    <w:rsid w:val="0083732D"/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73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32D"/>
    <w:rPr>
      <w:sz w:val="20"/>
      <w:szCs w:val="20"/>
    </w:rPr>
  </w:style>
  <w:style w:type="paragraph" w:styleId="berarbeitung">
    <w:name w:val="Revision"/>
    <w:hidden/>
    <w:uiPriority w:val="99"/>
    <w:semiHidden/>
    <w:rsid w:val="00837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Ste\Desktop\Blanko%20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F1B9D80B02498CCD5B210E57E890" ma:contentTypeVersion="8" ma:contentTypeDescription="Ein neues Dokument erstellen." ma:contentTypeScope="" ma:versionID="c1fca8a7de164635011bbc0759cefc3f">
  <xsd:schema xmlns:xsd="http://www.w3.org/2001/XMLSchema" xmlns:xs="http://www.w3.org/2001/XMLSchema" xmlns:p="http://schemas.microsoft.com/office/2006/metadata/properties" xmlns:ns2="1cce3cbe-b82c-4355-96c0-82b621d03d5b" targetNamespace="http://schemas.microsoft.com/office/2006/metadata/properties" ma:root="true" ma:fieldsID="8d99e03d23bcd0430ad22d5cf8c6d34b" ns2:_="">
    <xsd:import namespace="1cce3cbe-b82c-4355-96c0-82b621d0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3cbe-b82c-4355-96c0-82b621d0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5C532-0A02-40FA-AE09-F2B5005ADEEB}"/>
</file>

<file path=customXml/itemProps2.xml><?xml version="1.0" encoding="utf-8"?>
<ds:datastoreItem xmlns:ds="http://schemas.openxmlformats.org/officeDocument/2006/customXml" ds:itemID="{F965905F-9CBB-44C8-9227-AF8AA107D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CF8F1-E518-480B-BB0F-8EAFAE8B72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CB1C22-D4DB-4741-BF31-F716321DD2CB}">
  <ds:schemaRefs>
    <ds:schemaRef ds:uri="http://schemas.microsoft.com/office/2006/metadata/properties"/>
    <ds:schemaRef ds:uri="http://schemas.microsoft.com/office/infopath/2007/PartnerControls"/>
    <ds:schemaRef ds:uri="7df75660-a9da-46f1-a274-a886e9d68bc0"/>
    <ds:schemaRef ds:uri="a2e14715-f100-4b6e-9bf7-d463ea4b2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C:\Users\WagnSte\Desktop\Blanko Word.dotx</Template>
  <TotalTime>0</TotalTime>
  <Pages>4</Pages>
  <Words>645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/ empy template</vt:lpstr>
      <vt:lpstr/>
    </vt:vector>
  </TitlesOfParts>
  <Company>REHAU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/ empy template</dc:title>
  <dc:subject/>
  <dc:creator>Stefanie Wagner, nbg 381, BS-WT-CEE-KAM</dc:creator>
  <cp:keywords/>
  <dc:description/>
  <cp:lastModifiedBy>Melina Rieger</cp:lastModifiedBy>
  <cp:revision>16</cp:revision>
  <cp:lastPrinted>2019-10-01T07:52:00Z</cp:lastPrinted>
  <dcterms:created xsi:type="dcterms:W3CDTF">2023-09-05T08:03:00Z</dcterms:created>
  <dcterms:modified xsi:type="dcterms:W3CDTF">2024-03-08T11:46:00Z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0x010100753EF1B9D80B02498CCD5B210E57E890</vt:lpwstr>
  </property>
  <property fmtid="{D5CDD505-2E9C-101B-9397-08002B2CF9AE}" pid="3" name="MediaServiceImageTags">
    <vt:lpwstr/>
  </property>
</Properties>
</file>