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109A326F" w:rsidR="00367DC6" w:rsidRDefault="00C10364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7F4CAA0E">
            <wp:simplePos x="0" y="0"/>
            <wp:positionH relativeFrom="page">
              <wp:posOffset>147483</wp:posOffset>
            </wp:positionH>
            <wp:positionV relativeFrom="paragraph">
              <wp:posOffset>1607430</wp:posOffset>
            </wp:positionV>
            <wp:extent cx="8884975" cy="8261043"/>
            <wp:effectExtent l="0" t="0" r="5080" b="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905811" cy="828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74EBF9EC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1DFC176E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21171F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3A2C275F" w14:textId="77777777" w:rsidR="003E073B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559FC2E7" w:rsidR="006169A5" w:rsidRPr="00E97E35" w:rsidRDefault="006169A5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2-</w:t>
                            </w:r>
                            <w:r w:rsidR="00563D1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 w:rsidR="00636BCD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="003E073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1DFC176E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21171F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3A2C275F" w14:textId="77777777" w:rsidR="003E073B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559FC2E7" w:rsidR="006169A5" w:rsidRPr="00E97E35" w:rsidRDefault="006169A5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2-</w:t>
                      </w:r>
                      <w:r w:rsidR="00563D1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 w:rsidR="00636BCD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="003E073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068D8DBE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8A6ED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4D4D280B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lastRenderedPageBreak/>
        <w:t>1.</w:t>
      </w:r>
      <w:r w:rsidRPr="006169A5">
        <w:rPr>
          <w:rFonts w:ascii="Arial" w:hAnsi="Arial" w:cs="Arial"/>
          <w:b/>
          <w:sz w:val="28"/>
          <w:szCs w:val="28"/>
        </w:rPr>
        <w:tab/>
        <w:t xml:space="preserve">Lieferung und Verlegung Erdverlegbares Mehrfachrohr 2-fach </w:t>
      </w:r>
      <w:r w:rsidR="00636BCD">
        <w:rPr>
          <w:rFonts w:ascii="Arial" w:hAnsi="Arial" w:cs="Arial"/>
          <w:b/>
          <w:sz w:val="28"/>
          <w:szCs w:val="28"/>
        </w:rPr>
        <w:t>40</w:t>
      </w:r>
      <w:r w:rsidRPr="006169A5">
        <w:rPr>
          <w:rFonts w:ascii="Arial" w:hAnsi="Arial" w:cs="Arial"/>
          <w:b/>
          <w:sz w:val="28"/>
          <w:szCs w:val="28"/>
        </w:rPr>
        <w:t xml:space="preserve"> 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E38FA6" w14:textId="6B313822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CF5F5C">
        <w:rPr>
          <w:rFonts w:ascii="Arial" w:hAnsi="Arial" w:cs="Arial"/>
          <w:sz w:val="20"/>
          <w:szCs w:val="20"/>
        </w:rPr>
        <w:t>HexaDuct</w:t>
      </w:r>
      <w:proofErr w:type="spellEnd"/>
      <w:r w:rsidR="00CF5F5C">
        <w:rPr>
          <w:rFonts w:ascii="Arial" w:hAnsi="Arial" w:cs="Arial"/>
          <w:sz w:val="20"/>
          <w:szCs w:val="20"/>
        </w:rPr>
        <w:t xml:space="preserve"> </w:t>
      </w:r>
      <w:r w:rsidR="00410A14">
        <w:rPr>
          <w:rFonts w:ascii="Arial" w:hAnsi="Arial" w:cs="Arial"/>
          <w:sz w:val="20"/>
          <w:szCs w:val="20"/>
        </w:rPr>
        <w:t xml:space="preserve">EVMR </w:t>
      </w:r>
      <w:r w:rsidRPr="00636BCD">
        <w:rPr>
          <w:rFonts w:ascii="Arial" w:hAnsi="Arial" w:cs="Arial"/>
          <w:sz w:val="20"/>
          <w:szCs w:val="20"/>
        </w:rPr>
        <w:t xml:space="preserve">aus flexiblem PE-HD, geeignet für die direkte Erdverlegung; bestehend aus 2 Innenrohren mit längs verlaufender RTR-Innenriefung und gemeinsamer, nahtloser Umhüllung aus PE-HD, die im Kontaktbereich mit den Innenrohren verschweißt ist; Material nach DIN16874; Farbe schwarz RAL9005. </w:t>
      </w:r>
    </w:p>
    <w:p w14:paraId="260A8E93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86B2AC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59FF120B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640B2F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2 Rohre Abmessung 40 x 3,7, Innendurchmesser ca. 31 mm; </w:t>
      </w:r>
    </w:p>
    <w:p w14:paraId="7640B5ED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Außendurchmesser Rohrverbund ca. 80 mm, Innendurchmesser Hüllrohr min. 90 mm; </w:t>
      </w:r>
    </w:p>
    <w:p w14:paraId="580774FF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Lieferaufmachung: 2.000 m auf Trommel, Rohrenden mit Endkappen verschlossen; </w:t>
      </w:r>
    </w:p>
    <w:p w14:paraId="31203633" w14:textId="77777777" w:rsidR="00636BCD" w:rsidRPr="00636BCD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275DC895" w:rsidR="006169A5" w:rsidRDefault="00636BCD" w:rsidP="00636BCD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36BCD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21171F">
        <w:rPr>
          <w:rFonts w:ascii="Arial" w:hAnsi="Arial" w:cs="Arial"/>
          <w:sz w:val="20"/>
          <w:szCs w:val="20"/>
        </w:rPr>
        <w:t>HexaDuct</w:t>
      </w:r>
      <w:proofErr w:type="spellEnd"/>
      <w:r w:rsidR="0021171F">
        <w:rPr>
          <w:rFonts w:ascii="Arial" w:hAnsi="Arial" w:cs="Arial"/>
          <w:sz w:val="20"/>
          <w:szCs w:val="20"/>
        </w:rPr>
        <w:t xml:space="preserve"> EVMR </w:t>
      </w:r>
      <w:r w:rsidRPr="00636BCD">
        <w:rPr>
          <w:rFonts w:ascii="Arial" w:hAnsi="Arial" w:cs="Arial"/>
          <w:sz w:val="20"/>
          <w:szCs w:val="20"/>
        </w:rPr>
        <w:t xml:space="preserve">2-fach 40 von </w:t>
      </w:r>
      <w:r w:rsidR="00A81CEB">
        <w:rPr>
          <w:rFonts w:ascii="Arial" w:hAnsi="Arial" w:cs="Arial"/>
          <w:sz w:val="20"/>
          <w:szCs w:val="20"/>
        </w:rPr>
        <w:t>Hexatronic</w:t>
      </w:r>
      <w:r w:rsidRPr="00636BCD">
        <w:rPr>
          <w:rFonts w:ascii="Arial" w:hAnsi="Arial" w:cs="Arial"/>
          <w:sz w:val="20"/>
          <w:szCs w:val="20"/>
        </w:rPr>
        <w:t xml:space="preserve"> oder gleichwertig</w:t>
      </w:r>
    </w:p>
    <w:p w14:paraId="4549739E" w14:textId="77777777" w:rsidR="00636BCD" w:rsidRDefault="00636BCD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E5A9D19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 Preis: .............. €/m; 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353A532A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 Preis: ..............€/m; 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23D3E8B" w14:textId="4D71106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>2.1</w:t>
      </w:r>
      <w:r w:rsidRPr="00B106E9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Mehrfachrohre – Zugfestigkeit entspricht min. der zugelassenen Zugkraft eines baugleichen PE-Einzelrohres; druckdicht bis min. 12 bar Innendruck auch unter Biegung gem. DIN 8076-3/Abschn. 5.5, druckdicht bis min. 0,5 bar Außendruck; geeignet für die direkte Erdverlegung, zum Einpflügen, zum Einziehen in Schutzrohre; Verbindung lösbar. </w:t>
      </w:r>
    </w:p>
    <w:p w14:paraId="72952473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A43454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Steckverbinder d = 40 mm </w:t>
      </w:r>
    </w:p>
    <w:p w14:paraId="5C7871BA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37927481" w:rsidR="006169A5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Fabrikat: Steckverbinder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Fonts w:ascii="Arial" w:hAnsi="Arial" w:cs="Arial"/>
          <w:bCs/>
          <w:sz w:val="20"/>
          <w:szCs w:val="20"/>
        </w:rPr>
        <w:t>oder gleichwertig</w:t>
      </w:r>
    </w:p>
    <w:p w14:paraId="09708EF8" w14:textId="77777777" w:rsid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24F23375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DE464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E464C">
        <w:rPr>
          <w:rFonts w:ascii="Arial" w:hAnsi="Arial" w:cs="Arial"/>
          <w:b/>
          <w:sz w:val="20"/>
          <w:szCs w:val="20"/>
        </w:rPr>
        <w:tab/>
      </w:r>
      <w:r w:rsidR="00DE464C">
        <w:rPr>
          <w:rFonts w:ascii="Arial" w:hAnsi="Arial" w:cs="Arial"/>
          <w:b/>
          <w:sz w:val="20"/>
          <w:szCs w:val="20"/>
        </w:rPr>
        <w:tab/>
        <w:t>G</w:t>
      </w:r>
      <w:r w:rsidRPr="00263D8C">
        <w:rPr>
          <w:rFonts w:ascii="Arial" w:hAnsi="Arial" w:cs="Arial"/>
          <w:b/>
          <w:sz w:val="20"/>
          <w:szCs w:val="20"/>
        </w:rPr>
        <w:t xml:space="preserve">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3E63582D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DE464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E464C">
        <w:rPr>
          <w:rFonts w:ascii="Arial" w:hAnsi="Arial" w:cs="Arial"/>
          <w:b/>
          <w:sz w:val="20"/>
          <w:szCs w:val="20"/>
        </w:rPr>
        <w:tab/>
      </w:r>
      <w:r w:rsidR="00DE464C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 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C8C1D9" w14:textId="058F16CA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2.2     Dichtstopfen zur Fixierung und Abdichtung des Mehrfachrohres im Kabelschacht zum Schutzrohr   PVC 110x3,2 und PP 110x3,4; geschlossen oder geteilt einsetzbar; ausschiebesicher, druckdicht bis min. 0,5 bar. </w:t>
      </w:r>
    </w:p>
    <w:p w14:paraId="1135C736" w14:textId="77777777" w:rsid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4C1FD6" w14:textId="2B059BC6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Dichtstopfen Mehrfachrohr 2-fach 40 zu Schutzrohren PVC 110x3,2 und PP 110x3,4 </w:t>
      </w:r>
    </w:p>
    <w:p w14:paraId="566E50BF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1CA0E7" w14:textId="0BDA4338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Fabrikat: Dichtstopfen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3FFACF19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E7D9A3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67201B5B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lastRenderedPageBreak/>
        <w:t xml:space="preserve">2.3   Dichtstopfen zur Fixierung und Abdichtung des Mehrfachrohres im Kabelschacht zum Schutzrohr PVC 110x5,3; geschlossen oder geteilt einsetzbar; ausschiebesicher, druckdicht bis min. 0,5 bar. </w:t>
      </w:r>
    </w:p>
    <w:p w14:paraId="55C671F6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0598E19" w14:textId="3EC4BE2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Dichtstopfen Mehrfachrohr 2-fach 40, Abdichtung zu Schutzrohren PVC 110x5,3 </w:t>
      </w:r>
    </w:p>
    <w:p w14:paraId="16AD2EED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1403AE" w14:textId="0306B51A" w:rsidR="00EC1B44" w:rsidRPr="00EC1B44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Fabrikat: Dichtstopfen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Fonts w:ascii="Arial" w:hAnsi="Arial" w:cs="Arial"/>
          <w:bCs/>
          <w:sz w:val="20"/>
          <w:szCs w:val="20"/>
        </w:rPr>
        <w:t>oder gleichwertig</w:t>
      </w:r>
    </w:p>
    <w:p w14:paraId="0344E7EB" w14:textId="77777777" w:rsid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8DE1189" w14:textId="1CBFC06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A53A130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5BA858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8562630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03E0C4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5F6B9177" w14:textId="5D69EEEA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>2.4</w:t>
      </w:r>
      <w:r w:rsidRPr="00B106E9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druckdicht bis min. 12 bar Innendruck, bis min. 0,5 bar Außendruck. </w:t>
      </w:r>
    </w:p>
    <w:p w14:paraId="3CB8619D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C9A46F5" w14:textId="791B155A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Endfitting d = 40 mm </w:t>
      </w:r>
    </w:p>
    <w:p w14:paraId="05A0F8B4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1E76381" w14:textId="4578C6BD" w:rsidR="00EC1B44" w:rsidRPr="00EC1B44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Fabrikat: Endfitting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Fonts w:ascii="Arial" w:hAnsi="Arial" w:cs="Arial"/>
          <w:bCs/>
          <w:sz w:val="20"/>
          <w:szCs w:val="20"/>
        </w:rPr>
        <w:t>oder gleichwertig</w:t>
      </w:r>
    </w:p>
    <w:p w14:paraId="0F77FEE2" w14:textId="77777777" w:rsid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66D5A88" w14:textId="1E6E7B2C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C36ECF2" w14:textId="77777777" w:rsidR="00EC1B44" w:rsidRP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77777777" w:rsidR="00EC1B44" w:rsidRDefault="00EC1B44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2535B913" w14:textId="77777777" w:rsid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88F50C" w14:textId="1681335C" w:rsidR="00B106E9" w:rsidRPr="00B106E9" w:rsidRDefault="00B106E9" w:rsidP="00B106E9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106E9">
        <w:rPr>
          <w:rStyle w:val="eop"/>
          <w:rFonts w:ascii="Arial" w:hAnsi="Arial" w:cs="Arial"/>
          <w:sz w:val="20"/>
          <w:szCs w:val="20"/>
        </w:rPr>
        <w:t>2.5</w:t>
      </w:r>
      <w:r w:rsidRPr="00B106E9">
        <w:rPr>
          <w:rStyle w:val="eop"/>
          <w:rFonts w:ascii="Arial" w:hAnsi="Arial" w:cs="Arial"/>
          <w:sz w:val="20"/>
          <w:szCs w:val="20"/>
        </w:rPr>
        <w:tab/>
        <w:t xml:space="preserve">Einzelzugabdichtung zur Abdichtung der in den Kabelschutzrohren verlegten Kabel; teilbar zur nachträglichen Montage bei bereits installiertem Kabel; aus POM; druckdicht bis min. 0,5 bar. </w:t>
      </w:r>
    </w:p>
    <w:p w14:paraId="7AA70F9D" w14:textId="1597DFDF" w:rsidR="00B106E9" w:rsidRPr="00B106E9" w:rsidRDefault="00B106E9" w:rsidP="00B106E9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E</w:t>
      </w:r>
      <w:r w:rsidRPr="00B106E9">
        <w:rPr>
          <w:rStyle w:val="eop"/>
          <w:rFonts w:ascii="Arial" w:hAnsi="Arial" w:cs="Arial"/>
          <w:sz w:val="20"/>
          <w:szCs w:val="20"/>
        </w:rPr>
        <w:t xml:space="preserve">inzelzugabdichtung, teilbar d = 40 mm </w:t>
      </w:r>
    </w:p>
    <w:p w14:paraId="34FF4639" w14:textId="02DE31DC" w:rsidR="00B106E9" w:rsidRPr="00B106E9" w:rsidRDefault="00B106E9" w:rsidP="00B106E9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B106E9">
        <w:rPr>
          <w:rStyle w:val="eop"/>
          <w:rFonts w:ascii="Arial" w:hAnsi="Arial" w:cs="Arial"/>
          <w:sz w:val="20"/>
          <w:szCs w:val="20"/>
        </w:rPr>
        <w:t xml:space="preserve">Fabrikat: Einzelzugabdichtung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Style w:val="eop"/>
          <w:rFonts w:ascii="Arial" w:hAnsi="Arial" w:cs="Arial"/>
          <w:sz w:val="20"/>
          <w:szCs w:val="20"/>
        </w:rPr>
        <w:t xml:space="preserve">oder gleichwertig </w:t>
      </w:r>
    </w:p>
    <w:p w14:paraId="48E150BE" w14:textId="77777777" w:rsidR="00B106E9" w:rsidRPr="00B106E9" w:rsidRDefault="00B106E9" w:rsidP="00B106E9">
      <w:pPr>
        <w:pStyle w:val="paragraph"/>
        <w:spacing w:after="0"/>
        <w:jc w:val="both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B106E9">
        <w:rPr>
          <w:rStyle w:val="eop"/>
          <w:rFonts w:ascii="Arial" w:hAnsi="Arial" w:cs="Arial"/>
          <w:b/>
          <w:bCs/>
          <w:sz w:val="20"/>
          <w:szCs w:val="20"/>
        </w:rPr>
        <w:t>2.5.1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 xml:space="preserve">Lieferung: ............ </w:t>
      </w:r>
      <w:proofErr w:type="spellStart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Stck</w:t>
      </w:r>
      <w:proofErr w:type="spellEnd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.;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>Preis: .............. €/</w:t>
      </w:r>
      <w:proofErr w:type="spellStart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Stck</w:t>
      </w:r>
      <w:proofErr w:type="spellEnd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.;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 xml:space="preserve">   Gesamtpreis: ............ € </w:t>
      </w:r>
    </w:p>
    <w:p w14:paraId="7EA11545" w14:textId="5B2F5726" w:rsidR="00B106E9" w:rsidRPr="00B106E9" w:rsidRDefault="00B106E9" w:rsidP="00B106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sz w:val="20"/>
          <w:szCs w:val="20"/>
        </w:rPr>
      </w:pPr>
      <w:r w:rsidRPr="00B106E9">
        <w:rPr>
          <w:rStyle w:val="eop"/>
          <w:rFonts w:ascii="Arial" w:hAnsi="Arial" w:cs="Arial"/>
          <w:b/>
          <w:bCs/>
          <w:sz w:val="20"/>
          <w:szCs w:val="20"/>
        </w:rPr>
        <w:t>2.5.2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 xml:space="preserve">Montage: ............. </w:t>
      </w:r>
      <w:proofErr w:type="spellStart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Stck</w:t>
      </w:r>
      <w:proofErr w:type="spellEnd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.;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>Preis: .............. €/</w:t>
      </w:r>
      <w:proofErr w:type="spellStart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Stck</w:t>
      </w:r>
      <w:proofErr w:type="spellEnd"/>
      <w:r w:rsidRPr="00B106E9">
        <w:rPr>
          <w:rStyle w:val="eop"/>
          <w:rFonts w:ascii="Arial" w:hAnsi="Arial" w:cs="Arial"/>
          <w:b/>
          <w:bCs/>
          <w:sz w:val="20"/>
          <w:szCs w:val="20"/>
        </w:rPr>
        <w:t>.;</w:t>
      </w:r>
      <w:r w:rsidRPr="00B106E9">
        <w:rPr>
          <w:rStyle w:val="eop"/>
          <w:rFonts w:ascii="Arial" w:hAnsi="Arial" w:cs="Arial"/>
          <w:b/>
          <w:bCs/>
          <w:sz w:val="20"/>
          <w:szCs w:val="20"/>
        </w:rPr>
        <w:tab/>
        <w:t xml:space="preserve">   Gesamtpreis: ............ € </w:t>
      </w:r>
    </w:p>
    <w:p w14:paraId="2B5FBE2D" w14:textId="77777777" w:rsidR="00B106E9" w:rsidRDefault="00B106E9" w:rsidP="00B106E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549363E" w14:textId="77777777" w:rsidR="00B106E9" w:rsidRPr="00B106E9" w:rsidRDefault="00B106E9" w:rsidP="00B106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</w:p>
    <w:p w14:paraId="7CC13B4F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2.6   Einzelzugabdichtung zur Abdichtung der in den Kabelschutzrohren verlegten Kabel; teilbar zur nachträglichen Montage bei bereits installiertem Kabel; aus POM/PC; druckdicht bis min. 0,5 bar. </w:t>
      </w:r>
    </w:p>
    <w:p w14:paraId="1C0D43F5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F755BB" w14:textId="0F1287EB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Einzelzugabdichtung, teilbar d = 40 mm </w:t>
      </w:r>
    </w:p>
    <w:p w14:paraId="0DA0C1E6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B3B5BA9" w14:textId="1D79FE6D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06E9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A81CEB">
        <w:rPr>
          <w:rFonts w:ascii="Arial" w:hAnsi="Arial" w:cs="Arial"/>
          <w:sz w:val="20"/>
          <w:szCs w:val="20"/>
        </w:rPr>
        <w:t>Hexatronic</w:t>
      </w:r>
      <w:r w:rsidR="00A81CEB" w:rsidRPr="00636BCD">
        <w:rPr>
          <w:rFonts w:ascii="Arial" w:hAnsi="Arial" w:cs="Arial"/>
          <w:sz w:val="20"/>
          <w:szCs w:val="20"/>
        </w:rPr>
        <w:t xml:space="preserve"> </w:t>
      </w:r>
      <w:r w:rsidRPr="00B106E9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5F384AB1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51BFE9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106E9">
        <w:rPr>
          <w:rFonts w:ascii="Arial" w:hAnsi="Arial" w:cs="Arial"/>
          <w:b/>
          <w:sz w:val="20"/>
          <w:szCs w:val="20"/>
        </w:rPr>
        <w:t>2.6.1</w:t>
      </w:r>
      <w:r w:rsidRPr="00B106E9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B106E9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106E9">
        <w:rPr>
          <w:rFonts w:ascii="Arial" w:hAnsi="Arial" w:cs="Arial"/>
          <w:b/>
          <w:sz w:val="20"/>
          <w:szCs w:val="20"/>
        </w:rPr>
        <w:t>.;</w:t>
      </w:r>
      <w:r w:rsidRPr="00B106E9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106E9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106E9">
        <w:rPr>
          <w:rFonts w:ascii="Arial" w:hAnsi="Arial" w:cs="Arial"/>
          <w:b/>
          <w:sz w:val="20"/>
          <w:szCs w:val="20"/>
        </w:rPr>
        <w:t>.;</w:t>
      </w:r>
      <w:r w:rsidRPr="00B106E9">
        <w:rPr>
          <w:rFonts w:ascii="Arial" w:hAnsi="Arial" w:cs="Arial"/>
          <w:b/>
          <w:sz w:val="20"/>
          <w:szCs w:val="20"/>
        </w:rPr>
        <w:tab/>
        <w:t xml:space="preserve">     Gesamtpreis: ............ € </w:t>
      </w:r>
    </w:p>
    <w:p w14:paraId="423BFDE6" w14:textId="77777777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DEE5CE" w14:textId="1288397F" w:rsidR="00B106E9" w:rsidRPr="00B106E9" w:rsidRDefault="00B106E9" w:rsidP="00B106E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106E9">
        <w:rPr>
          <w:rFonts w:ascii="Arial" w:hAnsi="Arial" w:cs="Arial"/>
          <w:b/>
          <w:sz w:val="20"/>
          <w:szCs w:val="20"/>
        </w:rPr>
        <w:t>2.6.2</w:t>
      </w:r>
      <w:r w:rsidRPr="00B106E9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B106E9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106E9">
        <w:rPr>
          <w:rFonts w:ascii="Arial" w:hAnsi="Arial" w:cs="Arial"/>
          <w:b/>
          <w:sz w:val="20"/>
          <w:szCs w:val="20"/>
        </w:rPr>
        <w:t>.;</w:t>
      </w:r>
      <w:r w:rsidRPr="00B106E9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106E9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106E9">
        <w:rPr>
          <w:rFonts w:ascii="Arial" w:hAnsi="Arial" w:cs="Arial"/>
          <w:b/>
          <w:sz w:val="20"/>
          <w:szCs w:val="20"/>
        </w:rPr>
        <w:t>.;</w:t>
      </w:r>
      <w:r w:rsidRPr="00B106E9">
        <w:rPr>
          <w:rFonts w:ascii="Arial" w:hAnsi="Arial" w:cs="Arial"/>
          <w:b/>
          <w:sz w:val="20"/>
          <w:szCs w:val="20"/>
        </w:rPr>
        <w:tab/>
        <w:t xml:space="preserve">     Gesamtpreis: ............ €</w:t>
      </w:r>
    </w:p>
    <w:sectPr w:rsidR="00B106E9" w:rsidRPr="00B106E9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8C44" w14:textId="77777777" w:rsidR="002B0A6D" w:rsidRDefault="002B0A6D" w:rsidP="00DC0984">
      <w:pPr>
        <w:spacing w:after="0" w:line="240" w:lineRule="auto"/>
      </w:pPr>
      <w:r>
        <w:separator/>
      </w:r>
    </w:p>
  </w:endnote>
  <w:endnote w:type="continuationSeparator" w:id="0">
    <w:p w14:paraId="3E60B8D3" w14:textId="77777777" w:rsidR="002B0A6D" w:rsidRDefault="002B0A6D" w:rsidP="00DC0984">
      <w:pPr>
        <w:spacing w:after="0" w:line="240" w:lineRule="auto"/>
      </w:pPr>
      <w:r>
        <w:continuationSeparator/>
      </w:r>
    </w:p>
  </w:endnote>
  <w:endnote w:type="continuationNotice" w:id="1">
    <w:p w14:paraId="3D0B0D04" w14:textId="77777777" w:rsidR="002B0A6D" w:rsidRDefault="002B0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6041F8FB" w14:textId="6E99DF16" w:rsidR="00F40918" w:rsidRPr="00687F96" w:rsidRDefault="0083732D" w:rsidP="00B106E9">
    <w:pPr>
      <w:pStyle w:val="AdressHexatronic"/>
      <w:ind w:left="-426"/>
      <w:rPr>
        <w:rFonts w:ascii="Arial" w:hAnsi="Arial" w:cs="Arial"/>
        <w:sz w:val="20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 </w:t>
    </w:r>
    <w:r w:rsidR="001F0893" w:rsidRPr="00687F96">
      <w:rPr>
        <w:rFonts w:ascii="Arial" w:eastAsia="Calibri" w:hAnsi="Arial" w:cs="Arial"/>
        <w:sz w:val="20"/>
        <w:lang w:val="de-DE" w:eastAsia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687F96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687F96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687F96">
      <w:rPr>
        <w:rFonts w:ascii="Arial" w:hAnsi="Arial" w:cs="Arial"/>
        <w:sz w:val="20"/>
      </w:rPr>
      <w:t>Hexatronic GmbH</w:t>
    </w:r>
    <w:r w:rsidRPr="00687F96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687F96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7DC77326" w:rsidR="00F40918" w:rsidRPr="00687F96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687F96">
      <w:rPr>
        <w:rFonts w:ascii="Arial" w:eastAsia="Calibri" w:hAnsi="Arial" w:cs="Arial"/>
        <w:sz w:val="20"/>
        <w:lang w:val="de-DE" w:eastAsia="en-US"/>
      </w:rPr>
      <w:t xml:space="preserve">Seite </w:t>
    </w:r>
    <w:r w:rsidRPr="00687F96">
      <w:rPr>
        <w:rFonts w:ascii="Arial" w:eastAsia="Calibri" w:hAnsi="Arial" w:cs="Arial"/>
        <w:sz w:val="20"/>
        <w:lang w:val="de-DE" w:eastAsia="en-US"/>
      </w:rPr>
      <w:fldChar w:fldCharType="begin"/>
    </w:r>
    <w:r w:rsidRPr="00687F96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687F96">
      <w:rPr>
        <w:rFonts w:ascii="Arial" w:eastAsia="Calibri" w:hAnsi="Arial" w:cs="Arial"/>
        <w:sz w:val="20"/>
        <w:lang w:val="de-DE" w:eastAsia="en-US"/>
      </w:rPr>
      <w:fldChar w:fldCharType="separate"/>
    </w:r>
    <w:r w:rsidRPr="00687F96">
      <w:rPr>
        <w:rFonts w:ascii="Arial" w:eastAsia="Calibri" w:hAnsi="Arial" w:cs="Arial"/>
        <w:sz w:val="20"/>
        <w:lang w:eastAsia="en-US"/>
      </w:rPr>
      <w:t>25</w:t>
    </w:r>
    <w:r w:rsidRPr="00687F96">
      <w:rPr>
        <w:rFonts w:ascii="Arial" w:eastAsia="Calibri" w:hAnsi="Arial" w:cs="Arial"/>
        <w:sz w:val="20"/>
        <w:lang w:val="de-DE" w:eastAsia="en-US"/>
      </w:rPr>
      <w:fldChar w:fldCharType="end"/>
    </w:r>
    <w:r w:rsidRPr="00687F96">
      <w:rPr>
        <w:rFonts w:ascii="Arial" w:eastAsia="Calibri" w:hAnsi="Arial" w:cs="Arial"/>
        <w:sz w:val="20"/>
        <w:lang w:val="de-DE" w:eastAsia="en-US"/>
      </w:rPr>
      <w:t xml:space="preserve"> von</w:t>
    </w:r>
    <w:r w:rsidR="001F0893" w:rsidRPr="00687F96">
      <w:rPr>
        <w:rFonts w:ascii="Arial" w:eastAsia="Calibri" w:hAnsi="Arial" w:cs="Arial"/>
        <w:sz w:val="20"/>
        <w:lang w:val="de-DE" w:eastAsia="en-US"/>
      </w:rPr>
      <w:t xml:space="preserve">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4062" w14:textId="77777777" w:rsidR="002B0A6D" w:rsidRDefault="002B0A6D" w:rsidP="00DC0984">
      <w:pPr>
        <w:spacing w:after="0" w:line="240" w:lineRule="auto"/>
      </w:pPr>
      <w:r>
        <w:separator/>
      </w:r>
    </w:p>
  </w:footnote>
  <w:footnote w:type="continuationSeparator" w:id="0">
    <w:p w14:paraId="254320E2" w14:textId="77777777" w:rsidR="002B0A6D" w:rsidRDefault="002B0A6D" w:rsidP="00DC0984">
      <w:pPr>
        <w:spacing w:after="0" w:line="240" w:lineRule="auto"/>
      </w:pPr>
      <w:r>
        <w:continuationSeparator/>
      </w:r>
    </w:p>
  </w:footnote>
  <w:footnote w:type="continuationNotice" w:id="1">
    <w:p w14:paraId="180CA83B" w14:textId="77777777" w:rsidR="002B0A6D" w:rsidRDefault="002B0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1513879853" name="Grafik 151387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602E4722" w:rsidR="006169A5" w:rsidRPr="008D7974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7974">
      <w:rPr>
        <w:b/>
        <w:bCs/>
        <w:sz w:val="30"/>
        <w:szCs w:val="30"/>
      </w:rPr>
      <w:t xml:space="preserve">  </w:t>
    </w:r>
    <w:r w:rsidR="008D7974">
      <w:rPr>
        <w:b/>
        <w:bCs/>
        <w:sz w:val="30"/>
        <w:szCs w:val="30"/>
      </w:rPr>
      <w:tab/>
    </w:r>
    <w:r w:rsidRPr="008D7974">
      <w:rPr>
        <w:b/>
        <w:bCs/>
        <w:sz w:val="30"/>
        <w:szCs w:val="30"/>
      </w:rPr>
      <w:t>Ausschreibungstexte</w:t>
    </w:r>
  </w:p>
  <w:p w14:paraId="1D428F6F" w14:textId="77777777" w:rsidR="006169A5" w:rsidRPr="008D7974" w:rsidRDefault="006169A5" w:rsidP="006169A5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         HexaDuct </w:t>
    </w:r>
  </w:p>
  <w:p w14:paraId="1D856008" w14:textId="77777777" w:rsidR="006169A5" w:rsidRPr="008D7974" w:rsidRDefault="006169A5" w:rsidP="006169A5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  <w:t>Mehrfachrohrsystem erdverlegbar</w:t>
    </w:r>
  </w:p>
  <w:p w14:paraId="20C1CA0E" w14:textId="77777777" w:rsidR="006169A5" w:rsidRPr="008D7974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8D7974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34BAADFD" w:rsidR="006169A5" w:rsidRPr="008D7974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8D7974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8D7974">
      <w:rPr>
        <w:b/>
        <w:bCs/>
        <w:sz w:val="30"/>
        <w:szCs w:val="30"/>
      </w:rPr>
      <w:t xml:space="preserve">  </w:t>
    </w:r>
    <w:r w:rsidR="00687F96" w:rsidRPr="008D7974">
      <w:rPr>
        <w:b/>
        <w:bCs/>
        <w:sz w:val="30"/>
        <w:szCs w:val="30"/>
      </w:rPr>
      <w:tab/>
    </w:r>
    <w:r w:rsidR="006C6BF2" w:rsidRPr="008D7974">
      <w:rPr>
        <w:b/>
        <w:bCs/>
        <w:sz w:val="30"/>
        <w:szCs w:val="30"/>
      </w:rPr>
      <w:t>Ausschreibungstexte</w:t>
    </w:r>
  </w:p>
  <w:p w14:paraId="0FB9BA38" w14:textId="4BED4B2F" w:rsidR="006169A5" w:rsidRPr="008D7974" w:rsidRDefault="0083732D" w:rsidP="006169A5">
    <w:pPr>
      <w:pStyle w:val="Kopfzeile"/>
      <w:ind w:left="1128" w:firstLine="4536"/>
      <w:rPr>
        <w:sz w:val="30"/>
        <w:szCs w:val="30"/>
      </w:rPr>
    </w:pPr>
    <w:r w:rsidRPr="008D7974">
      <w:rPr>
        <w:sz w:val="30"/>
        <w:szCs w:val="30"/>
      </w:rPr>
      <w:tab/>
      <w:t xml:space="preserve">              </w:t>
    </w:r>
    <w:r w:rsidR="006169A5" w:rsidRPr="008D7974">
      <w:rPr>
        <w:sz w:val="30"/>
        <w:szCs w:val="30"/>
      </w:rPr>
      <w:t xml:space="preserve"> </w:t>
    </w:r>
    <w:r w:rsidR="0077280B" w:rsidRPr="008D7974">
      <w:rPr>
        <w:sz w:val="30"/>
        <w:szCs w:val="30"/>
      </w:rPr>
      <w:t xml:space="preserve">HexaDuct </w:t>
    </w:r>
    <w:r w:rsidR="0021171F">
      <w:rPr>
        <w:sz w:val="30"/>
        <w:szCs w:val="30"/>
      </w:rPr>
      <w:t>EVMR</w:t>
    </w:r>
  </w:p>
  <w:p w14:paraId="30F9263E" w14:textId="0CF06289" w:rsidR="006C6BF2" w:rsidRPr="008D7974" w:rsidRDefault="006169A5" w:rsidP="0083732D">
    <w:pPr>
      <w:pStyle w:val="Kopfzeile"/>
      <w:ind w:left="708"/>
      <w:rPr>
        <w:sz w:val="30"/>
        <w:szCs w:val="30"/>
      </w:rPr>
    </w:pPr>
    <w:r w:rsidRPr="008D7974">
      <w:rPr>
        <w:sz w:val="30"/>
        <w:szCs w:val="30"/>
      </w:rPr>
      <w:tab/>
    </w:r>
    <w:r w:rsidRPr="008D7974">
      <w:rPr>
        <w:sz w:val="30"/>
        <w:szCs w:val="30"/>
      </w:rPr>
      <w:tab/>
    </w:r>
    <w:r w:rsidR="0077280B" w:rsidRPr="008D7974">
      <w:rPr>
        <w:sz w:val="30"/>
        <w:szCs w:val="30"/>
      </w:rPr>
      <w:t>Mehrfachrohrsyste</w:t>
    </w:r>
    <w:r w:rsidRPr="008D7974">
      <w:rPr>
        <w:sz w:val="30"/>
        <w:szCs w:val="30"/>
      </w:rPr>
      <w:t>m erdverlegbar</w:t>
    </w:r>
  </w:p>
  <w:p w14:paraId="3E2DC72C" w14:textId="14D8B9C7" w:rsidR="00E96D8B" w:rsidRPr="008D7974" w:rsidRDefault="00E96D8B">
    <w:pPr>
      <w:pStyle w:val="Kopfzeile"/>
      <w:rPr>
        <w:sz w:val="30"/>
        <w:szCs w:val="30"/>
      </w:rPr>
    </w:pPr>
  </w:p>
  <w:p w14:paraId="0BADDC75" w14:textId="77777777" w:rsidR="00E96D8B" w:rsidRPr="008D7974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B19C3"/>
    <w:rsid w:val="000C4DBC"/>
    <w:rsid w:val="000C70D6"/>
    <w:rsid w:val="000E1134"/>
    <w:rsid w:val="000E2B15"/>
    <w:rsid w:val="000F6B11"/>
    <w:rsid w:val="00124F59"/>
    <w:rsid w:val="00131EE4"/>
    <w:rsid w:val="001455AE"/>
    <w:rsid w:val="00146FF3"/>
    <w:rsid w:val="0015375C"/>
    <w:rsid w:val="00165349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0893"/>
    <w:rsid w:val="001F144F"/>
    <w:rsid w:val="00206110"/>
    <w:rsid w:val="0021171F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0A6D"/>
    <w:rsid w:val="002B63EB"/>
    <w:rsid w:val="002C39D4"/>
    <w:rsid w:val="002C5BEE"/>
    <w:rsid w:val="002E2C84"/>
    <w:rsid w:val="002F5C56"/>
    <w:rsid w:val="0031017E"/>
    <w:rsid w:val="00315B48"/>
    <w:rsid w:val="00323C75"/>
    <w:rsid w:val="003406BE"/>
    <w:rsid w:val="00367DC6"/>
    <w:rsid w:val="003A4357"/>
    <w:rsid w:val="003B316D"/>
    <w:rsid w:val="003C698A"/>
    <w:rsid w:val="003D0E4B"/>
    <w:rsid w:val="003E073B"/>
    <w:rsid w:val="003F0D1E"/>
    <w:rsid w:val="003F2E75"/>
    <w:rsid w:val="003F5C1B"/>
    <w:rsid w:val="00401D7D"/>
    <w:rsid w:val="004022B5"/>
    <w:rsid w:val="0041044B"/>
    <w:rsid w:val="00410A14"/>
    <w:rsid w:val="00434404"/>
    <w:rsid w:val="0043735B"/>
    <w:rsid w:val="00455836"/>
    <w:rsid w:val="00467758"/>
    <w:rsid w:val="0047032C"/>
    <w:rsid w:val="00477126"/>
    <w:rsid w:val="00492771"/>
    <w:rsid w:val="00495835"/>
    <w:rsid w:val="00496BD4"/>
    <w:rsid w:val="004A6EE9"/>
    <w:rsid w:val="004C0A9E"/>
    <w:rsid w:val="004C3113"/>
    <w:rsid w:val="004E1807"/>
    <w:rsid w:val="004E1A89"/>
    <w:rsid w:val="004E4211"/>
    <w:rsid w:val="004F150C"/>
    <w:rsid w:val="00507AAD"/>
    <w:rsid w:val="00507FB5"/>
    <w:rsid w:val="005142AB"/>
    <w:rsid w:val="00517466"/>
    <w:rsid w:val="00537E5C"/>
    <w:rsid w:val="005417BC"/>
    <w:rsid w:val="00541CF5"/>
    <w:rsid w:val="00541F49"/>
    <w:rsid w:val="00563B35"/>
    <w:rsid w:val="00563D1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5205"/>
    <w:rsid w:val="006169A5"/>
    <w:rsid w:val="00621971"/>
    <w:rsid w:val="00636BCD"/>
    <w:rsid w:val="0064547E"/>
    <w:rsid w:val="006564E4"/>
    <w:rsid w:val="00687F96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B0D4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73BF4"/>
    <w:rsid w:val="00887710"/>
    <w:rsid w:val="008922A7"/>
    <w:rsid w:val="00895169"/>
    <w:rsid w:val="0089533A"/>
    <w:rsid w:val="008A1007"/>
    <w:rsid w:val="008A1ABA"/>
    <w:rsid w:val="008A3D70"/>
    <w:rsid w:val="008B36CF"/>
    <w:rsid w:val="008D674C"/>
    <w:rsid w:val="008D7974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30849"/>
    <w:rsid w:val="00A6288F"/>
    <w:rsid w:val="00A756B4"/>
    <w:rsid w:val="00A810CF"/>
    <w:rsid w:val="00A81CEB"/>
    <w:rsid w:val="00A81D7D"/>
    <w:rsid w:val="00AA1C19"/>
    <w:rsid w:val="00AC7644"/>
    <w:rsid w:val="00AC7B06"/>
    <w:rsid w:val="00AD1BF1"/>
    <w:rsid w:val="00AF34DC"/>
    <w:rsid w:val="00B03706"/>
    <w:rsid w:val="00B054E1"/>
    <w:rsid w:val="00B106E9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0B"/>
    <w:rsid w:val="00CE50D6"/>
    <w:rsid w:val="00CF08EB"/>
    <w:rsid w:val="00CF3A91"/>
    <w:rsid w:val="00CF5F5C"/>
    <w:rsid w:val="00D166A2"/>
    <w:rsid w:val="00D43832"/>
    <w:rsid w:val="00D61D36"/>
    <w:rsid w:val="00D81C2C"/>
    <w:rsid w:val="00D876DA"/>
    <w:rsid w:val="00D97545"/>
    <w:rsid w:val="00DB7E91"/>
    <w:rsid w:val="00DC0984"/>
    <w:rsid w:val="00DE1479"/>
    <w:rsid w:val="00DE464C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C7E60"/>
    <w:rsid w:val="00EE7585"/>
    <w:rsid w:val="00EF4DB2"/>
    <w:rsid w:val="00EF53AB"/>
    <w:rsid w:val="00F335C6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  <w:style w:type="paragraph" w:customStyle="1" w:styleId="paragraph">
    <w:name w:val="paragraph"/>
    <w:basedOn w:val="Standard"/>
    <w:rsid w:val="00B1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06E9"/>
  </w:style>
  <w:style w:type="character" w:customStyle="1" w:styleId="tabchar">
    <w:name w:val="tabchar"/>
    <w:basedOn w:val="Absatz-Standardschriftart"/>
    <w:rsid w:val="00B106E9"/>
  </w:style>
  <w:style w:type="character" w:customStyle="1" w:styleId="eop">
    <w:name w:val="eop"/>
    <w:basedOn w:val="Absatz-Standardschriftart"/>
    <w:rsid w:val="00B1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2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A3055-C563-463E-AC09-E92B3E06963D}"/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607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25</cp:revision>
  <cp:lastPrinted>2019-10-01T07:52:00Z</cp:lastPrinted>
  <dcterms:created xsi:type="dcterms:W3CDTF">2023-09-05T08:02:00Z</dcterms:created>
  <dcterms:modified xsi:type="dcterms:W3CDTF">2024-03-08T11:43:00Z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