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15B86B04" w:rsidR="00367DC6" w:rsidRDefault="007B635D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58246" behindDoc="0" locked="0" layoutInCell="1" allowOverlap="1" wp14:anchorId="594C5F83" wp14:editId="1D25FBCD">
            <wp:simplePos x="0" y="0"/>
            <wp:positionH relativeFrom="page">
              <wp:posOffset>145142</wp:posOffset>
            </wp:positionH>
            <wp:positionV relativeFrom="paragraph">
              <wp:posOffset>1582148</wp:posOffset>
            </wp:positionV>
            <wp:extent cx="8465777" cy="8241846"/>
            <wp:effectExtent l="0" t="0" r="5715" b="635"/>
            <wp:wrapNone/>
            <wp:docPr id="265659007" name="Grafik 1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59007" name="Grafik 1" descr="Ein Bild, das Zylinder, Pfeife Flöte Rohr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445" cy="82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E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72AF2" wp14:editId="4545C571">
                <wp:simplePos x="0" y="0"/>
                <wp:positionH relativeFrom="column">
                  <wp:posOffset>3186429</wp:posOffset>
                </wp:positionH>
                <wp:positionV relativeFrom="paragraph">
                  <wp:posOffset>-414020</wp:posOffset>
                </wp:positionV>
                <wp:extent cx="2936875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B2E281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</w:p>
                          <w:p w14:paraId="3E59F0F5" w14:textId="0B15345B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  <w:r w:rsidR="009960FF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490A44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 w:rsidR="009960FF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klein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0.9pt;margin-top:-32.6pt;width:231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B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B2E281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</w:p>
                    <w:p w14:paraId="3E59F0F5" w14:textId="0B15345B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  <w:r w:rsidR="009960FF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490A44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 w:rsidR="009960FF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klein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360AB7" wp14:editId="5EEE3D9C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3C6E3" id="Rechteck 3" o:spid="_x0000_s1026" style="position:absolute;margin-left:-70.7pt;margin-top:-70.1pt;width:12pt;height:843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58242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5F2AF091" w14:textId="5281A32C" w:rsidR="00EE7585" w:rsidRPr="0077280B" w:rsidRDefault="009960FF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960FF">
        <w:rPr>
          <w:rFonts w:ascii="Arial" w:hAnsi="Arial" w:cs="Arial"/>
          <w:b/>
          <w:sz w:val="28"/>
          <w:szCs w:val="28"/>
        </w:rPr>
        <w:lastRenderedPageBreak/>
        <w:t>1.</w:t>
      </w:r>
      <w:r w:rsidRPr="009960FF">
        <w:rPr>
          <w:rFonts w:ascii="Arial" w:hAnsi="Arial" w:cs="Arial"/>
          <w:b/>
          <w:sz w:val="28"/>
          <w:szCs w:val="28"/>
        </w:rPr>
        <w:tab/>
        <w:t>Lieferung und Verlegung Mehrfachrohr 3-fach klein</w:t>
      </w:r>
    </w:p>
    <w:p w14:paraId="0A1E9806" w14:textId="77777777" w:rsidR="00621971" w:rsidRPr="00621971" w:rsidRDefault="00621971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12"/>
        </w:rPr>
      </w:pPr>
    </w:p>
    <w:p w14:paraId="18E26F8B" w14:textId="6BDFFDC0" w:rsidR="0077280B" w:rsidRDefault="009960FF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B95398">
        <w:rPr>
          <w:rFonts w:ascii="Arial" w:hAnsi="Arial" w:cs="Arial"/>
          <w:sz w:val="20"/>
          <w:szCs w:val="20"/>
        </w:rPr>
        <w:t>HexaDuct</w:t>
      </w:r>
      <w:proofErr w:type="spellEnd"/>
      <w:r w:rsidR="00B95398">
        <w:rPr>
          <w:rFonts w:ascii="Arial" w:hAnsi="Arial" w:cs="Arial"/>
          <w:sz w:val="20"/>
          <w:szCs w:val="20"/>
        </w:rPr>
        <w:t xml:space="preserve"> </w:t>
      </w:r>
      <w:r w:rsidRPr="009960FF">
        <w:rPr>
          <w:rFonts w:ascii="Arial" w:hAnsi="Arial" w:cs="Arial"/>
          <w:sz w:val="20"/>
          <w:szCs w:val="20"/>
        </w:rPr>
        <w:t>aus flexiblem PE-HD, geeignet zum Einziehen in Schutzrohre; bestehend aus 3 Innenrohren mit längs verlaufender RTR-</w:t>
      </w:r>
      <w:proofErr w:type="spellStart"/>
      <w:r w:rsidRPr="009960FF">
        <w:rPr>
          <w:rFonts w:ascii="Arial" w:hAnsi="Arial" w:cs="Arial"/>
          <w:sz w:val="20"/>
          <w:szCs w:val="20"/>
        </w:rPr>
        <w:t>Innenriefung</w:t>
      </w:r>
      <w:proofErr w:type="spellEnd"/>
      <w:r w:rsidRPr="009960FF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 9005.</w:t>
      </w:r>
    </w:p>
    <w:p w14:paraId="18165E19" w14:textId="77777777" w:rsidR="009960FF" w:rsidRPr="0077280B" w:rsidRDefault="009960FF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64ED04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56E581E0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B45CE5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1 Rohr Abmessung 40 x 2,2 Innendurchmesser ca. 35 mm; </w:t>
      </w:r>
    </w:p>
    <w:p w14:paraId="39A504E2" w14:textId="123B78BC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2 Rohre Abmessung 32 x 2,0 Innendurchmesser ca. 27 mm; </w:t>
      </w:r>
    </w:p>
    <w:p w14:paraId="0AB914A4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599671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Außendurchmesser Rohrverbund max. 76 mm, Innendurchmesser Hüllrohr min. 85 mm; </w:t>
      </w:r>
    </w:p>
    <w:p w14:paraId="380CF066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 xml:space="preserve">Lieferaufmachung: 1.200 m auf Trommel, Rohrenden mit Endkappen verschlossen </w:t>
      </w:r>
    </w:p>
    <w:p w14:paraId="636F4182" w14:textId="77777777" w:rsidR="009960FF" w:rsidRP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74538B" w14:textId="3A501234" w:rsidR="0077280B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60FF">
        <w:rPr>
          <w:rFonts w:ascii="Arial" w:hAnsi="Arial" w:cs="Arial"/>
          <w:sz w:val="20"/>
          <w:szCs w:val="20"/>
        </w:rPr>
        <w:t>Fabrikat: Mehrfachrohr</w:t>
      </w:r>
      <w:r w:rsidR="00B953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398">
        <w:rPr>
          <w:rFonts w:ascii="Arial" w:hAnsi="Arial" w:cs="Arial"/>
          <w:sz w:val="20"/>
          <w:szCs w:val="20"/>
        </w:rPr>
        <w:t>HexaDuct</w:t>
      </w:r>
      <w:proofErr w:type="spellEnd"/>
      <w:r w:rsidRPr="009960FF">
        <w:rPr>
          <w:rFonts w:ascii="Arial" w:hAnsi="Arial" w:cs="Arial"/>
          <w:sz w:val="20"/>
          <w:szCs w:val="20"/>
        </w:rPr>
        <w:t xml:space="preserve"> 3-fach klein von </w:t>
      </w:r>
      <w:proofErr w:type="spellStart"/>
      <w:r w:rsidR="007B635D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7B635D" w:rsidRPr="00263D8C">
        <w:rPr>
          <w:rFonts w:ascii="Arial" w:hAnsi="Arial" w:cs="Arial"/>
          <w:bCs/>
          <w:sz w:val="20"/>
          <w:szCs w:val="20"/>
        </w:rPr>
        <w:t xml:space="preserve"> </w:t>
      </w:r>
      <w:r w:rsidRPr="009960FF">
        <w:rPr>
          <w:rFonts w:ascii="Arial" w:hAnsi="Arial" w:cs="Arial"/>
          <w:sz w:val="20"/>
          <w:szCs w:val="20"/>
        </w:rPr>
        <w:t>oder gleichwertig</w:t>
      </w:r>
    </w:p>
    <w:p w14:paraId="49080861" w14:textId="77777777" w:rsidR="009960FF" w:rsidRDefault="009960FF" w:rsidP="009960F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7AA5902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1.1 Lieferung: ............. m;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 €/m;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3C99580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139BB" w14:textId="316F1902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280B">
        <w:rPr>
          <w:rFonts w:ascii="Arial" w:hAnsi="Arial" w:cs="Arial"/>
          <w:b/>
          <w:sz w:val="28"/>
          <w:szCs w:val="28"/>
        </w:rPr>
        <w:t>2. Lieferung der Verbindungs- und Anschlusselemente für Mehrfachrohre und Montage gem. Technischer Information des Herstellers</w:t>
      </w:r>
    </w:p>
    <w:p w14:paraId="5CF295BB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465953" w14:textId="77777777" w:rsidR="00A059AD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>2.1</w:t>
      </w:r>
      <w:r w:rsidRPr="00263D8C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</w:t>
      </w:r>
    </w:p>
    <w:p w14:paraId="1D695A10" w14:textId="3E6F9225" w:rsidR="00263D8C" w:rsidRPr="00263D8C" w:rsidRDefault="006A083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HexaDuct</w:t>
      </w:r>
      <w:proofErr w:type="spellEnd"/>
      <w:r w:rsidR="00263D8C" w:rsidRPr="00263D8C">
        <w:rPr>
          <w:rFonts w:ascii="Arial" w:hAnsi="Arial" w:cs="Arial"/>
          <w:bCs/>
          <w:sz w:val="20"/>
          <w:szCs w:val="20"/>
        </w:rPr>
        <w:t xml:space="preserve">-Einzelrohre – Zugfestigkeit entspricht min. der zugelassenen Zugkraft eines baugleichen PE-Einzelrohres; druckdicht bis min. 12 bar Innendruck auch unter Biegung gem. DIN 8076-3/Abschn. 5.5, druckdicht bis min. 0,5 bar Außendruck; geeignet zum Einpflügen, zum Einziehen in Schutzrohre; Verbindung lösbar. </w:t>
      </w:r>
    </w:p>
    <w:p w14:paraId="6DB0DFD1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87441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1 Satz Steckverbinder, bestehend aus: </w:t>
      </w:r>
    </w:p>
    <w:p w14:paraId="214D2205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71EDB9B" w14:textId="60D7A73D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63D8C">
        <w:rPr>
          <w:rFonts w:ascii="Arial" w:hAnsi="Arial" w:cs="Arial"/>
          <w:bCs/>
          <w:sz w:val="20"/>
          <w:szCs w:val="20"/>
        </w:rPr>
        <w:t xml:space="preserve">1 Stück Steckverbinder d = 40 mm </w:t>
      </w:r>
    </w:p>
    <w:p w14:paraId="33121CE1" w14:textId="4C37BB82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63D8C">
        <w:rPr>
          <w:rFonts w:ascii="Arial" w:hAnsi="Arial" w:cs="Arial"/>
          <w:bCs/>
          <w:sz w:val="20"/>
          <w:szCs w:val="20"/>
        </w:rPr>
        <w:t xml:space="preserve">2 Stück Steckverbinder d = 32 mm </w:t>
      </w:r>
    </w:p>
    <w:p w14:paraId="64D8D255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DF3C568" w14:textId="428975F1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7B635D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7B635D" w:rsidRPr="00263D8C">
        <w:rPr>
          <w:rFonts w:ascii="Arial" w:hAnsi="Arial" w:cs="Arial"/>
          <w:bCs/>
          <w:sz w:val="20"/>
          <w:szCs w:val="20"/>
        </w:rPr>
        <w:t xml:space="preserve"> </w:t>
      </w:r>
      <w:r w:rsidRPr="00263D8C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BE90291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5146212" w14:textId="3022C7C6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490A44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6632A48B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490A44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E05CD3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577F0E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086AF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55DB73" w14:textId="57E9BD32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>2.2</w:t>
      </w:r>
      <w:r w:rsidRPr="00263D8C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 110x3,2 und PP 110x3,4; geschlossen oder geteilt einsetzbar; ausschiebesicher, druckdicht bis min. 0,5 bar. </w:t>
      </w:r>
    </w:p>
    <w:p w14:paraId="35D0A751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0D129FC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1 Stück Dichtstopfen Mehrfachrohr 3-fach klein,  </w:t>
      </w:r>
    </w:p>
    <w:p w14:paraId="23448EF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Abdichtung zu Schutzrohren PVC 110x3,2 und PP 110x3,4 </w:t>
      </w:r>
    </w:p>
    <w:p w14:paraId="182DCBF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F7611C" w14:textId="765ED344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7B635D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7B635D" w:rsidRPr="00263D8C">
        <w:rPr>
          <w:rFonts w:ascii="Arial" w:hAnsi="Arial" w:cs="Arial"/>
          <w:bCs/>
          <w:sz w:val="20"/>
          <w:szCs w:val="20"/>
        </w:rPr>
        <w:t xml:space="preserve"> </w:t>
      </w:r>
      <w:r w:rsidRPr="00263D8C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F901E4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E790C4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proofErr w:type="gramStart"/>
      <w:r w:rsidRPr="00263D8C">
        <w:rPr>
          <w:rFonts w:ascii="Arial" w:hAnsi="Arial" w:cs="Arial"/>
          <w:b/>
          <w:sz w:val="20"/>
          <w:szCs w:val="20"/>
        </w:rPr>
        <w:t xml:space="preserve">.;   </w:t>
      </w:r>
      <w:proofErr w:type="gramEnd"/>
      <w:r w:rsidRPr="00263D8C">
        <w:rPr>
          <w:rFonts w:ascii="Arial" w:hAnsi="Arial" w:cs="Arial"/>
          <w:b/>
          <w:sz w:val="20"/>
          <w:szCs w:val="20"/>
        </w:rPr>
        <w:t xml:space="preserve">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CA9A7C4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95C7B9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proofErr w:type="gramStart"/>
      <w:r w:rsidRPr="00263D8C">
        <w:rPr>
          <w:rFonts w:ascii="Arial" w:hAnsi="Arial" w:cs="Arial"/>
          <w:b/>
          <w:sz w:val="20"/>
          <w:szCs w:val="20"/>
        </w:rPr>
        <w:t xml:space="preserve">.;   </w:t>
      </w:r>
      <w:proofErr w:type="gramEnd"/>
      <w:r w:rsidRPr="00263D8C">
        <w:rPr>
          <w:rFonts w:ascii="Arial" w:hAnsi="Arial" w:cs="Arial"/>
          <w:b/>
          <w:sz w:val="20"/>
          <w:szCs w:val="20"/>
        </w:rPr>
        <w:t xml:space="preserve">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41BBC8E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A5DB2C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D5E733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>2.3</w:t>
      </w:r>
      <w:r w:rsidRPr="00263D8C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 110x5,3; geschlossen oder geteilt einsetzbar; ausschiebesicher, druckdicht bis min. 0,5 bar. </w:t>
      </w:r>
    </w:p>
    <w:p w14:paraId="59F5F260" w14:textId="0858041C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B6027C3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1 Stück Dichtstopfen Mehrfachrohr 3-fach klein, Abdichtung zu Schutzrohren PVC 110x5,3, </w:t>
      </w:r>
    </w:p>
    <w:p w14:paraId="42E24A58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E4AD806" w14:textId="290208C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7B635D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7B635D" w:rsidRPr="00263D8C">
        <w:rPr>
          <w:rFonts w:ascii="Arial" w:hAnsi="Arial" w:cs="Arial"/>
          <w:bCs/>
          <w:sz w:val="20"/>
          <w:szCs w:val="20"/>
        </w:rPr>
        <w:t xml:space="preserve"> </w:t>
      </w:r>
      <w:r w:rsidRPr="00263D8C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84E5804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93526B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ECD98D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6DD610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7BF9B1B" w14:textId="2DFA6D6E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CAE407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DE19D25" w14:textId="5F70B0B2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>2.4</w:t>
      </w:r>
      <w:r w:rsidRPr="00263D8C">
        <w:rPr>
          <w:rFonts w:ascii="Arial" w:hAnsi="Arial" w:cs="Arial"/>
          <w:bCs/>
          <w:sz w:val="20"/>
          <w:szCs w:val="20"/>
        </w:rPr>
        <w:tab/>
        <w:t>Endfitting zum Abdichten der verlegten Kabel gegen die einzelnen Mehrfachrohre sowie zum Schutz der unbelegten Rohre vor Schmutz, Feuchtigkeit und Ungeziefer; aus POM, mit eingelegten Elastomer-Dichtringen; druckdicht bis min. 12 bar Innendruck, bis min. 0,5 bar</w:t>
      </w:r>
      <w:r w:rsidR="00F409D9">
        <w:rPr>
          <w:rFonts w:ascii="Arial" w:hAnsi="Arial" w:cs="Arial"/>
          <w:bCs/>
          <w:sz w:val="20"/>
          <w:szCs w:val="20"/>
        </w:rPr>
        <w:t xml:space="preserve"> </w:t>
      </w:r>
      <w:r w:rsidRPr="00263D8C">
        <w:rPr>
          <w:rFonts w:ascii="Arial" w:hAnsi="Arial" w:cs="Arial"/>
          <w:bCs/>
          <w:sz w:val="20"/>
          <w:szCs w:val="20"/>
        </w:rPr>
        <w:t xml:space="preserve">Außendruck. </w:t>
      </w:r>
    </w:p>
    <w:p w14:paraId="435651A8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87833B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1 Satz Endfittings, bestehend aus: </w:t>
      </w:r>
    </w:p>
    <w:p w14:paraId="26C2492C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67DF58E" w14:textId="7148A528" w:rsidR="00263D8C" w:rsidRPr="00263D8C" w:rsidRDefault="00F409D9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63D8C" w:rsidRPr="00263D8C">
        <w:rPr>
          <w:rFonts w:ascii="Arial" w:hAnsi="Arial" w:cs="Arial"/>
          <w:bCs/>
          <w:sz w:val="20"/>
          <w:szCs w:val="20"/>
        </w:rPr>
        <w:t xml:space="preserve">1 Stück Endfitting d = 40 mm </w:t>
      </w:r>
    </w:p>
    <w:p w14:paraId="61B51766" w14:textId="0AF4D0B8" w:rsidR="00263D8C" w:rsidRPr="00263D8C" w:rsidRDefault="00F409D9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63D8C" w:rsidRPr="00263D8C">
        <w:rPr>
          <w:rFonts w:ascii="Arial" w:hAnsi="Arial" w:cs="Arial"/>
          <w:bCs/>
          <w:sz w:val="20"/>
          <w:szCs w:val="20"/>
        </w:rPr>
        <w:t xml:space="preserve">2 Stück Endfitting d = 32 mm </w:t>
      </w:r>
    </w:p>
    <w:p w14:paraId="7B4F9245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AB68B0" w14:textId="3BA8C6FF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3D8C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7B635D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Pr="00263D8C">
        <w:rPr>
          <w:rFonts w:ascii="Arial" w:hAnsi="Arial" w:cs="Arial"/>
          <w:bCs/>
          <w:sz w:val="20"/>
          <w:szCs w:val="20"/>
        </w:rPr>
        <w:t xml:space="preserve"> oder gleichwertig </w:t>
      </w:r>
    </w:p>
    <w:p w14:paraId="68DBF915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EF8FF7" w14:textId="2F0C8A3C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672E1C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05C411" w14:textId="0F1FF43F" w:rsidR="0077280B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490A44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Gesamtpreis: ............ €</w:t>
      </w:r>
    </w:p>
    <w:sectPr w:rsidR="0077280B" w:rsidRPr="00263D8C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A8A3" w14:textId="77777777" w:rsidR="002A1375" w:rsidRDefault="002A1375" w:rsidP="00DC0984">
      <w:pPr>
        <w:spacing w:after="0" w:line="240" w:lineRule="auto"/>
      </w:pPr>
      <w:r>
        <w:separator/>
      </w:r>
    </w:p>
  </w:endnote>
  <w:endnote w:type="continuationSeparator" w:id="0">
    <w:p w14:paraId="6031406A" w14:textId="77777777" w:rsidR="002A1375" w:rsidRDefault="002A1375" w:rsidP="00DC0984">
      <w:pPr>
        <w:spacing w:after="0" w:line="240" w:lineRule="auto"/>
      </w:pPr>
      <w:r>
        <w:continuationSeparator/>
      </w:r>
    </w:p>
  </w:endnote>
  <w:endnote w:type="continuationNotice" w:id="1">
    <w:p w14:paraId="5FD5C088" w14:textId="77777777" w:rsidR="002A1375" w:rsidRDefault="002A1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7B635D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7B635D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7B635D">
      <w:rPr>
        <w:rFonts w:ascii="Arial" w:hAnsi="Arial" w:cs="Arial"/>
        <w:sz w:val="20"/>
      </w:rPr>
      <w:t>Hexatronic GmbH</w:t>
    </w:r>
    <w:r w:rsidRPr="007B635D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7B635D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7B635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0BD10A50" w:rsidR="0083732D" w:rsidRPr="007B635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7B635D">
      <w:rPr>
        <w:rFonts w:ascii="Arial" w:eastAsia="Calibri" w:hAnsi="Arial" w:cs="Arial"/>
        <w:sz w:val="20"/>
        <w:lang w:val="de-DE" w:eastAsia="en-US"/>
      </w:rPr>
      <w:t xml:space="preserve">Seite </w:t>
    </w:r>
    <w:r w:rsidRPr="007B635D">
      <w:rPr>
        <w:rFonts w:ascii="Arial" w:eastAsia="Calibri" w:hAnsi="Arial" w:cs="Arial"/>
        <w:sz w:val="20"/>
        <w:lang w:val="de-DE" w:eastAsia="en-US"/>
      </w:rPr>
      <w:fldChar w:fldCharType="begin"/>
    </w:r>
    <w:r w:rsidRPr="007B635D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7B635D">
      <w:rPr>
        <w:rFonts w:ascii="Arial" w:eastAsia="Calibri" w:hAnsi="Arial" w:cs="Arial"/>
        <w:sz w:val="20"/>
        <w:lang w:val="de-DE" w:eastAsia="en-US"/>
      </w:rPr>
      <w:fldChar w:fldCharType="separate"/>
    </w:r>
    <w:r w:rsidRPr="007B635D">
      <w:rPr>
        <w:rFonts w:ascii="Arial" w:eastAsia="Calibri" w:hAnsi="Arial" w:cs="Arial"/>
        <w:sz w:val="20"/>
        <w:lang w:eastAsia="en-US"/>
      </w:rPr>
      <w:t>2</w:t>
    </w:r>
    <w:r w:rsidRPr="007B635D">
      <w:rPr>
        <w:rFonts w:ascii="Arial" w:eastAsia="Calibri" w:hAnsi="Arial" w:cs="Arial"/>
        <w:sz w:val="20"/>
        <w:lang w:val="de-DE" w:eastAsia="en-US"/>
      </w:rPr>
      <w:fldChar w:fldCharType="end"/>
    </w:r>
    <w:r w:rsidRPr="007B635D">
      <w:rPr>
        <w:rFonts w:ascii="Arial" w:eastAsia="Calibri" w:hAnsi="Arial" w:cs="Arial"/>
        <w:sz w:val="20"/>
        <w:lang w:val="de-DE" w:eastAsia="en-US"/>
      </w:rPr>
      <w:t xml:space="preserve"> von </w:t>
    </w:r>
    <w:r w:rsidR="00846BD9" w:rsidRPr="007B635D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7B635D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B600EA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B600EA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B600EA">
      <w:rPr>
        <w:rFonts w:ascii="Arial" w:hAnsi="Arial" w:cs="Arial"/>
        <w:sz w:val="20"/>
      </w:rPr>
      <w:t>Hexatronic GmbH</w:t>
    </w:r>
    <w:r w:rsidRPr="00B600EA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B600EA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27691E" w:rsidRDefault="0083732D" w:rsidP="0083732D">
    <w:pPr>
      <w:pStyle w:val="AdressHexatronic"/>
      <w:ind w:left="-426"/>
      <w:rPr>
        <w:rFonts w:eastAsia="Calibri"/>
        <w:lang w:val="de-DE" w:eastAsia="en-US"/>
      </w:rPr>
    </w:pPr>
  </w:p>
  <w:p w14:paraId="0536EBD1" w14:textId="41F1FE53" w:rsidR="00F40918" w:rsidRPr="0083732D" w:rsidRDefault="0083732D" w:rsidP="0083732D">
    <w:pPr>
      <w:pStyle w:val="AdressHexatronic"/>
      <w:ind w:left="-426"/>
      <w:rPr>
        <w:rFonts w:eastAsia="Calibri"/>
        <w:lang w:val="de-DE" w:eastAsia="en-US"/>
      </w:rPr>
    </w:pPr>
    <w:r>
      <w:rPr>
        <w:rFonts w:eastAsia="Calibri"/>
        <w:lang w:val="de-DE" w:eastAsia="en-US"/>
      </w:rPr>
      <w:t>Seite</w:t>
    </w:r>
    <w:r w:rsidRPr="0027691E">
      <w:rPr>
        <w:rFonts w:eastAsia="Calibri"/>
        <w:lang w:val="de-DE" w:eastAsia="en-US"/>
      </w:rPr>
      <w:t xml:space="preserve"> </w:t>
    </w:r>
    <w:r w:rsidRPr="002255CF">
      <w:rPr>
        <w:rFonts w:eastAsia="Calibri"/>
        <w:b/>
        <w:bCs/>
        <w:lang w:val="de-DE" w:eastAsia="en-US"/>
      </w:rPr>
      <w:fldChar w:fldCharType="begin"/>
    </w:r>
    <w:r w:rsidRPr="002255CF">
      <w:rPr>
        <w:rFonts w:eastAsia="Calibri"/>
        <w:b/>
        <w:bCs/>
        <w:lang w:val="de-DE" w:eastAsia="en-US"/>
      </w:rPr>
      <w:instrText>PAGE   \* MERGEFORMAT</w:instrText>
    </w:r>
    <w:r w:rsidRPr="002255CF">
      <w:rPr>
        <w:rFonts w:eastAsia="Calibri"/>
        <w:b/>
        <w:bCs/>
        <w:lang w:val="de-DE" w:eastAsia="en-US"/>
      </w:rPr>
      <w:fldChar w:fldCharType="separate"/>
    </w:r>
    <w:r>
      <w:rPr>
        <w:rFonts w:eastAsia="Calibri"/>
        <w:b/>
        <w:bCs/>
        <w:lang w:eastAsia="en-US"/>
      </w:rPr>
      <w:t>25</w:t>
    </w:r>
    <w:r w:rsidRPr="002255CF">
      <w:rPr>
        <w:rFonts w:eastAsia="Calibri"/>
        <w:b/>
        <w:bCs/>
        <w:lang w:val="de-DE" w:eastAsia="en-US"/>
      </w:rPr>
      <w:fldChar w:fldCharType="end"/>
    </w:r>
    <w:r>
      <w:rPr>
        <w:rFonts w:eastAsia="Calibri"/>
        <w:lang w:val="de-DE" w:eastAsia="en-US"/>
      </w:rPr>
      <w:t xml:space="preserve"> von </w:t>
    </w:r>
    <w:r w:rsidR="00846BD9">
      <w:rPr>
        <w:rFonts w:eastAsia="Calibri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3017" w14:textId="77777777" w:rsidR="002A1375" w:rsidRDefault="002A1375" w:rsidP="00DC0984">
      <w:pPr>
        <w:spacing w:after="0" w:line="240" w:lineRule="auto"/>
      </w:pPr>
      <w:r>
        <w:separator/>
      </w:r>
    </w:p>
  </w:footnote>
  <w:footnote w:type="continuationSeparator" w:id="0">
    <w:p w14:paraId="2BBC1D47" w14:textId="77777777" w:rsidR="002A1375" w:rsidRDefault="002A1375" w:rsidP="00DC0984">
      <w:pPr>
        <w:spacing w:after="0" w:line="240" w:lineRule="auto"/>
      </w:pPr>
      <w:r>
        <w:continuationSeparator/>
      </w:r>
    </w:p>
  </w:footnote>
  <w:footnote w:type="continuationNotice" w:id="1">
    <w:p w14:paraId="469171FA" w14:textId="77777777" w:rsidR="002A1375" w:rsidRDefault="002A1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7FBE" w14:textId="77777777" w:rsidR="002D161A" w:rsidRPr="00B600EA" w:rsidRDefault="002D161A" w:rsidP="002D161A">
    <w:pPr>
      <w:pStyle w:val="Kopfzeile"/>
      <w:ind w:left="1128" w:firstLine="4536"/>
      <w:rPr>
        <w:b/>
        <w:bCs/>
        <w:sz w:val="30"/>
        <w:szCs w:val="30"/>
      </w:rPr>
    </w:pPr>
    <w:r w:rsidRPr="00B600EA">
      <w:rPr>
        <w:noProof/>
        <w:sz w:val="30"/>
        <w:szCs w:val="30"/>
      </w:rPr>
      <w:drawing>
        <wp:anchor distT="0" distB="0" distL="114300" distR="114300" simplePos="0" relativeHeight="251658244" behindDoc="0" locked="0" layoutInCell="1" allowOverlap="1" wp14:anchorId="3B98E64D" wp14:editId="73C7DB55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3589655" name="Grafik 163589655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9655" name="Grafik 163589655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</w:r>
    <w:r w:rsidRPr="00B600EA">
      <w:rPr>
        <w:b/>
        <w:bCs/>
        <w:sz w:val="30"/>
        <w:szCs w:val="30"/>
      </w:rPr>
      <w:t>Ausschreibungstexte</w:t>
    </w:r>
  </w:p>
  <w:p w14:paraId="392D5A4A" w14:textId="77777777" w:rsidR="002D161A" w:rsidRPr="00B600EA" w:rsidRDefault="002D161A" w:rsidP="002D161A">
    <w:pPr>
      <w:pStyle w:val="Kopfzeile"/>
      <w:ind w:left="708"/>
      <w:rPr>
        <w:sz w:val="30"/>
        <w:szCs w:val="30"/>
      </w:rPr>
    </w:pPr>
    <w:r w:rsidRPr="00B600EA">
      <w:rPr>
        <w:sz w:val="30"/>
        <w:szCs w:val="30"/>
      </w:rPr>
      <w:tab/>
    </w:r>
    <w:r w:rsidRPr="00B600EA">
      <w:rPr>
        <w:sz w:val="30"/>
        <w:szCs w:val="30"/>
      </w:rPr>
      <w:tab/>
      <w:t xml:space="preserve">     </w:t>
    </w:r>
    <w:proofErr w:type="spellStart"/>
    <w:r w:rsidRPr="00B600EA">
      <w:rPr>
        <w:sz w:val="30"/>
        <w:szCs w:val="30"/>
      </w:rPr>
      <w:t>HexaDuct</w:t>
    </w:r>
    <w:proofErr w:type="spellEnd"/>
    <w:r w:rsidRPr="00B600EA">
      <w:rPr>
        <w:sz w:val="30"/>
        <w:szCs w:val="30"/>
      </w:rPr>
      <w:t xml:space="preserve"> Mehrfachrohrsystem</w:t>
    </w:r>
  </w:p>
  <w:p w14:paraId="1BEDA08D" w14:textId="77777777" w:rsidR="002D161A" w:rsidRPr="00B600EA" w:rsidRDefault="002D161A" w:rsidP="002D161A">
    <w:pPr>
      <w:pStyle w:val="Kopfzeile"/>
      <w:rPr>
        <w:sz w:val="30"/>
        <w:szCs w:val="30"/>
      </w:rPr>
    </w:pPr>
  </w:p>
  <w:p w14:paraId="221F118E" w14:textId="77777777" w:rsidR="0077280B" w:rsidRPr="002D161A" w:rsidRDefault="0077280B" w:rsidP="002D16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36A4" w14:textId="0A93001F" w:rsidR="006C6BF2" w:rsidRPr="00B600EA" w:rsidRDefault="0083732D" w:rsidP="0083732D">
    <w:pPr>
      <w:pStyle w:val="Kopfzeile"/>
      <w:ind w:left="1128" w:firstLine="4536"/>
      <w:rPr>
        <w:b/>
        <w:bCs/>
        <w:sz w:val="30"/>
        <w:szCs w:val="30"/>
      </w:rPr>
    </w:pPr>
    <w:r w:rsidRPr="00B600EA">
      <w:rPr>
        <w:noProof/>
        <w:sz w:val="30"/>
        <w:szCs w:val="30"/>
      </w:rPr>
      <w:drawing>
        <wp:anchor distT="0" distB="0" distL="114300" distR="114300" simplePos="0" relativeHeight="251658241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0EA">
      <w:rPr>
        <w:b/>
        <w:bCs/>
        <w:sz w:val="30"/>
        <w:szCs w:val="30"/>
      </w:rPr>
      <w:tab/>
    </w:r>
    <w:r w:rsidR="006C6BF2" w:rsidRPr="00B600EA">
      <w:rPr>
        <w:b/>
        <w:bCs/>
        <w:sz w:val="30"/>
        <w:szCs w:val="30"/>
      </w:rPr>
      <w:t>Ausschreibungstexte</w:t>
    </w:r>
  </w:p>
  <w:p w14:paraId="30F9263E" w14:textId="6442AE14" w:rsidR="006C6BF2" w:rsidRPr="00B600EA" w:rsidRDefault="0083732D" w:rsidP="0083732D">
    <w:pPr>
      <w:pStyle w:val="Kopfzeile"/>
      <w:ind w:left="708"/>
      <w:rPr>
        <w:sz w:val="30"/>
        <w:szCs w:val="30"/>
      </w:rPr>
    </w:pPr>
    <w:r w:rsidRPr="00B600EA">
      <w:rPr>
        <w:sz w:val="30"/>
        <w:szCs w:val="30"/>
      </w:rPr>
      <w:tab/>
    </w:r>
    <w:r w:rsidRPr="00B600EA">
      <w:rPr>
        <w:sz w:val="30"/>
        <w:szCs w:val="30"/>
      </w:rPr>
      <w:tab/>
      <w:t xml:space="preserve">     </w:t>
    </w:r>
    <w:proofErr w:type="spellStart"/>
    <w:r w:rsidR="0077280B" w:rsidRPr="00B600EA">
      <w:rPr>
        <w:sz w:val="30"/>
        <w:szCs w:val="30"/>
      </w:rPr>
      <w:t>HexaDuct</w:t>
    </w:r>
    <w:proofErr w:type="spellEnd"/>
    <w:r w:rsidR="0077280B" w:rsidRPr="00B600EA">
      <w:rPr>
        <w:sz w:val="30"/>
        <w:szCs w:val="30"/>
      </w:rPr>
      <w:t xml:space="preserve"> Mehrfachrohrsystem</w:t>
    </w:r>
  </w:p>
  <w:p w14:paraId="3E2DC72C" w14:textId="14D8B9C7" w:rsidR="00E96D8B" w:rsidRPr="00B600EA" w:rsidRDefault="00E96D8B">
    <w:pPr>
      <w:pStyle w:val="Kopfzeile"/>
      <w:rPr>
        <w:sz w:val="30"/>
        <w:szCs w:val="30"/>
      </w:rPr>
    </w:pPr>
  </w:p>
  <w:p w14:paraId="0BADDC75" w14:textId="77777777" w:rsidR="00E96D8B" w:rsidRPr="00B600EA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C4DBC"/>
    <w:rsid w:val="000C70D6"/>
    <w:rsid w:val="000E1134"/>
    <w:rsid w:val="000E2B15"/>
    <w:rsid w:val="000F6B11"/>
    <w:rsid w:val="0011220F"/>
    <w:rsid w:val="00131EE4"/>
    <w:rsid w:val="001455AE"/>
    <w:rsid w:val="0015375C"/>
    <w:rsid w:val="00171FF1"/>
    <w:rsid w:val="00192B5E"/>
    <w:rsid w:val="00192C88"/>
    <w:rsid w:val="001933E9"/>
    <w:rsid w:val="001A20DD"/>
    <w:rsid w:val="001C1043"/>
    <w:rsid w:val="001C743E"/>
    <w:rsid w:val="001D583D"/>
    <w:rsid w:val="001E508B"/>
    <w:rsid w:val="001E796F"/>
    <w:rsid w:val="001F144F"/>
    <w:rsid w:val="00206110"/>
    <w:rsid w:val="00213A40"/>
    <w:rsid w:val="0021717C"/>
    <w:rsid w:val="00217F44"/>
    <w:rsid w:val="002315BC"/>
    <w:rsid w:val="00233D6F"/>
    <w:rsid w:val="002372CF"/>
    <w:rsid w:val="0024662C"/>
    <w:rsid w:val="00263D8C"/>
    <w:rsid w:val="0027287F"/>
    <w:rsid w:val="00284BF8"/>
    <w:rsid w:val="002A05F4"/>
    <w:rsid w:val="002A1375"/>
    <w:rsid w:val="002A4555"/>
    <w:rsid w:val="002B63EB"/>
    <w:rsid w:val="002C39D4"/>
    <w:rsid w:val="002C5BEE"/>
    <w:rsid w:val="002D161A"/>
    <w:rsid w:val="0031017E"/>
    <w:rsid w:val="00315B48"/>
    <w:rsid w:val="00323C75"/>
    <w:rsid w:val="0032639C"/>
    <w:rsid w:val="003406BE"/>
    <w:rsid w:val="00367DC6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67758"/>
    <w:rsid w:val="0047032C"/>
    <w:rsid w:val="00477126"/>
    <w:rsid w:val="00490A44"/>
    <w:rsid w:val="00492771"/>
    <w:rsid w:val="00495835"/>
    <w:rsid w:val="00496BD4"/>
    <w:rsid w:val="004C0A9E"/>
    <w:rsid w:val="004C3113"/>
    <w:rsid w:val="004E1807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21971"/>
    <w:rsid w:val="0064547E"/>
    <w:rsid w:val="006A0836"/>
    <w:rsid w:val="006A17C6"/>
    <w:rsid w:val="006A6FE4"/>
    <w:rsid w:val="006B1712"/>
    <w:rsid w:val="006B6BA8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B52ED"/>
    <w:rsid w:val="007B635D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32A9C"/>
    <w:rsid w:val="00944C06"/>
    <w:rsid w:val="00946D05"/>
    <w:rsid w:val="009564C8"/>
    <w:rsid w:val="009615C6"/>
    <w:rsid w:val="009807F9"/>
    <w:rsid w:val="009960FF"/>
    <w:rsid w:val="009A4086"/>
    <w:rsid w:val="009C6E5E"/>
    <w:rsid w:val="009F31D5"/>
    <w:rsid w:val="00A01B96"/>
    <w:rsid w:val="00A024B5"/>
    <w:rsid w:val="00A059AD"/>
    <w:rsid w:val="00A30849"/>
    <w:rsid w:val="00A6288F"/>
    <w:rsid w:val="00A756B4"/>
    <w:rsid w:val="00A810CF"/>
    <w:rsid w:val="00A81D7D"/>
    <w:rsid w:val="00A83473"/>
    <w:rsid w:val="00AA1C19"/>
    <w:rsid w:val="00AC7644"/>
    <w:rsid w:val="00AC7B06"/>
    <w:rsid w:val="00AD1BF1"/>
    <w:rsid w:val="00AF34DC"/>
    <w:rsid w:val="00B054E1"/>
    <w:rsid w:val="00B3415C"/>
    <w:rsid w:val="00B479C5"/>
    <w:rsid w:val="00B52808"/>
    <w:rsid w:val="00B600EA"/>
    <w:rsid w:val="00B72ED9"/>
    <w:rsid w:val="00B75746"/>
    <w:rsid w:val="00B85D2F"/>
    <w:rsid w:val="00B93F28"/>
    <w:rsid w:val="00B95398"/>
    <w:rsid w:val="00BB1A6F"/>
    <w:rsid w:val="00BB60C6"/>
    <w:rsid w:val="00BD0FA4"/>
    <w:rsid w:val="00BD18FD"/>
    <w:rsid w:val="00C04C20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61D36"/>
    <w:rsid w:val="00D81C2C"/>
    <w:rsid w:val="00DB7E91"/>
    <w:rsid w:val="00DC0984"/>
    <w:rsid w:val="00DE1479"/>
    <w:rsid w:val="00DF34C1"/>
    <w:rsid w:val="00DF3C6C"/>
    <w:rsid w:val="00DF5125"/>
    <w:rsid w:val="00E00C67"/>
    <w:rsid w:val="00E01DA8"/>
    <w:rsid w:val="00E062C4"/>
    <w:rsid w:val="00E23FCA"/>
    <w:rsid w:val="00E33B68"/>
    <w:rsid w:val="00E35554"/>
    <w:rsid w:val="00E35C30"/>
    <w:rsid w:val="00E46B27"/>
    <w:rsid w:val="00E51E94"/>
    <w:rsid w:val="00E65737"/>
    <w:rsid w:val="00E75BFC"/>
    <w:rsid w:val="00E82FDB"/>
    <w:rsid w:val="00E901AC"/>
    <w:rsid w:val="00E93C0D"/>
    <w:rsid w:val="00E96D8B"/>
    <w:rsid w:val="00EB58A8"/>
    <w:rsid w:val="00EC68A4"/>
    <w:rsid w:val="00EE7585"/>
    <w:rsid w:val="00EF4DB2"/>
    <w:rsid w:val="00EF53AB"/>
    <w:rsid w:val="00F35200"/>
    <w:rsid w:val="00F40918"/>
    <w:rsid w:val="00F409D9"/>
    <w:rsid w:val="00F53633"/>
    <w:rsid w:val="00F859B4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BDFC1-64E1-4565-8BF3-9279ED6B378E}"/>
</file>

<file path=customXml/itemProps3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509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21</cp:revision>
  <cp:lastPrinted>2019-10-01T07:52:00Z</cp:lastPrinted>
  <dcterms:created xsi:type="dcterms:W3CDTF">2023-09-05T06:51:00Z</dcterms:created>
  <dcterms:modified xsi:type="dcterms:W3CDTF">2024-03-08T11:45:00Z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