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938" w14:textId="50875DB7" w:rsidR="00367DC6" w:rsidRDefault="00D06B71" w:rsidP="003406B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  <w:sectPr w:rsidR="00367DC6" w:rsidSect="004C29A1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59264" behindDoc="0" locked="0" layoutInCell="1" allowOverlap="1" wp14:anchorId="64DA66FB" wp14:editId="3ECE46D0">
            <wp:simplePos x="0" y="0"/>
            <wp:positionH relativeFrom="page">
              <wp:posOffset>70394</wp:posOffset>
            </wp:positionH>
            <wp:positionV relativeFrom="paragraph">
              <wp:posOffset>1616710</wp:posOffset>
            </wp:positionV>
            <wp:extent cx="8833108" cy="8212818"/>
            <wp:effectExtent l="0" t="0" r="0" b="4445"/>
            <wp:wrapNone/>
            <wp:docPr id="62287174" name="Grafik 3" descr="Ein Bild, das Zylinder, Pfeife Flöte Ro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87174" name="Grafik 3" descr="Ein Bild, das Zylinder, Pfeife Flöte Rohr enthält.&#10;&#10;Automatisch generierte Beschreibu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 t="15238"/>
                    <a:stretch/>
                  </pic:blipFill>
                  <pic:spPr bwMode="auto">
                    <a:xfrm>
                      <a:off x="0" y="0"/>
                      <a:ext cx="8833108" cy="8212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5E0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7272AF2" wp14:editId="2A95DF39">
                <wp:simplePos x="0" y="0"/>
                <wp:positionH relativeFrom="column">
                  <wp:posOffset>3291205</wp:posOffset>
                </wp:positionH>
                <wp:positionV relativeFrom="paragraph">
                  <wp:posOffset>-414020</wp:posOffset>
                </wp:positionV>
                <wp:extent cx="2832100" cy="1412875"/>
                <wp:effectExtent l="0" t="0" r="0" b="0"/>
                <wp:wrapNone/>
                <wp:docPr id="2121406029" name="Textfeld 2121406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0C819" w14:textId="50FA227F" w:rsidR="0083732D" w:rsidRPr="00E97E35" w:rsidRDefault="0083732D" w:rsidP="0083732D">
                            <w:pPr>
                              <w:spacing w:after="0" w:line="360" w:lineRule="auto"/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</w:rPr>
                              <w:t>Ausschreibungstexte</w:t>
                            </w:r>
                          </w:p>
                          <w:p w14:paraId="5B394005" w14:textId="04B2E281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HexaDuct</w:t>
                            </w:r>
                            <w:proofErr w:type="spellEnd"/>
                          </w:p>
                          <w:p w14:paraId="3E59F0F5" w14:textId="269017E6" w:rsidR="0083732D" w:rsidRPr="00E97E35" w:rsidRDefault="0077280B" w:rsidP="0083732D">
                            <w:pPr>
                              <w:spacing w:after="0" w:line="240" w:lineRule="auto"/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Mehrfachrohrsystem 2-</w:t>
                            </w:r>
                            <w:r w:rsidR="000B1C1C"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rFonts w:ascii="Söhne" w:hAnsi="Söhne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ach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72AF2" id="_x0000_t202" coordsize="21600,21600" o:spt="202" path="m,l,21600r21600,l21600,xe">
                <v:stroke joinstyle="miter"/>
                <v:path gradientshapeok="t" o:connecttype="rect"/>
              </v:shapetype>
              <v:shape id="Textfeld 2121406029" o:spid="_x0000_s1026" type="#_x0000_t202" style="position:absolute;left:0;text-align:left;margin-left:259.15pt;margin-top:-32.6pt;width:223pt;height:111.2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" filled="f" stroked="f" strokeweight=".5pt">
                <v:textbox>
                  <w:txbxContent>
                    <w:p w14:paraId="27F0C819" w14:textId="50FA227F" w:rsidR="0083732D" w:rsidRPr="00E97E35" w:rsidRDefault="0083732D" w:rsidP="0083732D">
                      <w:pPr>
                        <w:spacing w:after="0" w:line="360" w:lineRule="auto"/>
                        <w:rPr>
                          <w:rFonts w:ascii="Söhne" w:hAnsi="Söhne" w:cs="Arial"/>
                          <w:color w:val="FFFFFF" w:themeColor="background1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</w:rPr>
                        <w:t>Ausschreibungstexte</w:t>
                      </w:r>
                    </w:p>
                    <w:p w14:paraId="5B394005" w14:textId="04B2E281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HexaDuct</w:t>
                      </w:r>
                    </w:p>
                    <w:p w14:paraId="3E59F0F5" w14:textId="269017E6" w:rsidR="0083732D" w:rsidRPr="00E97E35" w:rsidRDefault="0077280B" w:rsidP="0083732D">
                      <w:pPr>
                        <w:spacing w:after="0" w:line="240" w:lineRule="auto"/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Mehrfachrohrsystem 2-</w:t>
                      </w:r>
                      <w:r w:rsidR="000B1C1C"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rFonts w:ascii="Söhne" w:hAnsi="Söhne" w:cs="Arial"/>
                          <w:color w:val="FFFFFF" w:themeColor="background1"/>
                          <w:sz w:val="32"/>
                          <w:szCs w:val="32"/>
                        </w:rPr>
                        <w:t>ach 40</w:t>
                      </w:r>
                    </w:p>
                  </w:txbxContent>
                </v:textbox>
              </v:shape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7360AB7" wp14:editId="74232259">
                <wp:simplePos x="0" y="0"/>
                <wp:positionH relativeFrom="column">
                  <wp:posOffset>-897890</wp:posOffset>
                </wp:positionH>
                <wp:positionV relativeFrom="paragraph">
                  <wp:posOffset>-890179</wp:posOffset>
                </wp:positionV>
                <wp:extent cx="152400" cy="10709564"/>
                <wp:effectExtent l="0" t="0" r="0" b="0"/>
                <wp:wrapNone/>
                <wp:docPr id="28449292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  <a:solidFill>
                          <a:srgbClr val="4D8C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5E98D" id="Rechteck 3" o:spid="_x0000_s1026" style="position:absolute;margin-left:-70.7pt;margin-top:-70.1pt;width:12pt;height:843.25pt;z-index:25166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" fillcolor="#4d8cfe" stroked="f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4645FB76" wp14:editId="05CCB8AF">
                <wp:simplePos x="0" y="0"/>
                <wp:positionH relativeFrom="column">
                  <wp:posOffset>-1259024</wp:posOffset>
                </wp:positionH>
                <wp:positionV relativeFrom="paragraph">
                  <wp:posOffset>-850809</wp:posOffset>
                </wp:positionV>
                <wp:extent cx="152400" cy="10709564"/>
                <wp:effectExtent l="0" t="0" r="12700" b="9525"/>
                <wp:wrapNone/>
                <wp:docPr id="148998589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095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4AB30" id="Rechteck 3" o:spid="_x0000_s1026" style="position:absolute;margin-left:-99.15pt;margin-top:-67pt;width:12pt;height:843.25pt;z-index:2516643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" fillcolor="#5b9bd5 [3204]" strokecolor="#1f4d78 [1604]" strokeweight="1pt"/>
            </w:pict>
          </mc:Fallback>
        </mc:AlternateContent>
      </w:r>
      <w:r w:rsidR="0083732D">
        <w:rPr>
          <w:rFonts w:ascii="Arial" w:hAnsi="Arial" w:cs="Arial"/>
          <w:b/>
          <w:noProof/>
          <w:color w:val="343433"/>
          <w:sz w:val="20"/>
        </w:rPr>
        <w:drawing>
          <wp:anchor distT="0" distB="0" distL="114300" distR="114300" simplePos="0" relativeHeight="251662337" behindDoc="0" locked="0" layoutInCell="1" allowOverlap="1" wp14:anchorId="1D84F346" wp14:editId="2815B2CA">
            <wp:simplePos x="0" y="0"/>
            <wp:positionH relativeFrom="column">
              <wp:posOffset>-1257300</wp:posOffset>
            </wp:positionH>
            <wp:positionV relativeFrom="paragraph">
              <wp:posOffset>-847090</wp:posOffset>
            </wp:positionV>
            <wp:extent cx="4072890" cy="1696720"/>
            <wp:effectExtent l="0" t="0" r="0" b="0"/>
            <wp:wrapNone/>
            <wp:docPr id="410967148" name="Grafik 2" descr="Ein Bild, das Schwarz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67148" name="Grafik 2" descr="Ein Bild, das Schwarz, Schrift, Screenshot, Grafike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5" t="34153" r="22779" b="30263"/>
                    <a:stretch/>
                  </pic:blipFill>
                  <pic:spPr bwMode="auto">
                    <a:xfrm>
                      <a:off x="0" y="0"/>
                      <a:ext cx="4072890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32D" w:rsidRPr="00E97E35">
        <w:rPr>
          <w:rFonts w:ascii="Arial" w:hAnsi="Arial" w:cs="Arial"/>
          <w:b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3" behindDoc="1" locked="0" layoutInCell="1" allowOverlap="1" wp14:anchorId="1ECD1D71" wp14:editId="4B0E63E8">
                <wp:simplePos x="0" y="0"/>
                <wp:positionH relativeFrom="column">
                  <wp:posOffset>-880745</wp:posOffset>
                </wp:positionH>
                <wp:positionV relativeFrom="paragraph">
                  <wp:posOffset>-946785</wp:posOffset>
                </wp:positionV>
                <wp:extent cx="7547610" cy="2560320"/>
                <wp:effectExtent l="0" t="0" r="0" b="5080"/>
                <wp:wrapNone/>
                <wp:docPr id="60052336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560320"/>
                        </a:xfrm>
                        <a:prstGeom prst="rect">
                          <a:avLst/>
                        </a:prstGeom>
                        <a:solidFill>
                          <a:srgbClr val="3434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E09A9" id="Rechteck 1" o:spid="_x0000_s1026" style="position:absolute;margin-left:-69.35pt;margin-top:-74.55pt;width:594.3pt;height:201.6pt;z-index:-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" fillcolor="#343433" stroked="f" strokeweight="1pt"/>
            </w:pict>
          </mc:Fallback>
        </mc:AlternateContent>
      </w:r>
    </w:p>
    <w:p w14:paraId="5F2AF091" w14:textId="0C2700F7" w:rsidR="00EE7585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7280B">
        <w:rPr>
          <w:rFonts w:ascii="Arial" w:hAnsi="Arial" w:cs="Arial"/>
          <w:b/>
          <w:sz w:val="28"/>
          <w:szCs w:val="28"/>
        </w:rPr>
        <w:lastRenderedPageBreak/>
        <w:t>1. Lieferung und Verlegung Mehrfachrohr 2-fach 40</w:t>
      </w:r>
    </w:p>
    <w:p w14:paraId="0A1E9806" w14:textId="77777777" w:rsidR="00621971" w:rsidRPr="00621971" w:rsidRDefault="00621971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12"/>
        </w:rPr>
      </w:pPr>
    </w:p>
    <w:p w14:paraId="09B25137" w14:textId="639C88B5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280B">
        <w:rPr>
          <w:rFonts w:ascii="Arial" w:hAnsi="Arial" w:cs="Arial"/>
          <w:sz w:val="20"/>
          <w:szCs w:val="20"/>
        </w:rPr>
        <w:t xml:space="preserve">Mehrfachrohr </w:t>
      </w:r>
      <w:proofErr w:type="spellStart"/>
      <w:r w:rsidR="00BF6898">
        <w:rPr>
          <w:rFonts w:ascii="Arial" w:hAnsi="Arial" w:cs="Arial"/>
          <w:sz w:val="20"/>
          <w:szCs w:val="20"/>
        </w:rPr>
        <w:t>HexaDuct</w:t>
      </w:r>
      <w:proofErr w:type="spellEnd"/>
      <w:r w:rsidR="00BF6898">
        <w:rPr>
          <w:rFonts w:ascii="Arial" w:hAnsi="Arial" w:cs="Arial"/>
          <w:sz w:val="20"/>
          <w:szCs w:val="20"/>
        </w:rPr>
        <w:t xml:space="preserve"> </w:t>
      </w:r>
      <w:r w:rsidRPr="0077280B">
        <w:rPr>
          <w:rFonts w:ascii="Arial" w:hAnsi="Arial" w:cs="Arial"/>
          <w:sz w:val="20"/>
          <w:szCs w:val="20"/>
        </w:rPr>
        <w:t>aus flexiblem PE-HD, geeignet zum Einziehen in Schutzrohre; bestehend aus 2 Innenrohren mit längs verlaufender RTR-</w:t>
      </w:r>
      <w:proofErr w:type="spellStart"/>
      <w:r w:rsidRPr="0077280B">
        <w:rPr>
          <w:rFonts w:ascii="Arial" w:hAnsi="Arial" w:cs="Arial"/>
          <w:sz w:val="20"/>
          <w:szCs w:val="20"/>
        </w:rPr>
        <w:t>Innenriefung</w:t>
      </w:r>
      <w:proofErr w:type="spellEnd"/>
      <w:r w:rsidRPr="0077280B">
        <w:rPr>
          <w:rFonts w:ascii="Arial" w:hAnsi="Arial" w:cs="Arial"/>
          <w:sz w:val="20"/>
          <w:szCs w:val="20"/>
        </w:rPr>
        <w:t xml:space="preserve"> und gemeinsamer, nahtloser Umhüllung aus PE-HD, die im Kontaktbereich mit den Innenrohren verschweißt ist; Material nach DIN 16874; Farbe schwarz RAL 9005.</w:t>
      </w:r>
    </w:p>
    <w:p w14:paraId="18E26F8B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DDE2B1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280B">
        <w:rPr>
          <w:rFonts w:ascii="Arial" w:hAnsi="Arial" w:cs="Arial"/>
          <w:sz w:val="20"/>
          <w:szCs w:val="20"/>
        </w:rPr>
        <w:t>Verlegung des Mehrfachrohres entsprechend EN 1610 und Technischer Information des Herstellers.</w:t>
      </w:r>
    </w:p>
    <w:p w14:paraId="784E66CE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CAEA1D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280B">
        <w:rPr>
          <w:rFonts w:ascii="Arial" w:hAnsi="Arial" w:cs="Arial"/>
          <w:sz w:val="20"/>
          <w:szCs w:val="20"/>
        </w:rPr>
        <w:t>2 Rohre Abmessung 40 x 2,0</w:t>
      </w:r>
    </w:p>
    <w:p w14:paraId="07E4EA11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280B">
        <w:rPr>
          <w:rFonts w:ascii="Arial" w:hAnsi="Arial" w:cs="Arial"/>
          <w:sz w:val="20"/>
          <w:szCs w:val="20"/>
        </w:rPr>
        <w:t>Außendurchmesser Rohrverbund ca. 80 mm, Innendurchmesser Hüllrohr min. 90 mm;</w:t>
      </w:r>
    </w:p>
    <w:p w14:paraId="23219DE4" w14:textId="7F67543B" w:rsidR="00EE7585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280B">
        <w:rPr>
          <w:rFonts w:ascii="Arial" w:hAnsi="Arial" w:cs="Arial"/>
          <w:sz w:val="20"/>
          <w:szCs w:val="20"/>
        </w:rPr>
        <w:t>Lieferaufmachung: 2.000 m auf Trommel, Rohrenden mit Endkappen verschlossen;</w:t>
      </w:r>
    </w:p>
    <w:p w14:paraId="2A37EF97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5752F4" w14:textId="061FB6B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7280B">
        <w:rPr>
          <w:rFonts w:ascii="Arial" w:hAnsi="Arial" w:cs="Arial"/>
          <w:sz w:val="20"/>
          <w:szCs w:val="20"/>
        </w:rPr>
        <w:t xml:space="preserve">Fabrikat: Mehrfachrohr </w:t>
      </w:r>
      <w:proofErr w:type="spellStart"/>
      <w:r w:rsidR="00BF6898">
        <w:rPr>
          <w:rFonts w:ascii="Arial" w:hAnsi="Arial" w:cs="Arial"/>
          <w:sz w:val="20"/>
          <w:szCs w:val="20"/>
        </w:rPr>
        <w:t>HexaDuct</w:t>
      </w:r>
      <w:proofErr w:type="spellEnd"/>
      <w:r w:rsidR="00BF6898">
        <w:rPr>
          <w:rFonts w:ascii="Arial" w:hAnsi="Arial" w:cs="Arial"/>
          <w:sz w:val="20"/>
          <w:szCs w:val="20"/>
        </w:rPr>
        <w:t xml:space="preserve"> </w:t>
      </w:r>
      <w:r w:rsidRPr="0077280B">
        <w:rPr>
          <w:rFonts w:ascii="Arial" w:hAnsi="Arial" w:cs="Arial"/>
          <w:sz w:val="20"/>
          <w:szCs w:val="20"/>
        </w:rPr>
        <w:t xml:space="preserve">2-fach 40 von </w:t>
      </w:r>
      <w:proofErr w:type="spellStart"/>
      <w:r w:rsidR="00176433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176433" w:rsidRPr="0077280B">
        <w:rPr>
          <w:rFonts w:ascii="Arial" w:hAnsi="Arial" w:cs="Arial"/>
          <w:bCs/>
          <w:sz w:val="20"/>
          <w:szCs w:val="20"/>
        </w:rPr>
        <w:t xml:space="preserve"> </w:t>
      </w:r>
      <w:r w:rsidRPr="0077280B">
        <w:rPr>
          <w:rFonts w:ascii="Arial" w:hAnsi="Arial" w:cs="Arial"/>
          <w:sz w:val="20"/>
          <w:szCs w:val="20"/>
        </w:rPr>
        <w:t>oder gleichwertig</w:t>
      </w:r>
    </w:p>
    <w:p w14:paraId="4174538B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087189B" w14:textId="1AAABBDA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1.1 Lieferung: ............. m;</w:t>
      </w:r>
      <w:r w:rsidR="002A3B3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€/m;</w:t>
      </w:r>
      <w:r w:rsidR="002A3B3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39C7DE2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A18070" w14:textId="2064DCCF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1.2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>Verlegung: ............ m;</w:t>
      </w:r>
      <w:r w:rsidR="002A3B3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..............€/m;</w:t>
      </w:r>
      <w:r w:rsidR="002A3B3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25C92A79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EEC354E" w14:textId="77777777" w:rsidR="001339D9" w:rsidRPr="0077280B" w:rsidRDefault="001339D9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7139BB" w14:textId="316F1902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7280B">
        <w:rPr>
          <w:rFonts w:ascii="Arial" w:hAnsi="Arial" w:cs="Arial"/>
          <w:b/>
          <w:sz w:val="28"/>
          <w:szCs w:val="28"/>
        </w:rPr>
        <w:t>2. Lieferung der Verbindungs- und Anschlusselemente für Mehrfachrohre und Montage gem. Technischer Information des Herstellers</w:t>
      </w:r>
    </w:p>
    <w:p w14:paraId="5CF295BB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7DF685" w14:textId="77777777" w:rsidR="00323998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 xml:space="preserve">2.1 Steckverbinder aus POM, mit eingelegten Elastomer-Dichtringen – zur zugfesten Verbindung der </w:t>
      </w:r>
    </w:p>
    <w:p w14:paraId="31EF1AB2" w14:textId="2EFA899C" w:rsidR="0077280B" w:rsidRPr="0077280B" w:rsidRDefault="00323998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HexaDuct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77280B" w:rsidRPr="0077280B">
        <w:rPr>
          <w:rFonts w:ascii="Arial" w:hAnsi="Arial" w:cs="Arial"/>
          <w:bCs/>
          <w:sz w:val="20"/>
          <w:szCs w:val="20"/>
        </w:rPr>
        <w:t>Mehrfach-Einzelrohre – Zugfestigkeit entspricht min. der zugelassenen Zugkraft eines baugleichen PE-Einzelrohres; druckdicht bis min. 12 bar Innendruck auch unter Biegung gem. DIN 8076-3/Abschn. 5.5, druckdicht bis min. 0,5 bar Außendruck; geeignet für die direkte Erdverlegung, zum Einpflügen, zum Einziehen in Schutzrohre; Verbindung lösbar.</w:t>
      </w:r>
    </w:p>
    <w:p w14:paraId="3CDFDD3B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336ED9B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>1 Satz Steckverbinder, bestehend aus 2 Stück Steckverbindern d = 40 mm</w:t>
      </w:r>
    </w:p>
    <w:p w14:paraId="1D4656F6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E82D464" w14:textId="783CC32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 xml:space="preserve">Fabrikat: Steckverbinder von </w:t>
      </w:r>
      <w:proofErr w:type="spellStart"/>
      <w:r w:rsidR="00356B11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356B11" w:rsidRPr="0077280B">
        <w:rPr>
          <w:rFonts w:ascii="Arial" w:hAnsi="Arial" w:cs="Arial"/>
          <w:bCs/>
          <w:sz w:val="20"/>
          <w:szCs w:val="20"/>
        </w:rPr>
        <w:t xml:space="preserve"> </w:t>
      </w:r>
      <w:r w:rsidRPr="0077280B">
        <w:rPr>
          <w:rFonts w:ascii="Arial" w:hAnsi="Arial" w:cs="Arial"/>
          <w:bCs/>
          <w:sz w:val="20"/>
          <w:szCs w:val="20"/>
        </w:rPr>
        <w:t>oder gleichwertig</w:t>
      </w:r>
    </w:p>
    <w:p w14:paraId="6C1ABC91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8C10860" w14:textId="6BAC7682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2.1.1</w:t>
      </w:r>
      <w:r w:rsidR="003406BE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>Lieferung: ............ Satz;</w:t>
      </w:r>
      <w:r w:rsidR="002A3B32">
        <w:rPr>
          <w:rFonts w:ascii="Arial" w:hAnsi="Arial" w:cs="Arial"/>
          <w:b/>
          <w:sz w:val="20"/>
          <w:szCs w:val="20"/>
        </w:rPr>
        <w:tab/>
      </w:r>
      <w:r w:rsidR="002A3B3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€/Satz;</w:t>
      </w:r>
      <w:r w:rsidR="002A3B32">
        <w:rPr>
          <w:rFonts w:ascii="Arial" w:hAnsi="Arial" w:cs="Arial"/>
          <w:b/>
          <w:sz w:val="20"/>
          <w:szCs w:val="20"/>
        </w:rPr>
        <w:tab/>
      </w:r>
      <w:r w:rsidR="002A3B3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3932FE2F" w14:textId="77777777" w:rsidR="003406BE" w:rsidRDefault="003406BE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BD93638" w14:textId="4EF7A092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2.1.2 Montage: ............. Satz;</w:t>
      </w:r>
      <w:r w:rsidR="002A3B32">
        <w:rPr>
          <w:rFonts w:ascii="Arial" w:hAnsi="Arial" w:cs="Arial"/>
          <w:b/>
          <w:sz w:val="20"/>
          <w:szCs w:val="20"/>
        </w:rPr>
        <w:tab/>
      </w:r>
      <w:r w:rsidR="002A3B3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€/Satz;</w:t>
      </w:r>
      <w:r w:rsidR="002A3B32">
        <w:rPr>
          <w:rFonts w:ascii="Arial" w:hAnsi="Arial" w:cs="Arial"/>
          <w:b/>
          <w:sz w:val="20"/>
          <w:szCs w:val="20"/>
        </w:rPr>
        <w:tab/>
      </w:r>
      <w:r w:rsidR="002A3B3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4701D3F1" w14:textId="7CFCFA97" w:rsidR="0077280B" w:rsidRPr="0077280B" w:rsidRDefault="002173B2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2C2CA27A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>2.2 Dichtstopfen zur Fixierung und Abdichtung des Mehrfach-Rohres im Kabelschacht zum Schutzrohr PVC 110 x 3,2 und PP 110 x 3,4; geschlossen oder geteilt einsetzbar; ausschiebesicher, druckdicht bis min. 0,5 bar.</w:t>
      </w:r>
    </w:p>
    <w:p w14:paraId="4761DCEA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064D880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>1 Stück Mehrfach-Dichtstopfen 2-fach 40 zu Schutzrohren PVC 110x3,2 und PP 110x3,4</w:t>
      </w:r>
    </w:p>
    <w:p w14:paraId="07D251AA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A938BD9" w14:textId="514672D3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 xml:space="preserve">Fabrikat: Dichtstopfen von </w:t>
      </w:r>
      <w:proofErr w:type="spellStart"/>
      <w:r w:rsidR="00356B11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356B11" w:rsidRPr="0077280B">
        <w:rPr>
          <w:rFonts w:ascii="Arial" w:hAnsi="Arial" w:cs="Arial"/>
          <w:bCs/>
          <w:sz w:val="20"/>
          <w:szCs w:val="20"/>
        </w:rPr>
        <w:t xml:space="preserve"> </w:t>
      </w:r>
      <w:r w:rsidRPr="0077280B">
        <w:rPr>
          <w:rFonts w:ascii="Arial" w:hAnsi="Arial" w:cs="Arial"/>
          <w:bCs/>
          <w:sz w:val="20"/>
          <w:szCs w:val="20"/>
        </w:rPr>
        <w:t>oder gleichwertig</w:t>
      </w:r>
    </w:p>
    <w:p w14:paraId="7968DA4C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68B86FA" w14:textId="2E73DD31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2.2.1</w:t>
      </w:r>
      <w:r w:rsidR="003406BE">
        <w:rPr>
          <w:rFonts w:ascii="Arial" w:hAnsi="Arial" w:cs="Arial"/>
          <w:b/>
          <w:sz w:val="20"/>
          <w:szCs w:val="20"/>
        </w:rPr>
        <w:t xml:space="preserve"> L</w:t>
      </w:r>
      <w:r w:rsidRPr="0077280B">
        <w:rPr>
          <w:rFonts w:ascii="Arial" w:hAnsi="Arial" w:cs="Arial"/>
          <w:b/>
          <w:sz w:val="20"/>
          <w:szCs w:val="20"/>
        </w:rPr>
        <w:t xml:space="preserve">ieferung: ............ 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 xml:space="preserve">.; </w:t>
      </w:r>
      <w:r w:rsidR="002A3B3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............... €/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 xml:space="preserve">.; </w:t>
      </w:r>
      <w:r w:rsidR="002A3B3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71C5F7EA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2C4B6B4" w14:textId="2DF95B52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 xml:space="preserve">2.2.2 </w:t>
      </w:r>
      <w:proofErr w:type="gramStart"/>
      <w:r w:rsidRPr="0077280B">
        <w:rPr>
          <w:rFonts w:ascii="Arial" w:hAnsi="Arial" w:cs="Arial"/>
          <w:b/>
          <w:sz w:val="20"/>
          <w:szCs w:val="20"/>
        </w:rPr>
        <w:t>Versammlung:.............</w:t>
      </w:r>
      <w:proofErr w:type="gramEnd"/>
      <w:r w:rsidRPr="0077280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 xml:space="preserve">.; </w:t>
      </w:r>
      <w:r w:rsidR="002A3B3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............... €/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 xml:space="preserve">.; </w:t>
      </w:r>
      <w:r w:rsidR="002A3B32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057A0CFC" w14:textId="77777777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6760AA6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lastRenderedPageBreak/>
        <w:t>2.3 Dichtstopfen zur Fixierung und Abdichtung des Mehrfach-Rohres im Kabelschacht zum PVC</w:t>
      </w:r>
    </w:p>
    <w:p w14:paraId="24974DE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>Schutzrohr 110 x 5,3; geschlossen oder geteilt einsetzbar; ausschiebesicher, druckdicht bis min. 0,5 bar.</w:t>
      </w:r>
    </w:p>
    <w:p w14:paraId="5B93A8D9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AC16D31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>1 Stück Mehrfach-Dichtstopfen 2-fach 40, Abdichtung zu Schutzrohren PVC 110 x 5,3</w:t>
      </w:r>
    </w:p>
    <w:p w14:paraId="7986BAE7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0BD2269" w14:textId="0BC9C172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 xml:space="preserve">Fabrikat: Dichtstopfen von </w:t>
      </w:r>
      <w:proofErr w:type="spellStart"/>
      <w:r w:rsidR="00D06B71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D06B71" w:rsidRPr="0077280B">
        <w:rPr>
          <w:rFonts w:ascii="Arial" w:hAnsi="Arial" w:cs="Arial"/>
          <w:bCs/>
          <w:sz w:val="20"/>
          <w:szCs w:val="20"/>
        </w:rPr>
        <w:t xml:space="preserve"> </w:t>
      </w:r>
      <w:r w:rsidRPr="0077280B">
        <w:rPr>
          <w:rFonts w:ascii="Arial" w:hAnsi="Arial" w:cs="Arial"/>
          <w:bCs/>
          <w:sz w:val="20"/>
          <w:szCs w:val="20"/>
        </w:rPr>
        <w:t>oder gleichwertig</w:t>
      </w:r>
    </w:p>
    <w:p w14:paraId="32DDDE9A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4B1863A" w14:textId="6B9A9C4F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2.3.1</w:t>
      </w:r>
      <w:r w:rsidR="00846BD9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 xml:space="preserve">Lieferung: ............ 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>.;</w:t>
      </w:r>
      <w:r w:rsidR="004E5A4A">
        <w:rPr>
          <w:rFonts w:ascii="Arial" w:hAnsi="Arial" w:cs="Arial"/>
          <w:b/>
          <w:sz w:val="20"/>
          <w:szCs w:val="20"/>
        </w:rPr>
        <w:tab/>
      </w:r>
      <w:r w:rsidR="004E5A4A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............... €/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 xml:space="preserve">.; </w:t>
      </w:r>
      <w:r w:rsidR="004E5A4A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29770F1A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78B1C7B" w14:textId="256B8454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 xml:space="preserve">2.3.2 </w:t>
      </w:r>
      <w:proofErr w:type="gramStart"/>
      <w:r w:rsidRPr="0077280B">
        <w:rPr>
          <w:rFonts w:ascii="Arial" w:hAnsi="Arial" w:cs="Arial"/>
          <w:b/>
          <w:sz w:val="20"/>
          <w:szCs w:val="20"/>
        </w:rPr>
        <w:t>Versammlung:.............</w:t>
      </w:r>
      <w:proofErr w:type="gramEnd"/>
      <w:r w:rsidRPr="0077280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 xml:space="preserve">.; </w:t>
      </w:r>
      <w:r w:rsidR="004E5A4A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............... €/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 xml:space="preserve">.; </w:t>
      </w:r>
      <w:r w:rsidR="004E5A4A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0ED071D4" w14:textId="55A6637C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</w:p>
    <w:p w14:paraId="6DAB8F01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>2.4 Endfitting zum Abdichten der verlegten Kabel gegen die einzelnen Mehrfachrohre sowie zum Schutz der unbelegten Rohre vor Schmutz, Feuchtigkeit und Ungeziefer; aus POM, mit eingelegten Elastomer-Dichtringen; druckdicht bis min. 12 bar Innendruck, bis min. 0,5 bar Außendruck.</w:t>
      </w:r>
    </w:p>
    <w:p w14:paraId="699A1405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6FEEAFE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>Einbau d = 40 mm</w:t>
      </w:r>
    </w:p>
    <w:p w14:paraId="0C89F0B0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2E33E52" w14:textId="3C065F2C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 xml:space="preserve">Fabrikat: Endfitting von </w:t>
      </w:r>
      <w:proofErr w:type="spellStart"/>
      <w:r w:rsidR="00D06B71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D06B71" w:rsidRPr="0077280B">
        <w:rPr>
          <w:rFonts w:ascii="Arial" w:hAnsi="Arial" w:cs="Arial"/>
          <w:bCs/>
          <w:sz w:val="20"/>
          <w:szCs w:val="20"/>
        </w:rPr>
        <w:t xml:space="preserve"> </w:t>
      </w:r>
      <w:r w:rsidRPr="0077280B">
        <w:rPr>
          <w:rFonts w:ascii="Arial" w:hAnsi="Arial" w:cs="Arial"/>
          <w:bCs/>
          <w:sz w:val="20"/>
          <w:szCs w:val="20"/>
        </w:rPr>
        <w:t>oder gleichwertig</w:t>
      </w:r>
    </w:p>
    <w:p w14:paraId="02DA93FA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66B9C8A" w14:textId="632709BE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 xml:space="preserve">2.4.1 Lieferung: ............ 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 xml:space="preserve">.; </w:t>
      </w:r>
      <w:r w:rsidR="004E5A4A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 xml:space="preserve">.; </w:t>
      </w:r>
      <w:r w:rsidR="004E5A4A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 €</w:t>
      </w:r>
    </w:p>
    <w:p w14:paraId="39610EE3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B84E026" w14:textId="654EB371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2.4.</w:t>
      </w:r>
      <w:r w:rsidR="00846BD9">
        <w:rPr>
          <w:rFonts w:ascii="Arial" w:hAnsi="Arial" w:cs="Arial"/>
          <w:b/>
          <w:sz w:val="20"/>
          <w:szCs w:val="20"/>
        </w:rPr>
        <w:t xml:space="preserve">2 </w:t>
      </w:r>
      <w:r w:rsidR="00846BD9" w:rsidRPr="00846BD9">
        <w:rPr>
          <w:rFonts w:ascii="Arial" w:hAnsi="Arial" w:cs="Arial"/>
          <w:b/>
          <w:sz w:val="20"/>
          <w:szCs w:val="20"/>
        </w:rPr>
        <w:t>Lieferung:</w:t>
      </w:r>
      <w:r w:rsidR="00846BD9">
        <w:rPr>
          <w:rFonts w:ascii="Arial" w:hAnsi="Arial" w:cs="Arial"/>
          <w:b/>
          <w:sz w:val="20"/>
          <w:szCs w:val="20"/>
        </w:rPr>
        <w:t xml:space="preserve"> </w:t>
      </w:r>
      <w:r w:rsidR="00846BD9" w:rsidRPr="00846BD9">
        <w:rPr>
          <w:rFonts w:ascii="Arial" w:hAnsi="Arial" w:cs="Arial"/>
          <w:b/>
          <w:sz w:val="20"/>
          <w:szCs w:val="20"/>
        </w:rPr>
        <w:t xml:space="preserve">............ </w:t>
      </w:r>
      <w:proofErr w:type="spellStart"/>
      <w:r w:rsidR="00846BD9" w:rsidRPr="00846BD9">
        <w:rPr>
          <w:rFonts w:ascii="Arial" w:hAnsi="Arial" w:cs="Arial"/>
          <w:b/>
          <w:sz w:val="20"/>
          <w:szCs w:val="20"/>
        </w:rPr>
        <w:t>Stck</w:t>
      </w:r>
      <w:proofErr w:type="spellEnd"/>
      <w:r w:rsidR="00846BD9" w:rsidRPr="00846BD9">
        <w:rPr>
          <w:rFonts w:ascii="Arial" w:hAnsi="Arial" w:cs="Arial"/>
          <w:b/>
          <w:sz w:val="20"/>
          <w:szCs w:val="20"/>
        </w:rPr>
        <w:t>.;</w:t>
      </w:r>
      <w:r w:rsidR="004E5A4A">
        <w:rPr>
          <w:rFonts w:ascii="Arial" w:hAnsi="Arial" w:cs="Arial"/>
          <w:b/>
          <w:sz w:val="20"/>
          <w:szCs w:val="20"/>
        </w:rPr>
        <w:tab/>
      </w:r>
      <w:r w:rsidR="004E5A4A">
        <w:rPr>
          <w:rFonts w:ascii="Arial" w:hAnsi="Arial" w:cs="Arial"/>
          <w:b/>
          <w:sz w:val="20"/>
          <w:szCs w:val="20"/>
        </w:rPr>
        <w:tab/>
      </w:r>
      <w:r w:rsidR="00846BD9" w:rsidRPr="00846BD9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="00846BD9" w:rsidRPr="00846BD9">
        <w:rPr>
          <w:rFonts w:ascii="Arial" w:hAnsi="Arial" w:cs="Arial"/>
          <w:b/>
          <w:sz w:val="20"/>
          <w:szCs w:val="20"/>
        </w:rPr>
        <w:t>Stck</w:t>
      </w:r>
      <w:proofErr w:type="spellEnd"/>
      <w:r w:rsidR="00846BD9" w:rsidRPr="00846BD9">
        <w:rPr>
          <w:rFonts w:ascii="Arial" w:hAnsi="Arial" w:cs="Arial"/>
          <w:b/>
          <w:sz w:val="20"/>
          <w:szCs w:val="20"/>
        </w:rPr>
        <w:t xml:space="preserve">.; </w:t>
      </w:r>
      <w:r w:rsidR="004E5A4A">
        <w:rPr>
          <w:rFonts w:ascii="Arial" w:hAnsi="Arial" w:cs="Arial"/>
          <w:b/>
          <w:sz w:val="20"/>
          <w:szCs w:val="20"/>
        </w:rPr>
        <w:tab/>
      </w:r>
      <w:r w:rsidR="00846BD9" w:rsidRPr="00846BD9">
        <w:rPr>
          <w:rFonts w:ascii="Arial" w:hAnsi="Arial" w:cs="Arial"/>
          <w:b/>
          <w:sz w:val="20"/>
          <w:szCs w:val="20"/>
        </w:rPr>
        <w:t>Gesamtpreis: ........... €</w:t>
      </w:r>
    </w:p>
    <w:p w14:paraId="22866EDB" w14:textId="77777777" w:rsidR="00846BD9" w:rsidRPr="0077280B" w:rsidRDefault="00846BD9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397E8CD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5CAAF87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>2.5 Einzelzugabdichtung zur Abdichtung der in den Kabelschutzrohren verlegten Kabel, teilbar zur nachträglichen Montage bei bereits installiertem Kabel; aus POM; druckdicht bis min. 0,5 bar.</w:t>
      </w:r>
    </w:p>
    <w:p w14:paraId="0BBCAA95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E8D61E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>Einzelzugabdichtung, teilbar d = 40 mm</w:t>
      </w:r>
    </w:p>
    <w:p w14:paraId="026B1B63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2065A50" w14:textId="582FC9F1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 xml:space="preserve">Fabrikat: Einzelzugabdichtung von </w:t>
      </w:r>
      <w:proofErr w:type="spellStart"/>
      <w:r w:rsidR="00D06B71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="00D06B71" w:rsidRPr="0077280B">
        <w:rPr>
          <w:rFonts w:ascii="Arial" w:hAnsi="Arial" w:cs="Arial"/>
          <w:bCs/>
          <w:sz w:val="20"/>
          <w:szCs w:val="20"/>
        </w:rPr>
        <w:t xml:space="preserve"> </w:t>
      </w:r>
      <w:r w:rsidRPr="0077280B">
        <w:rPr>
          <w:rFonts w:ascii="Arial" w:hAnsi="Arial" w:cs="Arial"/>
          <w:bCs/>
          <w:sz w:val="20"/>
          <w:szCs w:val="20"/>
        </w:rPr>
        <w:t>oder gleichwertig</w:t>
      </w:r>
    </w:p>
    <w:p w14:paraId="28C3957E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24AD8DD" w14:textId="140F5615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 xml:space="preserve">2.5.1 Lieferung: ............ 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 xml:space="preserve">.; </w:t>
      </w:r>
      <w:r w:rsidR="004E5A4A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 xml:space="preserve">.; </w:t>
      </w:r>
      <w:r w:rsidR="004E5A4A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3C6E8B2D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7DDFE9B" w14:textId="1ADBFEFF" w:rsid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2.5.2</w:t>
      </w:r>
      <w:r w:rsidR="00846BD9">
        <w:rPr>
          <w:rFonts w:ascii="Arial" w:hAnsi="Arial" w:cs="Arial"/>
          <w:b/>
          <w:sz w:val="20"/>
          <w:szCs w:val="20"/>
        </w:rPr>
        <w:t xml:space="preserve"> </w:t>
      </w:r>
      <w:r w:rsidR="003406BE" w:rsidRPr="0077280B">
        <w:rPr>
          <w:rFonts w:ascii="Arial" w:hAnsi="Arial" w:cs="Arial"/>
          <w:b/>
          <w:sz w:val="20"/>
          <w:szCs w:val="20"/>
        </w:rPr>
        <w:t>Versammlung:</w:t>
      </w:r>
      <w:r w:rsidR="00A84463">
        <w:rPr>
          <w:rFonts w:ascii="Arial" w:hAnsi="Arial" w:cs="Arial"/>
          <w:b/>
          <w:sz w:val="20"/>
          <w:szCs w:val="20"/>
        </w:rPr>
        <w:t xml:space="preserve"> </w:t>
      </w:r>
      <w:r w:rsidR="003406BE" w:rsidRPr="0077280B">
        <w:rPr>
          <w:rFonts w:ascii="Arial" w:hAnsi="Arial" w:cs="Arial"/>
          <w:b/>
          <w:sz w:val="20"/>
          <w:szCs w:val="20"/>
        </w:rPr>
        <w:t xml:space="preserve">............ </w:t>
      </w:r>
      <w:proofErr w:type="spellStart"/>
      <w:r w:rsidR="003406BE"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="003406BE" w:rsidRPr="0077280B">
        <w:rPr>
          <w:rFonts w:ascii="Arial" w:hAnsi="Arial" w:cs="Arial"/>
          <w:b/>
          <w:sz w:val="20"/>
          <w:szCs w:val="20"/>
        </w:rPr>
        <w:t xml:space="preserve">.; </w:t>
      </w:r>
      <w:r w:rsidR="004E5A4A">
        <w:rPr>
          <w:rFonts w:ascii="Arial" w:hAnsi="Arial" w:cs="Arial"/>
          <w:b/>
          <w:sz w:val="20"/>
          <w:szCs w:val="20"/>
        </w:rPr>
        <w:tab/>
      </w:r>
      <w:r w:rsidR="003406BE" w:rsidRPr="0077280B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="003406BE"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="003406BE" w:rsidRPr="0077280B">
        <w:rPr>
          <w:rFonts w:ascii="Arial" w:hAnsi="Arial" w:cs="Arial"/>
          <w:b/>
          <w:sz w:val="20"/>
          <w:szCs w:val="20"/>
        </w:rPr>
        <w:t xml:space="preserve">.; </w:t>
      </w:r>
      <w:r w:rsidR="004E5A4A">
        <w:rPr>
          <w:rFonts w:ascii="Arial" w:hAnsi="Arial" w:cs="Arial"/>
          <w:b/>
          <w:sz w:val="20"/>
          <w:szCs w:val="20"/>
        </w:rPr>
        <w:tab/>
      </w:r>
      <w:r w:rsidR="0022248E" w:rsidRPr="00846BD9">
        <w:rPr>
          <w:rFonts w:ascii="Arial" w:hAnsi="Arial" w:cs="Arial"/>
          <w:b/>
          <w:sz w:val="20"/>
          <w:szCs w:val="20"/>
        </w:rPr>
        <w:t>Gesamtpreis: ..........</w:t>
      </w:r>
      <w:r w:rsidR="00383374">
        <w:rPr>
          <w:rFonts w:ascii="Arial" w:hAnsi="Arial" w:cs="Arial"/>
          <w:b/>
          <w:sz w:val="20"/>
          <w:szCs w:val="20"/>
        </w:rPr>
        <w:t>.</w:t>
      </w:r>
      <w:r w:rsidR="0022248E" w:rsidRPr="00846BD9">
        <w:rPr>
          <w:rFonts w:ascii="Arial" w:hAnsi="Arial" w:cs="Arial"/>
          <w:b/>
          <w:sz w:val="20"/>
          <w:szCs w:val="20"/>
        </w:rPr>
        <w:t>. €</w:t>
      </w:r>
    </w:p>
    <w:p w14:paraId="72B0B935" w14:textId="77777777" w:rsidR="00846BD9" w:rsidRPr="0077280B" w:rsidRDefault="00846BD9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A7D8888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CEB8592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>2.6 Einzelzugabdichtung zur Abdichtung der in den Kabelschutzrohren verlegten Kabel, teilbar zur nachträglichen Montage bei bereits installiertem Kabel; aus POM/PC; druckdicht bis min. 0,5 bar.</w:t>
      </w:r>
    </w:p>
    <w:p w14:paraId="52702CC5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4726FA3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>Einzelzugabdichtung, teilbar d = 40 mm</w:t>
      </w:r>
    </w:p>
    <w:p w14:paraId="25319389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9F5C802" w14:textId="10394469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7280B">
        <w:rPr>
          <w:rFonts w:ascii="Arial" w:hAnsi="Arial" w:cs="Arial"/>
          <w:bCs/>
          <w:sz w:val="20"/>
          <w:szCs w:val="20"/>
        </w:rPr>
        <w:t xml:space="preserve">Fabrikat: Einzelzugabdichtung von </w:t>
      </w:r>
      <w:proofErr w:type="spellStart"/>
      <w:r w:rsidR="00D06B71">
        <w:rPr>
          <w:rFonts w:ascii="Arial" w:hAnsi="Arial" w:cs="Arial"/>
          <w:bCs/>
          <w:sz w:val="20"/>
          <w:szCs w:val="20"/>
        </w:rPr>
        <w:t>Hexatronic</w:t>
      </w:r>
      <w:proofErr w:type="spellEnd"/>
      <w:r w:rsidRPr="0077280B">
        <w:rPr>
          <w:rFonts w:ascii="Arial" w:hAnsi="Arial" w:cs="Arial"/>
          <w:bCs/>
          <w:sz w:val="20"/>
          <w:szCs w:val="20"/>
        </w:rPr>
        <w:t xml:space="preserve"> oder gleichwertig</w:t>
      </w:r>
    </w:p>
    <w:p w14:paraId="6506DB60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31AEC62" w14:textId="792B527B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7280B">
        <w:rPr>
          <w:rFonts w:ascii="Arial" w:hAnsi="Arial" w:cs="Arial"/>
          <w:b/>
          <w:sz w:val="20"/>
          <w:szCs w:val="20"/>
        </w:rPr>
        <w:t>2.6.1</w:t>
      </w:r>
      <w:r w:rsidR="00846BD9">
        <w:rPr>
          <w:rFonts w:ascii="Arial" w:hAnsi="Arial" w:cs="Arial"/>
          <w:b/>
          <w:sz w:val="20"/>
          <w:szCs w:val="20"/>
        </w:rPr>
        <w:t xml:space="preserve"> </w:t>
      </w:r>
      <w:r w:rsidRPr="0077280B">
        <w:rPr>
          <w:rFonts w:ascii="Arial" w:hAnsi="Arial" w:cs="Arial"/>
          <w:b/>
          <w:sz w:val="20"/>
          <w:szCs w:val="20"/>
        </w:rPr>
        <w:t xml:space="preserve">Lieferung: ............ 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 xml:space="preserve">.; </w:t>
      </w:r>
      <w:r w:rsidR="004E5A4A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Preis: .............. €/</w:t>
      </w:r>
      <w:proofErr w:type="spellStart"/>
      <w:r w:rsidRPr="0077280B">
        <w:rPr>
          <w:rFonts w:ascii="Arial" w:hAnsi="Arial" w:cs="Arial"/>
          <w:b/>
          <w:sz w:val="20"/>
          <w:szCs w:val="20"/>
        </w:rPr>
        <w:t>Stck</w:t>
      </w:r>
      <w:proofErr w:type="spellEnd"/>
      <w:r w:rsidRPr="0077280B">
        <w:rPr>
          <w:rFonts w:ascii="Arial" w:hAnsi="Arial" w:cs="Arial"/>
          <w:b/>
          <w:sz w:val="20"/>
          <w:szCs w:val="20"/>
        </w:rPr>
        <w:t xml:space="preserve">.; </w:t>
      </w:r>
      <w:r w:rsidR="004E5A4A">
        <w:rPr>
          <w:rFonts w:ascii="Arial" w:hAnsi="Arial" w:cs="Arial"/>
          <w:b/>
          <w:sz w:val="20"/>
          <w:szCs w:val="20"/>
        </w:rPr>
        <w:tab/>
      </w:r>
      <w:r w:rsidRPr="0077280B">
        <w:rPr>
          <w:rFonts w:ascii="Arial" w:hAnsi="Arial" w:cs="Arial"/>
          <w:b/>
          <w:sz w:val="20"/>
          <w:szCs w:val="20"/>
        </w:rPr>
        <w:t>Gesamtpreis: ............ €</w:t>
      </w:r>
    </w:p>
    <w:p w14:paraId="4AEB44C4" w14:textId="77777777" w:rsidR="0077280B" w:rsidRPr="0077280B" w:rsidRDefault="0077280B" w:rsidP="003406BE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705C411" w14:textId="060B67D5" w:rsidR="0077280B" w:rsidRPr="0077280B" w:rsidRDefault="00DC4146" w:rsidP="00DC4146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C4146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>6</w:t>
      </w:r>
      <w:r w:rsidRPr="00DC4146">
        <w:rPr>
          <w:rFonts w:ascii="Arial" w:hAnsi="Arial" w:cs="Arial"/>
          <w:b/>
          <w:sz w:val="20"/>
          <w:szCs w:val="20"/>
        </w:rPr>
        <w:t>.2 Versammlung:</w:t>
      </w:r>
      <w:r w:rsidR="00A84463">
        <w:rPr>
          <w:rFonts w:ascii="Arial" w:hAnsi="Arial" w:cs="Arial"/>
          <w:b/>
          <w:sz w:val="20"/>
          <w:szCs w:val="20"/>
        </w:rPr>
        <w:t xml:space="preserve"> </w:t>
      </w:r>
      <w:r w:rsidRPr="00DC4146">
        <w:rPr>
          <w:rFonts w:ascii="Arial" w:hAnsi="Arial" w:cs="Arial"/>
          <w:b/>
          <w:sz w:val="20"/>
          <w:szCs w:val="20"/>
        </w:rPr>
        <w:t xml:space="preserve">............ </w:t>
      </w:r>
      <w:proofErr w:type="spellStart"/>
      <w:r w:rsidRPr="00DC414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DC4146">
        <w:rPr>
          <w:rFonts w:ascii="Arial" w:hAnsi="Arial" w:cs="Arial"/>
          <w:b/>
          <w:sz w:val="20"/>
          <w:szCs w:val="20"/>
        </w:rPr>
        <w:t xml:space="preserve">.; </w:t>
      </w:r>
      <w:r w:rsidRPr="00DC4146">
        <w:rPr>
          <w:rFonts w:ascii="Arial" w:hAnsi="Arial" w:cs="Arial"/>
          <w:b/>
          <w:sz w:val="20"/>
          <w:szCs w:val="20"/>
        </w:rPr>
        <w:tab/>
        <w:t>Preis: .............. €/</w:t>
      </w:r>
      <w:proofErr w:type="spellStart"/>
      <w:r w:rsidRPr="00DC4146">
        <w:rPr>
          <w:rFonts w:ascii="Arial" w:hAnsi="Arial" w:cs="Arial"/>
          <w:b/>
          <w:sz w:val="20"/>
          <w:szCs w:val="20"/>
        </w:rPr>
        <w:t>Stck</w:t>
      </w:r>
      <w:proofErr w:type="spellEnd"/>
      <w:r w:rsidRPr="00DC4146">
        <w:rPr>
          <w:rFonts w:ascii="Arial" w:hAnsi="Arial" w:cs="Arial"/>
          <w:b/>
          <w:sz w:val="20"/>
          <w:szCs w:val="20"/>
        </w:rPr>
        <w:t xml:space="preserve">.; </w:t>
      </w:r>
      <w:r w:rsidRPr="00DC4146">
        <w:rPr>
          <w:rFonts w:ascii="Arial" w:hAnsi="Arial" w:cs="Arial"/>
          <w:b/>
          <w:sz w:val="20"/>
          <w:szCs w:val="20"/>
        </w:rPr>
        <w:tab/>
        <w:t>Gesamtpreis: ............ €</w:t>
      </w:r>
    </w:p>
    <w:sectPr w:rsidR="0077280B" w:rsidRPr="0077280B" w:rsidSect="004C29A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418" w:left="1418" w:header="709" w:footer="6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FDE95" w14:textId="77777777" w:rsidR="00650151" w:rsidRDefault="00650151" w:rsidP="00DC0984">
      <w:pPr>
        <w:spacing w:after="0" w:line="240" w:lineRule="auto"/>
      </w:pPr>
      <w:r>
        <w:separator/>
      </w:r>
    </w:p>
  </w:endnote>
  <w:endnote w:type="continuationSeparator" w:id="0">
    <w:p w14:paraId="25EF8CFC" w14:textId="77777777" w:rsidR="00650151" w:rsidRDefault="00650151" w:rsidP="00DC0984">
      <w:pPr>
        <w:spacing w:after="0" w:line="240" w:lineRule="auto"/>
      </w:pPr>
      <w:r>
        <w:continuationSeparator/>
      </w:r>
    </w:p>
  </w:endnote>
  <w:endnote w:type="continuationNotice" w:id="1">
    <w:p w14:paraId="14385F6E" w14:textId="77777777" w:rsidR="00650151" w:rsidRDefault="00650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öhne">
    <w:panose1 w:val="020B0503030202060203"/>
    <w:charset w:val="4D"/>
    <w:family w:val="swiss"/>
    <w:notTrueType/>
    <w:pitch w:val="variable"/>
    <w:sig w:usb0="0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6EB27" w14:textId="76513334" w:rsidR="00F40918" w:rsidRPr="00E65737" w:rsidRDefault="00F40918">
    <w:pPr>
      <w:pStyle w:val="Fuzeile"/>
      <w:rPr>
        <w:rFonts w:ascii="Arial Narrow" w:hAnsi="Arial Narrow" w:cs="Arial"/>
        <w:sz w:val="18"/>
        <w:szCs w:val="18"/>
      </w:rPr>
    </w:pPr>
    <w:r w:rsidRPr="00E65737">
      <w:rPr>
        <w:rFonts w:ascii="Arial Narrow" w:hAnsi="Arial Narrow" w:cs="Arial"/>
        <w:bCs/>
        <w:sz w:val="18"/>
        <w:szCs w:val="16"/>
      </w:rPr>
      <w:t>©</w:t>
    </w:r>
    <w:r w:rsidRPr="00E65737">
      <w:rPr>
        <w:rFonts w:ascii="Arial Narrow" w:hAnsi="Arial Narrow"/>
        <w:b/>
        <w:bCs/>
        <w:sz w:val="16"/>
        <w:szCs w:val="16"/>
      </w:rPr>
      <w:t xml:space="preserve"> </w:t>
    </w:r>
    <w:proofErr w:type="spellStart"/>
    <w:r w:rsidR="00E65737" w:rsidRPr="00E65737">
      <w:rPr>
        <w:rFonts w:ascii="Arial Narrow" w:hAnsi="Arial Narrow" w:cs="Arial"/>
        <w:sz w:val="18"/>
        <w:szCs w:val="18"/>
      </w:rPr>
      <w:t>Hexatronic</w:t>
    </w:r>
    <w:proofErr w:type="spellEnd"/>
    <w:r w:rsidR="00E65737" w:rsidRPr="00E65737">
      <w:rPr>
        <w:rFonts w:ascii="Arial Narrow" w:hAnsi="Arial Narrow" w:cs="Arial"/>
        <w:sz w:val="18"/>
        <w:szCs w:val="18"/>
      </w:rPr>
      <w:t xml:space="preserve"> GmbH</w:t>
    </w:r>
    <w:r w:rsidR="004E4211" w:rsidRPr="00E65737">
      <w:rPr>
        <w:rFonts w:ascii="Arial Narrow" w:hAnsi="Arial Narrow" w:cs="Arial"/>
        <w:sz w:val="18"/>
        <w:szCs w:val="18"/>
      </w:rPr>
      <w:t xml:space="preserve"> </w:t>
    </w:r>
    <w:r w:rsidR="00E65737" w:rsidRPr="00E65737">
      <w:rPr>
        <w:rFonts w:ascii="Arial Narrow" w:hAnsi="Arial Narrow" w:cs="Arial"/>
        <w:sz w:val="18"/>
        <w:szCs w:val="18"/>
      </w:rPr>
      <w:t>11.2021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6CD" w14:textId="77777777" w:rsidR="0083732D" w:rsidRPr="00D06B71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D06B71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6435" behindDoc="0" locked="0" layoutInCell="1" allowOverlap="1" wp14:anchorId="6BE1854E" wp14:editId="45C3FB52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89564799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B3FD9E" id="Rak koppling 7" o:spid="_x0000_s1026" style="position:absolute;z-index:25166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D06B71">
      <w:rPr>
        <w:rFonts w:ascii="Arial" w:hAnsi="Arial" w:cs="Arial"/>
        <w:sz w:val="20"/>
      </w:rPr>
      <w:t>Hexatronic GmbH</w:t>
    </w:r>
    <w:r w:rsidRPr="00D06B71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D06B71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416D89B8" w14:textId="77777777" w:rsidR="0083732D" w:rsidRPr="00D06B71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22492A1E" w14:textId="0BD10A50" w:rsidR="0083732D" w:rsidRPr="00D06B71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D06B71">
      <w:rPr>
        <w:rFonts w:ascii="Arial" w:eastAsia="Calibri" w:hAnsi="Arial" w:cs="Arial"/>
        <w:sz w:val="20"/>
        <w:lang w:val="de-DE" w:eastAsia="en-US"/>
      </w:rPr>
      <w:t xml:space="preserve">Seite </w:t>
    </w:r>
    <w:r w:rsidRPr="00D06B71">
      <w:rPr>
        <w:rFonts w:ascii="Arial" w:eastAsia="Calibri" w:hAnsi="Arial" w:cs="Arial"/>
        <w:sz w:val="20"/>
        <w:lang w:val="de-DE" w:eastAsia="en-US"/>
      </w:rPr>
      <w:fldChar w:fldCharType="begin"/>
    </w:r>
    <w:r w:rsidRPr="00D06B71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D06B71">
      <w:rPr>
        <w:rFonts w:ascii="Arial" w:eastAsia="Calibri" w:hAnsi="Arial" w:cs="Arial"/>
        <w:sz w:val="20"/>
        <w:lang w:val="de-DE" w:eastAsia="en-US"/>
      </w:rPr>
      <w:fldChar w:fldCharType="separate"/>
    </w:r>
    <w:r w:rsidRPr="00D06B71">
      <w:rPr>
        <w:rFonts w:ascii="Arial" w:eastAsia="Calibri" w:hAnsi="Arial" w:cs="Arial"/>
        <w:sz w:val="20"/>
        <w:lang w:eastAsia="en-US"/>
      </w:rPr>
      <w:t>2</w:t>
    </w:r>
    <w:r w:rsidRPr="00D06B71">
      <w:rPr>
        <w:rFonts w:ascii="Arial" w:eastAsia="Calibri" w:hAnsi="Arial" w:cs="Arial"/>
        <w:sz w:val="20"/>
        <w:lang w:val="de-DE" w:eastAsia="en-US"/>
      </w:rPr>
      <w:fldChar w:fldCharType="end"/>
    </w:r>
    <w:r w:rsidRPr="00D06B71">
      <w:rPr>
        <w:rFonts w:ascii="Arial" w:eastAsia="Calibri" w:hAnsi="Arial" w:cs="Arial"/>
        <w:sz w:val="20"/>
        <w:lang w:val="de-DE" w:eastAsia="en-US"/>
      </w:rPr>
      <w:t xml:space="preserve"> von </w:t>
    </w:r>
    <w:r w:rsidR="00846BD9" w:rsidRPr="00D06B71">
      <w:rPr>
        <w:rFonts w:ascii="Arial" w:eastAsia="Calibri" w:hAnsi="Arial" w:cs="Arial"/>
        <w:sz w:val="20"/>
        <w:lang w:val="de-DE" w:eastAsia="en-US"/>
      </w:rPr>
      <w:t>3</w:t>
    </w:r>
  </w:p>
  <w:p w14:paraId="6041F8FB" w14:textId="7C2C8819" w:rsidR="00F40918" w:rsidRPr="00D06B71" w:rsidRDefault="00F40918" w:rsidP="0083732D">
    <w:pPr>
      <w:pStyle w:val="Fuzeile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0DB1" w14:textId="77777777" w:rsidR="0083732D" w:rsidRPr="00D06B71" w:rsidRDefault="0083732D" w:rsidP="0083732D">
    <w:pPr>
      <w:pStyle w:val="AdressHexatronic"/>
      <w:ind w:left="-426"/>
      <w:rPr>
        <w:rStyle w:val="AdressChar"/>
        <w:rFonts w:ascii="Arial" w:eastAsia="Calibri" w:hAnsi="Arial" w:cs="Arial"/>
        <w:szCs w:val="20"/>
        <w:lang w:val="de-DE" w:eastAsia="en-US"/>
      </w:rPr>
    </w:pPr>
    <w:r w:rsidRPr="00D06B71">
      <w:rPr>
        <w:rFonts w:ascii="Arial" w:hAnsi="Arial" w:cs="Arial"/>
        <w:sz w:val="20"/>
      </w:rPr>
      <mc:AlternateContent>
        <mc:Choice Requires="wps">
          <w:drawing>
            <wp:anchor distT="0" distB="0" distL="114300" distR="114300" simplePos="0" relativeHeight="251664387" behindDoc="0" locked="0" layoutInCell="1" allowOverlap="1" wp14:anchorId="06CE676E" wp14:editId="37628D40">
              <wp:simplePos x="0" y="0"/>
              <wp:positionH relativeFrom="column">
                <wp:posOffset>-80645</wp:posOffset>
              </wp:positionH>
              <wp:positionV relativeFrom="paragraph">
                <wp:posOffset>-190805</wp:posOffset>
              </wp:positionV>
              <wp:extent cx="5854535" cy="0"/>
              <wp:effectExtent l="0" t="0" r="0" b="0"/>
              <wp:wrapNone/>
              <wp:docPr id="2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453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97DBB" id="Rak koppling 7" o:spid="_x0000_s1026" style="position:absolute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-15pt" to="454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Pr="00D06B71">
      <w:rPr>
        <w:rFonts w:ascii="Arial" w:hAnsi="Arial" w:cs="Arial"/>
        <w:sz w:val="20"/>
      </w:rPr>
      <w:t>Hexatronic GmbH</w:t>
    </w:r>
    <w:r w:rsidRPr="00D06B71">
      <w:rPr>
        <w:rStyle w:val="AdressChar"/>
        <w:rFonts w:ascii="Arial" w:eastAsia="Calibri" w:hAnsi="Arial" w:cs="Arial"/>
        <w:szCs w:val="20"/>
        <w:lang w:eastAsia="en-US"/>
      </w:rPr>
      <w:t xml:space="preserve">  │  Otto-Hahn-Str. </w:t>
    </w:r>
    <w:r w:rsidRPr="00D06B71">
      <w:rPr>
        <w:rStyle w:val="AdressChar"/>
        <w:rFonts w:ascii="Arial" w:eastAsia="Calibri" w:hAnsi="Arial" w:cs="Arial"/>
        <w:szCs w:val="20"/>
        <w:lang w:val="de-DE" w:eastAsia="en-US"/>
      </w:rPr>
      <w:t>4a  │  22941 Bargteheide  │  Deutschland  │  www.hexatronic.com</w:t>
    </w:r>
  </w:p>
  <w:p w14:paraId="3056207C" w14:textId="77777777" w:rsidR="0083732D" w:rsidRPr="00D06B71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</w:p>
  <w:p w14:paraId="0536EBD1" w14:textId="41F1FE53" w:rsidR="00F40918" w:rsidRPr="00D06B71" w:rsidRDefault="0083732D" w:rsidP="0083732D">
    <w:pPr>
      <w:pStyle w:val="AdressHexatronic"/>
      <w:ind w:left="-426"/>
      <w:rPr>
        <w:rFonts w:ascii="Arial" w:eastAsia="Calibri" w:hAnsi="Arial" w:cs="Arial"/>
        <w:sz w:val="20"/>
        <w:lang w:val="de-DE" w:eastAsia="en-US"/>
      </w:rPr>
    </w:pPr>
    <w:r w:rsidRPr="00D06B71">
      <w:rPr>
        <w:rFonts w:ascii="Arial" w:eastAsia="Calibri" w:hAnsi="Arial" w:cs="Arial"/>
        <w:sz w:val="20"/>
        <w:lang w:val="de-DE" w:eastAsia="en-US"/>
      </w:rPr>
      <w:t xml:space="preserve">Seite </w:t>
    </w:r>
    <w:r w:rsidRPr="00D06B71">
      <w:rPr>
        <w:rFonts w:ascii="Arial" w:eastAsia="Calibri" w:hAnsi="Arial" w:cs="Arial"/>
        <w:sz w:val="20"/>
        <w:lang w:val="de-DE" w:eastAsia="en-US"/>
      </w:rPr>
      <w:fldChar w:fldCharType="begin"/>
    </w:r>
    <w:r w:rsidRPr="00D06B71">
      <w:rPr>
        <w:rFonts w:ascii="Arial" w:eastAsia="Calibri" w:hAnsi="Arial" w:cs="Arial"/>
        <w:sz w:val="20"/>
        <w:lang w:val="de-DE" w:eastAsia="en-US"/>
      </w:rPr>
      <w:instrText>PAGE   \* MERGEFORMAT</w:instrText>
    </w:r>
    <w:r w:rsidRPr="00D06B71">
      <w:rPr>
        <w:rFonts w:ascii="Arial" w:eastAsia="Calibri" w:hAnsi="Arial" w:cs="Arial"/>
        <w:sz w:val="20"/>
        <w:lang w:val="de-DE" w:eastAsia="en-US"/>
      </w:rPr>
      <w:fldChar w:fldCharType="separate"/>
    </w:r>
    <w:r w:rsidRPr="00D06B71">
      <w:rPr>
        <w:rFonts w:ascii="Arial" w:eastAsia="Calibri" w:hAnsi="Arial" w:cs="Arial"/>
        <w:sz w:val="20"/>
        <w:lang w:eastAsia="en-US"/>
      </w:rPr>
      <w:t>25</w:t>
    </w:r>
    <w:r w:rsidRPr="00D06B71">
      <w:rPr>
        <w:rFonts w:ascii="Arial" w:eastAsia="Calibri" w:hAnsi="Arial" w:cs="Arial"/>
        <w:sz w:val="20"/>
        <w:lang w:val="de-DE" w:eastAsia="en-US"/>
      </w:rPr>
      <w:fldChar w:fldCharType="end"/>
    </w:r>
    <w:r w:rsidRPr="00D06B71">
      <w:rPr>
        <w:rFonts w:ascii="Arial" w:eastAsia="Calibri" w:hAnsi="Arial" w:cs="Arial"/>
        <w:sz w:val="20"/>
        <w:lang w:val="de-DE" w:eastAsia="en-US"/>
      </w:rPr>
      <w:t xml:space="preserve"> von </w:t>
    </w:r>
    <w:r w:rsidR="00846BD9" w:rsidRPr="00D06B71">
      <w:rPr>
        <w:rFonts w:ascii="Arial" w:eastAsia="Calibri" w:hAnsi="Arial" w:cs="Arial"/>
        <w:sz w:val="20"/>
        <w:lang w:val="de-DE" w:eastAsia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0B8F" w14:textId="77777777" w:rsidR="00650151" w:rsidRDefault="00650151" w:rsidP="00DC0984">
      <w:pPr>
        <w:spacing w:after="0" w:line="240" w:lineRule="auto"/>
      </w:pPr>
      <w:r>
        <w:separator/>
      </w:r>
    </w:p>
  </w:footnote>
  <w:footnote w:type="continuationSeparator" w:id="0">
    <w:p w14:paraId="4498BC11" w14:textId="77777777" w:rsidR="00650151" w:rsidRDefault="00650151" w:rsidP="00DC0984">
      <w:pPr>
        <w:spacing w:after="0" w:line="240" w:lineRule="auto"/>
      </w:pPr>
      <w:r>
        <w:continuationSeparator/>
      </w:r>
    </w:p>
  </w:footnote>
  <w:footnote w:type="continuationNotice" w:id="1">
    <w:p w14:paraId="1B1C79A7" w14:textId="77777777" w:rsidR="00650151" w:rsidRDefault="00650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AEA9" w14:textId="28878DFF" w:rsidR="00F40918" w:rsidRPr="00D81C2C" w:rsidRDefault="00213A40" w:rsidP="00DC0984">
    <w:pPr>
      <w:pStyle w:val="Kopfzeile"/>
      <w:rPr>
        <w:b/>
        <w:noProof/>
        <w:sz w:val="40"/>
        <w:szCs w:val="40"/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698D16" wp14:editId="0F20DF5B">
          <wp:simplePos x="0" y="0"/>
          <wp:positionH relativeFrom="column">
            <wp:posOffset>3672205</wp:posOffset>
          </wp:positionH>
          <wp:positionV relativeFrom="paragraph">
            <wp:posOffset>0</wp:posOffset>
          </wp:positionV>
          <wp:extent cx="2444400" cy="403200"/>
          <wp:effectExtent l="0" t="0" r="0" b="0"/>
          <wp:wrapTight wrapText="bothSides">
            <wp:wrapPolygon edited="0">
              <wp:start x="18519" y="0"/>
              <wp:lineTo x="0" y="4088"/>
              <wp:lineTo x="0" y="18397"/>
              <wp:lineTo x="19193" y="20442"/>
              <wp:lineTo x="21381" y="20442"/>
              <wp:lineTo x="21381" y="3066"/>
              <wp:lineTo x="20034" y="0"/>
              <wp:lineTo x="18519" y="0"/>
            </wp:wrapPolygon>
          </wp:wrapTight>
          <wp:docPr id="906953960" name="Grafik 906953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18">
      <w:rPr>
        <w:b/>
        <w:noProof/>
        <w:sz w:val="40"/>
        <w:szCs w:val="40"/>
        <w:lang w:val="en-US" w:eastAsia="de-DE"/>
      </w:rPr>
      <w:t>Ausschreibungstexte</w:t>
    </w:r>
  </w:p>
  <w:p w14:paraId="4A43321D" w14:textId="7C4B3EE3" w:rsidR="00F40918" w:rsidRDefault="0083732D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  <w:r>
      <w:rPr>
        <w:color w:val="000000" w:themeColor="text1"/>
        <w:sz w:val="30"/>
        <w:szCs w:val="30"/>
        <w:lang w:val="en-US"/>
      </w:rPr>
      <w:t>HEXASPEED</w:t>
    </w:r>
    <w:r w:rsidR="00F40918" w:rsidRPr="00D81C2C">
      <w:rPr>
        <w:color w:val="000000" w:themeColor="text1"/>
        <w:sz w:val="30"/>
        <w:szCs w:val="30"/>
        <w:lang w:val="en-US"/>
      </w:rPr>
      <w:t xml:space="preserve"> </w:t>
    </w:r>
    <w:proofErr w:type="spellStart"/>
    <w:r w:rsidR="00F40918">
      <w:rPr>
        <w:color w:val="000000" w:themeColor="text1"/>
        <w:sz w:val="30"/>
        <w:szCs w:val="30"/>
        <w:lang w:val="en-US"/>
      </w:rPr>
      <w:t>Mikrorohrsystem</w:t>
    </w:r>
    <w:proofErr w:type="spellEnd"/>
  </w:p>
  <w:p w14:paraId="61A504B2" w14:textId="77777777" w:rsid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  <w:p w14:paraId="50EF7804" w14:textId="77777777" w:rsidR="00B75746" w:rsidRPr="00B75746" w:rsidRDefault="00B75746" w:rsidP="00B75746">
    <w:pPr>
      <w:pStyle w:val="Kopfzeile"/>
      <w:tabs>
        <w:tab w:val="clear" w:pos="9072"/>
        <w:tab w:val="left" w:pos="5777"/>
      </w:tabs>
      <w:rPr>
        <w:color w:val="000000" w:themeColor="text1"/>
        <w:sz w:val="30"/>
        <w:szCs w:val="3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16A0" w14:textId="77777777" w:rsidR="00D06B71" w:rsidRPr="00D06B71" w:rsidRDefault="00D06B71" w:rsidP="00D06B71">
    <w:pPr>
      <w:pStyle w:val="Kopfzeile"/>
      <w:ind w:left="1128" w:firstLine="4536"/>
      <w:rPr>
        <w:b/>
        <w:bCs/>
        <w:sz w:val="30"/>
        <w:szCs w:val="30"/>
      </w:rPr>
    </w:pPr>
    <w:r w:rsidRPr="00D06B71">
      <w:rPr>
        <w:noProof/>
        <w:sz w:val="30"/>
        <w:szCs w:val="30"/>
      </w:rPr>
      <w:drawing>
        <wp:anchor distT="0" distB="0" distL="114300" distR="114300" simplePos="0" relativeHeight="251668483" behindDoc="0" locked="0" layoutInCell="1" allowOverlap="1" wp14:anchorId="53848CA7" wp14:editId="1F14C02D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1864456034" name="Grafik 1864456034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456034" name="Grafik 1864456034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0"/>
        <w:szCs w:val="30"/>
      </w:rPr>
      <w:tab/>
    </w:r>
    <w:r w:rsidRPr="00D06B71">
      <w:rPr>
        <w:b/>
        <w:bCs/>
        <w:sz w:val="30"/>
        <w:szCs w:val="30"/>
      </w:rPr>
      <w:t>Ausschreibungstexte</w:t>
    </w:r>
  </w:p>
  <w:p w14:paraId="0A29DD82" w14:textId="77777777" w:rsidR="00D06B71" w:rsidRPr="00D06B71" w:rsidRDefault="00D06B71" w:rsidP="00D06B71">
    <w:pPr>
      <w:pStyle w:val="Kopfzeile"/>
      <w:ind w:left="708"/>
      <w:rPr>
        <w:sz w:val="30"/>
        <w:szCs w:val="30"/>
      </w:rPr>
    </w:pPr>
    <w:r w:rsidRPr="00D06B71">
      <w:rPr>
        <w:sz w:val="30"/>
        <w:szCs w:val="30"/>
      </w:rPr>
      <w:tab/>
    </w:r>
    <w:r w:rsidRPr="00D06B71">
      <w:rPr>
        <w:sz w:val="30"/>
        <w:szCs w:val="30"/>
      </w:rPr>
      <w:tab/>
      <w:t xml:space="preserve">     </w:t>
    </w:r>
    <w:proofErr w:type="spellStart"/>
    <w:r w:rsidRPr="00D06B71">
      <w:rPr>
        <w:sz w:val="30"/>
        <w:szCs w:val="30"/>
      </w:rPr>
      <w:t>HexaDuct</w:t>
    </w:r>
    <w:proofErr w:type="spellEnd"/>
    <w:r w:rsidRPr="00D06B71">
      <w:rPr>
        <w:sz w:val="30"/>
        <w:szCs w:val="30"/>
      </w:rPr>
      <w:t xml:space="preserve"> Mehrfachrohrsystem</w:t>
    </w:r>
  </w:p>
  <w:p w14:paraId="03236E7D" w14:textId="77777777" w:rsidR="00D06B71" w:rsidRPr="00D06B71" w:rsidRDefault="00D06B71" w:rsidP="00D06B71">
    <w:pPr>
      <w:pStyle w:val="Kopfzeile"/>
      <w:rPr>
        <w:sz w:val="30"/>
        <w:szCs w:val="30"/>
      </w:rPr>
    </w:pPr>
  </w:p>
  <w:p w14:paraId="221F118E" w14:textId="77777777" w:rsidR="0077280B" w:rsidRPr="00D06B71" w:rsidRDefault="0077280B" w:rsidP="00D06B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36A4" w14:textId="5D05AA78" w:rsidR="006C6BF2" w:rsidRPr="00D06B71" w:rsidRDefault="0083732D" w:rsidP="0083732D">
    <w:pPr>
      <w:pStyle w:val="Kopfzeile"/>
      <w:ind w:left="1128" w:firstLine="4536"/>
      <w:rPr>
        <w:b/>
        <w:bCs/>
        <w:sz w:val="30"/>
        <w:szCs w:val="30"/>
      </w:rPr>
    </w:pPr>
    <w:r w:rsidRPr="00D06B71">
      <w:rPr>
        <w:noProof/>
        <w:sz w:val="30"/>
        <w:szCs w:val="30"/>
      </w:rPr>
      <w:drawing>
        <wp:anchor distT="0" distB="0" distL="114300" distR="114300" simplePos="0" relativeHeight="251658242" behindDoc="0" locked="0" layoutInCell="1" allowOverlap="1" wp14:anchorId="3DE461F6" wp14:editId="733AB1AC">
          <wp:simplePos x="0" y="0"/>
          <wp:positionH relativeFrom="column">
            <wp:posOffset>6017</wp:posOffset>
          </wp:positionH>
          <wp:positionV relativeFrom="paragraph">
            <wp:posOffset>-90826</wp:posOffset>
          </wp:positionV>
          <wp:extent cx="1438910" cy="453390"/>
          <wp:effectExtent l="0" t="0" r="0" b="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Grafik 6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27" b="27392"/>
                  <a:stretch/>
                </pic:blipFill>
                <pic:spPr bwMode="auto">
                  <a:xfrm>
                    <a:off x="0" y="0"/>
                    <a:ext cx="143891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B71">
      <w:rPr>
        <w:b/>
        <w:bCs/>
        <w:sz w:val="30"/>
        <w:szCs w:val="30"/>
      </w:rPr>
      <w:tab/>
    </w:r>
    <w:r w:rsidR="006C6BF2" w:rsidRPr="00D06B71">
      <w:rPr>
        <w:b/>
        <w:bCs/>
        <w:sz w:val="30"/>
        <w:szCs w:val="30"/>
      </w:rPr>
      <w:t>Ausschreibungstexte</w:t>
    </w:r>
  </w:p>
  <w:p w14:paraId="30F9263E" w14:textId="380F32F6" w:rsidR="006C6BF2" w:rsidRPr="00D06B71" w:rsidRDefault="0083732D" w:rsidP="0083732D">
    <w:pPr>
      <w:pStyle w:val="Kopfzeile"/>
      <w:ind w:left="708"/>
      <w:rPr>
        <w:sz w:val="30"/>
        <w:szCs w:val="30"/>
      </w:rPr>
    </w:pPr>
    <w:r w:rsidRPr="00D06B71">
      <w:rPr>
        <w:sz w:val="30"/>
        <w:szCs w:val="30"/>
      </w:rPr>
      <w:tab/>
    </w:r>
    <w:r w:rsidRPr="00D06B71">
      <w:rPr>
        <w:sz w:val="30"/>
        <w:szCs w:val="30"/>
      </w:rPr>
      <w:tab/>
      <w:t xml:space="preserve">     </w:t>
    </w:r>
    <w:proofErr w:type="spellStart"/>
    <w:r w:rsidR="0077280B" w:rsidRPr="00D06B71">
      <w:rPr>
        <w:sz w:val="30"/>
        <w:szCs w:val="30"/>
      </w:rPr>
      <w:t>HexaDuct</w:t>
    </w:r>
    <w:proofErr w:type="spellEnd"/>
    <w:r w:rsidR="0077280B" w:rsidRPr="00D06B71">
      <w:rPr>
        <w:sz w:val="30"/>
        <w:szCs w:val="30"/>
      </w:rPr>
      <w:t xml:space="preserve"> Mehrfachrohrsystem</w:t>
    </w:r>
  </w:p>
  <w:p w14:paraId="3E2DC72C" w14:textId="14D8B9C7" w:rsidR="00E96D8B" w:rsidRPr="00D06B71" w:rsidRDefault="00E96D8B">
    <w:pPr>
      <w:pStyle w:val="Kopfzeile"/>
      <w:rPr>
        <w:sz w:val="30"/>
        <w:szCs w:val="30"/>
      </w:rPr>
    </w:pPr>
  </w:p>
  <w:p w14:paraId="0BADDC75" w14:textId="77777777" w:rsidR="00E96D8B" w:rsidRPr="00D06B71" w:rsidRDefault="00E96D8B">
    <w:pPr>
      <w:pStyle w:val="Kopfzeile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79"/>
    <w:multiLevelType w:val="hybridMultilevel"/>
    <w:tmpl w:val="B590E9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7473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1DB6C2C"/>
    <w:multiLevelType w:val="hybridMultilevel"/>
    <w:tmpl w:val="5F246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4800"/>
    <w:multiLevelType w:val="hybridMultilevel"/>
    <w:tmpl w:val="399C9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E3FEB"/>
    <w:multiLevelType w:val="hybridMultilevel"/>
    <w:tmpl w:val="B58438C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7BB"/>
    <w:multiLevelType w:val="hybridMultilevel"/>
    <w:tmpl w:val="2BC454FE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52D72"/>
    <w:multiLevelType w:val="hybridMultilevel"/>
    <w:tmpl w:val="C30422D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42132"/>
    <w:multiLevelType w:val="multilevel"/>
    <w:tmpl w:val="4AAC3CC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83372A"/>
    <w:multiLevelType w:val="hybridMultilevel"/>
    <w:tmpl w:val="EAFC7C8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490F"/>
    <w:multiLevelType w:val="hybridMultilevel"/>
    <w:tmpl w:val="2A9CE5CC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A5209"/>
    <w:multiLevelType w:val="hybridMultilevel"/>
    <w:tmpl w:val="CEB44F9C"/>
    <w:lvl w:ilvl="0" w:tplc="77161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0D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38D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056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F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40E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E67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58A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643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B7588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E21198B"/>
    <w:multiLevelType w:val="hybridMultilevel"/>
    <w:tmpl w:val="B24816C8"/>
    <w:lvl w:ilvl="0" w:tplc="4FD04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D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825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C96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808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A2E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2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60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9C28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D0B77"/>
    <w:multiLevelType w:val="hybridMultilevel"/>
    <w:tmpl w:val="F104AF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33E9D"/>
    <w:multiLevelType w:val="hybridMultilevel"/>
    <w:tmpl w:val="5CB29E86"/>
    <w:lvl w:ilvl="0" w:tplc="45BEF4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447BF"/>
    <w:multiLevelType w:val="hybridMultilevel"/>
    <w:tmpl w:val="396AE22A"/>
    <w:lvl w:ilvl="0" w:tplc="F6A6F98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61327"/>
    <w:multiLevelType w:val="hybridMultilevel"/>
    <w:tmpl w:val="B9E2C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B53D6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D4533B7"/>
    <w:multiLevelType w:val="hybridMultilevel"/>
    <w:tmpl w:val="45AA02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F336D"/>
    <w:multiLevelType w:val="hybridMultilevel"/>
    <w:tmpl w:val="5A18C572"/>
    <w:lvl w:ilvl="0" w:tplc="BB3806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3DC"/>
    <w:multiLevelType w:val="hybridMultilevel"/>
    <w:tmpl w:val="C8782FEC"/>
    <w:lvl w:ilvl="0" w:tplc="1AA81F8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64214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4D742475"/>
    <w:multiLevelType w:val="hybridMultilevel"/>
    <w:tmpl w:val="7D70CF6C"/>
    <w:lvl w:ilvl="0" w:tplc="78C21D6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A1BA0"/>
    <w:multiLevelType w:val="hybridMultilevel"/>
    <w:tmpl w:val="FA1A6C92"/>
    <w:lvl w:ilvl="0" w:tplc="9F40F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6C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76DA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4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7E65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B9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B4F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B20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8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121C2"/>
    <w:multiLevelType w:val="hybridMultilevel"/>
    <w:tmpl w:val="F864B4CA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6167"/>
    <w:multiLevelType w:val="hybridMultilevel"/>
    <w:tmpl w:val="F2DEB776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526F0"/>
    <w:multiLevelType w:val="hybridMultilevel"/>
    <w:tmpl w:val="F48060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20D15"/>
    <w:multiLevelType w:val="hybridMultilevel"/>
    <w:tmpl w:val="4CCECF06"/>
    <w:lvl w:ilvl="0" w:tplc="C6A8954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6821F6"/>
    <w:multiLevelType w:val="hybridMultilevel"/>
    <w:tmpl w:val="3340AB68"/>
    <w:lvl w:ilvl="0" w:tplc="7CDEE844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B49593E"/>
    <w:multiLevelType w:val="hybridMultilevel"/>
    <w:tmpl w:val="8A8EE13C"/>
    <w:lvl w:ilvl="0" w:tplc="15D8745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643FE"/>
    <w:multiLevelType w:val="hybridMultilevel"/>
    <w:tmpl w:val="50BE22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47E99"/>
    <w:multiLevelType w:val="hybridMultilevel"/>
    <w:tmpl w:val="94B094F8"/>
    <w:lvl w:ilvl="0" w:tplc="CB7E1FFE">
      <w:start w:val="2500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8056845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467E96"/>
    <w:multiLevelType w:val="hybridMultilevel"/>
    <w:tmpl w:val="DD024A36"/>
    <w:lvl w:ilvl="0" w:tplc="3716C28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C1522"/>
    <w:multiLevelType w:val="hybridMultilevel"/>
    <w:tmpl w:val="BF7A2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978BC"/>
    <w:multiLevelType w:val="hybridMultilevel"/>
    <w:tmpl w:val="3A1462B2"/>
    <w:lvl w:ilvl="0" w:tplc="E4A8969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21D2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6EF50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03206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2109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EBD3A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86CC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7AD2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DF7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FA8"/>
    <w:multiLevelType w:val="hybridMultilevel"/>
    <w:tmpl w:val="156C2E76"/>
    <w:lvl w:ilvl="0" w:tplc="87F899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55ED3"/>
    <w:multiLevelType w:val="hybridMultilevel"/>
    <w:tmpl w:val="16D083B0"/>
    <w:lvl w:ilvl="0" w:tplc="E3909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246A2"/>
    <w:multiLevelType w:val="hybridMultilevel"/>
    <w:tmpl w:val="597C3C70"/>
    <w:lvl w:ilvl="0" w:tplc="CB7E1FFE">
      <w:start w:val="25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D2C86"/>
    <w:multiLevelType w:val="hybridMultilevel"/>
    <w:tmpl w:val="0516753E"/>
    <w:lvl w:ilvl="0" w:tplc="22F8E918">
      <w:start w:val="1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708DF"/>
    <w:multiLevelType w:val="hybridMultilevel"/>
    <w:tmpl w:val="087242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54F"/>
    <w:multiLevelType w:val="multilevel"/>
    <w:tmpl w:val="B2BC6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C1E4E14"/>
    <w:multiLevelType w:val="hybridMultilevel"/>
    <w:tmpl w:val="267A741C"/>
    <w:lvl w:ilvl="0" w:tplc="0407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7E142557"/>
    <w:multiLevelType w:val="hybridMultilevel"/>
    <w:tmpl w:val="C0446D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021281">
    <w:abstractNumId w:val="35"/>
  </w:num>
  <w:num w:numId="2" w16cid:durableId="1087310639">
    <w:abstractNumId w:val="2"/>
  </w:num>
  <w:num w:numId="3" w16cid:durableId="1431855337">
    <w:abstractNumId w:val="12"/>
  </w:num>
  <w:num w:numId="4" w16cid:durableId="354814716">
    <w:abstractNumId w:val="23"/>
  </w:num>
  <w:num w:numId="5" w16cid:durableId="835343819">
    <w:abstractNumId w:val="10"/>
  </w:num>
  <w:num w:numId="6" w16cid:durableId="2128426045">
    <w:abstractNumId w:val="27"/>
  </w:num>
  <w:num w:numId="7" w16cid:durableId="228928087">
    <w:abstractNumId w:val="28"/>
  </w:num>
  <w:num w:numId="8" w16cid:durableId="1640070070">
    <w:abstractNumId w:val="26"/>
  </w:num>
  <w:num w:numId="9" w16cid:durableId="1350986494">
    <w:abstractNumId w:val="3"/>
  </w:num>
  <w:num w:numId="10" w16cid:durableId="829715499">
    <w:abstractNumId w:val="30"/>
  </w:num>
  <w:num w:numId="11" w16cid:durableId="1817992680">
    <w:abstractNumId w:val="18"/>
  </w:num>
  <w:num w:numId="12" w16cid:durableId="1756323436">
    <w:abstractNumId w:val="0"/>
  </w:num>
  <w:num w:numId="13" w16cid:durableId="41682008">
    <w:abstractNumId w:val="36"/>
  </w:num>
  <w:num w:numId="14" w16cid:durableId="186456096">
    <w:abstractNumId w:val="16"/>
  </w:num>
  <w:num w:numId="15" w16cid:durableId="1003240076">
    <w:abstractNumId w:val="44"/>
  </w:num>
  <w:num w:numId="16" w16cid:durableId="1100219300">
    <w:abstractNumId w:val="13"/>
  </w:num>
  <w:num w:numId="17" w16cid:durableId="1996105593">
    <w:abstractNumId w:val="31"/>
  </w:num>
  <w:num w:numId="18" w16cid:durableId="110561644">
    <w:abstractNumId w:val="41"/>
  </w:num>
  <w:num w:numId="19" w16cid:durableId="1836796507">
    <w:abstractNumId w:val="7"/>
  </w:num>
  <w:num w:numId="20" w16cid:durableId="358969609">
    <w:abstractNumId w:val="43"/>
  </w:num>
  <w:num w:numId="21" w16cid:durableId="249971849">
    <w:abstractNumId w:val="4"/>
  </w:num>
  <w:num w:numId="22" w16cid:durableId="1117410931">
    <w:abstractNumId w:val="6"/>
  </w:num>
  <w:num w:numId="23" w16cid:durableId="2071731394">
    <w:abstractNumId w:val="29"/>
  </w:num>
  <w:num w:numId="24" w16cid:durableId="281230778">
    <w:abstractNumId w:val="22"/>
  </w:num>
  <w:num w:numId="25" w16cid:durableId="1924071566">
    <w:abstractNumId w:val="37"/>
  </w:num>
  <w:num w:numId="26" w16cid:durableId="1064837404">
    <w:abstractNumId w:val="14"/>
  </w:num>
  <w:num w:numId="27" w16cid:durableId="1166628028">
    <w:abstractNumId w:val="33"/>
  </w:num>
  <w:num w:numId="28" w16cid:durableId="1114863422">
    <w:abstractNumId w:val="40"/>
  </w:num>
  <w:num w:numId="29" w16cid:durableId="1368138534">
    <w:abstractNumId w:val="19"/>
  </w:num>
  <w:num w:numId="30" w16cid:durableId="1918394884">
    <w:abstractNumId w:val="42"/>
  </w:num>
  <w:num w:numId="31" w16cid:durableId="132329307">
    <w:abstractNumId w:val="20"/>
  </w:num>
  <w:num w:numId="32" w16cid:durableId="1119422122">
    <w:abstractNumId w:val="15"/>
  </w:num>
  <w:num w:numId="33" w16cid:durableId="1235701979">
    <w:abstractNumId w:val="32"/>
  </w:num>
  <w:num w:numId="34" w16cid:durableId="1069116051">
    <w:abstractNumId w:val="11"/>
  </w:num>
  <w:num w:numId="35" w16cid:durableId="1436093164">
    <w:abstractNumId w:val="17"/>
  </w:num>
  <w:num w:numId="36" w16cid:durableId="1161116879">
    <w:abstractNumId w:val="1"/>
  </w:num>
  <w:num w:numId="37" w16cid:durableId="1203399788">
    <w:abstractNumId w:val="21"/>
  </w:num>
  <w:num w:numId="38" w16cid:durableId="482477554">
    <w:abstractNumId w:val="38"/>
  </w:num>
  <w:num w:numId="39" w16cid:durableId="1175923560">
    <w:abstractNumId w:val="34"/>
  </w:num>
  <w:num w:numId="40" w16cid:durableId="2055305050">
    <w:abstractNumId w:val="8"/>
  </w:num>
  <w:num w:numId="41" w16cid:durableId="1853370342">
    <w:abstractNumId w:val="24"/>
  </w:num>
  <w:num w:numId="42" w16cid:durableId="1619525789">
    <w:abstractNumId w:val="39"/>
  </w:num>
  <w:num w:numId="43" w16cid:durableId="477919048">
    <w:abstractNumId w:val="9"/>
  </w:num>
  <w:num w:numId="44" w16cid:durableId="480314905">
    <w:abstractNumId w:val="5"/>
  </w:num>
  <w:num w:numId="45" w16cid:durableId="19970290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86"/>
    <w:rsid w:val="00006F0D"/>
    <w:rsid w:val="00014401"/>
    <w:rsid w:val="000256CA"/>
    <w:rsid w:val="00026F86"/>
    <w:rsid w:val="00044D0E"/>
    <w:rsid w:val="00046427"/>
    <w:rsid w:val="00075DBD"/>
    <w:rsid w:val="000833F0"/>
    <w:rsid w:val="0008401C"/>
    <w:rsid w:val="000B1C1C"/>
    <w:rsid w:val="000C4DBC"/>
    <w:rsid w:val="000C70D6"/>
    <w:rsid w:val="000E1134"/>
    <w:rsid w:val="000E2B15"/>
    <w:rsid w:val="000F6B11"/>
    <w:rsid w:val="001339D9"/>
    <w:rsid w:val="001455AE"/>
    <w:rsid w:val="0015375C"/>
    <w:rsid w:val="00171FF1"/>
    <w:rsid w:val="00176433"/>
    <w:rsid w:val="00192B5E"/>
    <w:rsid w:val="001933E9"/>
    <w:rsid w:val="001A20DD"/>
    <w:rsid w:val="001A47EE"/>
    <w:rsid w:val="001A4B63"/>
    <w:rsid w:val="001C1043"/>
    <w:rsid w:val="001C743E"/>
    <w:rsid w:val="001D583D"/>
    <w:rsid w:val="001E508B"/>
    <w:rsid w:val="001E796F"/>
    <w:rsid w:val="001F144F"/>
    <w:rsid w:val="00206110"/>
    <w:rsid w:val="00213A40"/>
    <w:rsid w:val="0021717C"/>
    <w:rsid w:val="002173B2"/>
    <w:rsid w:val="00217F44"/>
    <w:rsid w:val="0022248E"/>
    <w:rsid w:val="002315BC"/>
    <w:rsid w:val="00233D6F"/>
    <w:rsid w:val="002372CF"/>
    <w:rsid w:val="0024662C"/>
    <w:rsid w:val="0027287F"/>
    <w:rsid w:val="00284BF8"/>
    <w:rsid w:val="002A3B32"/>
    <w:rsid w:val="002A4555"/>
    <w:rsid w:val="002C39D4"/>
    <w:rsid w:val="002C5BEE"/>
    <w:rsid w:val="002E29A4"/>
    <w:rsid w:val="002F0F0D"/>
    <w:rsid w:val="0031017E"/>
    <w:rsid w:val="00315B48"/>
    <w:rsid w:val="00323998"/>
    <w:rsid w:val="00323C75"/>
    <w:rsid w:val="00327A04"/>
    <w:rsid w:val="003406BE"/>
    <w:rsid w:val="00356B11"/>
    <w:rsid w:val="00367DC6"/>
    <w:rsid w:val="00383374"/>
    <w:rsid w:val="003B316D"/>
    <w:rsid w:val="003C698A"/>
    <w:rsid w:val="003F0D1E"/>
    <w:rsid w:val="003F2E75"/>
    <w:rsid w:val="003F5C1B"/>
    <w:rsid w:val="00401D7D"/>
    <w:rsid w:val="004022B5"/>
    <w:rsid w:val="0041044B"/>
    <w:rsid w:val="00434404"/>
    <w:rsid w:val="00465089"/>
    <w:rsid w:val="00467758"/>
    <w:rsid w:val="0047032C"/>
    <w:rsid w:val="00477126"/>
    <w:rsid w:val="00492771"/>
    <w:rsid w:val="00495835"/>
    <w:rsid w:val="00496BD4"/>
    <w:rsid w:val="004C0A9E"/>
    <w:rsid w:val="004C29A1"/>
    <w:rsid w:val="004C3113"/>
    <w:rsid w:val="004E1807"/>
    <w:rsid w:val="004E4211"/>
    <w:rsid w:val="004E5A4A"/>
    <w:rsid w:val="004F150C"/>
    <w:rsid w:val="00507FB5"/>
    <w:rsid w:val="005142AB"/>
    <w:rsid w:val="00525AE3"/>
    <w:rsid w:val="00537E5C"/>
    <w:rsid w:val="005417BC"/>
    <w:rsid w:val="00541CF5"/>
    <w:rsid w:val="00541F49"/>
    <w:rsid w:val="00563B35"/>
    <w:rsid w:val="00566380"/>
    <w:rsid w:val="005830B4"/>
    <w:rsid w:val="00585A97"/>
    <w:rsid w:val="005A34EA"/>
    <w:rsid w:val="005A7651"/>
    <w:rsid w:val="005B2E11"/>
    <w:rsid w:val="005E1F9C"/>
    <w:rsid w:val="005E362A"/>
    <w:rsid w:val="006072D9"/>
    <w:rsid w:val="0060733B"/>
    <w:rsid w:val="00621971"/>
    <w:rsid w:val="0064547E"/>
    <w:rsid w:val="00650151"/>
    <w:rsid w:val="006A17C6"/>
    <w:rsid w:val="006A6FE4"/>
    <w:rsid w:val="006B1712"/>
    <w:rsid w:val="006B6BA8"/>
    <w:rsid w:val="006C6BF2"/>
    <w:rsid w:val="00715DC3"/>
    <w:rsid w:val="00722930"/>
    <w:rsid w:val="00747E18"/>
    <w:rsid w:val="00754EE1"/>
    <w:rsid w:val="00767A02"/>
    <w:rsid w:val="0077280B"/>
    <w:rsid w:val="00775CA9"/>
    <w:rsid w:val="00777440"/>
    <w:rsid w:val="00782CA6"/>
    <w:rsid w:val="007866DA"/>
    <w:rsid w:val="007C145D"/>
    <w:rsid w:val="007C780D"/>
    <w:rsid w:val="007D1D66"/>
    <w:rsid w:val="007E41D5"/>
    <w:rsid w:val="007E5068"/>
    <w:rsid w:val="007F69EA"/>
    <w:rsid w:val="00800AA8"/>
    <w:rsid w:val="00814563"/>
    <w:rsid w:val="00824BD4"/>
    <w:rsid w:val="00830C11"/>
    <w:rsid w:val="0083732D"/>
    <w:rsid w:val="00846BD9"/>
    <w:rsid w:val="00887710"/>
    <w:rsid w:val="008922A7"/>
    <w:rsid w:val="0089533A"/>
    <w:rsid w:val="008A1007"/>
    <w:rsid w:val="008A1ABA"/>
    <w:rsid w:val="008A3D70"/>
    <w:rsid w:val="008B238E"/>
    <w:rsid w:val="008B36CF"/>
    <w:rsid w:val="008B40D1"/>
    <w:rsid w:val="008D674C"/>
    <w:rsid w:val="008E60E7"/>
    <w:rsid w:val="008F028C"/>
    <w:rsid w:val="008F37B1"/>
    <w:rsid w:val="008F3EC2"/>
    <w:rsid w:val="008F52B0"/>
    <w:rsid w:val="009053A2"/>
    <w:rsid w:val="00917219"/>
    <w:rsid w:val="00944C06"/>
    <w:rsid w:val="00946D05"/>
    <w:rsid w:val="009564C8"/>
    <w:rsid w:val="00965DBC"/>
    <w:rsid w:val="009807F9"/>
    <w:rsid w:val="00984F9E"/>
    <w:rsid w:val="009A4086"/>
    <w:rsid w:val="009C6E5E"/>
    <w:rsid w:val="009F31D5"/>
    <w:rsid w:val="00A01B96"/>
    <w:rsid w:val="00A024B5"/>
    <w:rsid w:val="00A30849"/>
    <w:rsid w:val="00A6288F"/>
    <w:rsid w:val="00A756B4"/>
    <w:rsid w:val="00A810CF"/>
    <w:rsid w:val="00A81D7D"/>
    <w:rsid w:val="00A84463"/>
    <w:rsid w:val="00AA1C19"/>
    <w:rsid w:val="00AC7644"/>
    <w:rsid w:val="00AC7B06"/>
    <w:rsid w:val="00AD1BF1"/>
    <w:rsid w:val="00AF34DC"/>
    <w:rsid w:val="00B054E1"/>
    <w:rsid w:val="00B479C5"/>
    <w:rsid w:val="00B52808"/>
    <w:rsid w:val="00B72ED9"/>
    <w:rsid w:val="00B75746"/>
    <w:rsid w:val="00B85D2F"/>
    <w:rsid w:val="00B93F28"/>
    <w:rsid w:val="00BB1A6F"/>
    <w:rsid w:val="00BB60C6"/>
    <w:rsid w:val="00BD0FA4"/>
    <w:rsid w:val="00BD18FD"/>
    <w:rsid w:val="00BF6898"/>
    <w:rsid w:val="00C04C20"/>
    <w:rsid w:val="00C16B76"/>
    <w:rsid w:val="00C20F01"/>
    <w:rsid w:val="00C21236"/>
    <w:rsid w:val="00C27EB6"/>
    <w:rsid w:val="00C32E6F"/>
    <w:rsid w:val="00C36258"/>
    <w:rsid w:val="00C4427A"/>
    <w:rsid w:val="00C50BAD"/>
    <w:rsid w:val="00C52321"/>
    <w:rsid w:val="00C84017"/>
    <w:rsid w:val="00C86357"/>
    <w:rsid w:val="00C955E0"/>
    <w:rsid w:val="00CA7A08"/>
    <w:rsid w:val="00CB056F"/>
    <w:rsid w:val="00CB05C8"/>
    <w:rsid w:val="00CC5B6A"/>
    <w:rsid w:val="00CD3314"/>
    <w:rsid w:val="00CD48A7"/>
    <w:rsid w:val="00CE50D6"/>
    <w:rsid w:val="00CF08EB"/>
    <w:rsid w:val="00CF0BBF"/>
    <w:rsid w:val="00CF3A91"/>
    <w:rsid w:val="00D06B71"/>
    <w:rsid w:val="00D166A2"/>
    <w:rsid w:val="00D43832"/>
    <w:rsid w:val="00D61D36"/>
    <w:rsid w:val="00D81C2C"/>
    <w:rsid w:val="00DB7E91"/>
    <w:rsid w:val="00DC0984"/>
    <w:rsid w:val="00DC4146"/>
    <w:rsid w:val="00DE1479"/>
    <w:rsid w:val="00DF34C1"/>
    <w:rsid w:val="00DF3C6C"/>
    <w:rsid w:val="00E00C67"/>
    <w:rsid w:val="00E01DA8"/>
    <w:rsid w:val="00E062C4"/>
    <w:rsid w:val="00E23FCA"/>
    <w:rsid w:val="00E33B68"/>
    <w:rsid w:val="00E35554"/>
    <w:rsid w:val="00E46B27"/>
    <w:rsid w:val="00E51E94"/>
    <w:rsid w:val="00E65737"/>
    <w:rsid w:val="00E75BFC"/>
    <w:rsid w:val="00E901AC"/>
    <w:rsid w:val="00E93C0D"/>
    <w:rsid w:val="00E96D8B"/>
    <w:rsid w:val="00EB58A8"/>
    <w:rsid w:val="00EC68A4"/>
    <w:rsid w:val="00EE7585"/>
    <w:rsid w:val="00EF4DB2"/>
    <w:rsid w:val="00EF53AB"/>
    <w:rsid w:val="00F35200"/>
    <w:rsid w:val="00F40918"/>
    <w:rsid w:val="00F53633"/>
    <w:rsid w:val="00F86F67"/>
    <w:rsid w:val="00FA0157"/>
    <w:rsid w:val="00FD7B9D"/>
    <w:rsid w:val="00FE40B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83AC2"/>
  <w15:chartTrackingRefBased/>
  <w15:docId w15:val="{948ABC57-80DD-4995-96E4-769B9405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CE5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A17C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17C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50D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qFormat/>
    <w:rsid w:val="008922A7"/>
    <w:pPr>
      <w:ind w:left="720"/>
      <w:contextualSpacing/>
    </w:pPr>
  </w:style>
  <w:style w:type="table" w:styleId="Tabellenraster">
    <w:name w:val="Table Grid"/>
    <w:basedOn w:val="NormaleTabelle"/>
    <w:uiPriority w:val="59"/>
    <w:rsid w:val="008D6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F86F6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86F6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6A17C6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A17C6"/>
    <w:rPr>
      <w:rFonts w:ascii="Arial" w:eastAsia="Times New Roman" w:hAnsi="Arial" w:cs="Arial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6A17C6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6A17C6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03berschrift11pt-Verteiler-Aushang">
    <w:name w:val="03 Überschrift 11 pt - Verteiler - Aushang"/>
    <w:next w:val="04Flietext11pt-Verteiler-Aushang"/>
    <w:rsid w:val="006A17C6"/>
    <w:pPr>
      <w:spacing w:after="0" w:line="298" w:lineRule="auto"/>
    </w:pPr>
    <w:rPr>
      <w:rFonts w:ascii="Arial Narrow" w:eastAsia="Times New Roman" w:hAnsi="Arial Narrow" w:cs="Times New Roman"/>
      <w:b/>
      <w:noProof/>
      <w:szCs w:val="20"/>
      <w:lang w:eastAsia="de-DE"/>
    </w:rPr>
  </w:style>
  <w:style w:type="paragraph" w:customStyle="1" w:styleId="04Flietext11pt-Verteiler-Aushang">
    <w:name w:val="04 Fließtext 11 pt - Verteiler - Aushang"/>
    <w:link w:val="04Flietext11pt-Verteiler-AushangZchn"/>
    <w:rsid w:val="006A17C6"/>
    <w:pPr>
      <w:tabs>
        <w:tab w:val="left" w:pos="284"/>
      </w:tabs>
      <w:spacing w:after="0" w:line="298" w:lineRule="auto"/>
    </w:pPr>
    <w:rPr>
      <w:rFonts w:ascii="Arial Narrow" w:eastAsia="Times New Roman" w:hAnsi="Arial Narrow" w:cs="Times New Roman"/>
      <w:lang w:val="en-GB" w:eastAsia="de-DE"/>
    </w:rPr>
  </w:style>
  <w:style w:type="character" w:customStyle="1" w:styleId="04Flietext11pt-Verteiler-AushangZchn">
    <w:name w:val="04 Fließtext 11 pt - Verteiler - Aushang Zchn"/>
    <w:basedOn w:val="Absatz-Standardschriftart"/>
    <w:link w:val="04Flietext11pt-Verteiler-Aushang"/>
    <w:rsid w:val="006A17C6"/>
    <w:rPr>
      <w:rFonts w:ascii="Arial Narrow" w:eastAsia="Times New Roman" w:hAnsi="Arial Narrow" w:cs="Times New Roman"/>
      <w:lang w:val="en-GB" w:eastAsia="de-DE"/>
    </w:rPr>
  </w:style>
  <w:style w:type="character" w:customStyle="1" w:styleId="05FlietextBetonungREHAUrot">
    <w:name w:val="05 Fließtext Betonung REHAU rot"/>
    <w:rsid w:val="006A17C6"/>
    <w:rPr>
      <w:rFonts w:ascii="Arial Narrow" w:hAnsi="Arial Narrow"/>
      <w:color w:val="CF346C"/>
    </w:rPr>
  </w:style>
  <w:style w:type="character" w:customStyle="1" w:styleId="06FlietextBetonungschwarzfett">
    <w:name w:val="06 Fließtext Betonung schwarz fett"/>
    <w:rsid w:val="006A17C6"/>
    <w:rPr>
      <w:b/>
      <w:lang w:val="de-DE"/>
    </w:rPr>
  </w:style>
  <w:style w:type="paragraph" w:customStyle="1" w:styleId="07Fuzeile9pt-Verteiler-Aushang">
    <w:name w:val="07 Fußzeile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sz w:val="18"/>
      <w:szCs w:val="16"/>
      <w:lang w:eastAsia="de-DE"/>
    </w:rPr>
  </w:style>
  <w:style w:type="paragraph" w:customStyle="1" w:styleId="10Bildunterschrift9pt-Verteiler-Aushang">
    <w:name w:val="10 Bildunterschrift 9 pt - Verteiler - Aushang"/>
    <w:rsid w:val="006A17C6"/>
    <w:pPr>
      <w:spacing w:after="0" w:line="298" w:lineRule="auto"/>
    </w:pPr>
    <w:rPr>
      <w:rFonts w:ascii="Arial Narrow" w:eastAsia="Times New Roman" w:hAnsi="Arial Narrow" w:cs="Times New Roman"/>
      <w:i/>
      <w:sz w:val="18"/>
      <w:lang w:eastAsia="de-DE"/>
    </w:rPr>
  </w:style>
  <w:style w:type="paragraph" w:customStyle="1" w:styleId="13Geschftsfeld12">
    <w:name w:val="13 Geschäftsfeld 12"/>
    <w:aliases w:val="5 pt - Verteiler - Aushang - Brief"/>
    <w:rsid w:val="006A17C6"/>
    <w:pPr>
      <w:spacing w:after="0" w:line="350" w:lineRule="exact"/>
    </w:pPr>
    <w:rPr>
      <w:rFonts w:ascii="Arial Narrow" w:eastAsia="Times New Roman" w:hAnsi="Arial Narrow" w:cs="Times New Roman"/>
      <w:color w:val="333333"/>
      <w:sz w:val="25"/>
      <w:szCs w:val="20"/>
      <w:lang w:eastAsia="de-DE"/>
    </w:rPr>
  </w:style>
  <w:style w:type="table" w:customStyle="1" w:styleId="16BildrahmenohneLinie">
    <w:name w:val="16 Bildrahmen ohne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left w:w="0" w:type="dxa"/>
        <w:right w:w="0" w:type="dxa"/>
      </w:tblCellMar>
    </w:tblPr>
  </w:style>
  <w:style w:type="paragraph" w:customStyle="1" w:styleId="04Flietext14ptAushang">
    <w:name w:val="04 Fließtext 14 pt / Aushang"/>
    <w:link w:val="04Flietext14ptAushangZchnZchn"/>
    <w:rsid w:val="006A17C6"/>
    <w:pPr>
      <w:spacing w:after="0" w:line="240" w:lineRule="auto"/>
    </w:pPr>
    <w:rPr>
      <w:rFonts w:ascii="Arial Narrow" w:eastAsia="Times New Roman" w:hAnsi="Arial Narrow" w:cs="Times New Roman"/>
      <w:sz w:val="28"/>
      <w:szCs w:val="28"/>
      <w:lang w:val="en-GB" w:eastAsia="de-DE"/>
    </w:rPr>
  </w:style>
  <w:style w:type="character" w:customStyle="1" w:styleId="04Flietext14ptAushangZchnZchn">
    <w:name w:val="04 Fließtext 14 pt / Aushang Zchn Zchn"/>
    <w:basedOn w:val="04Flietext11pt-Verteiler-AushangZchn"/>
    <w:link w:val="04Flietext14ptAushang"/>
    <w:rsid w:val="006A17C6"/>
    <w:rPr>
      <w:rFonts w:ascii="Arial Narrow" w:eastAsia="Times New Roman" w:hAnsi="Arial Narrow" w:cs="Times New Roman"/>
      <w:sz w:val="28"/>
      <w:szCs w:val="28"/>
      <w:lang w:val="en-GB" w:eastAsia="de-DE"/>
    </w:rPr>
  </w:style>
  <w:style w:type="paragraph" w:customStyle="1" w:styleId="01Headline30pt-Aushang">
    <w:name w:val="01 Headline 30 pt - Aushang"/>
    <w:next w:val="02Subline20pt-Aushang"/>
    <w:rsid w:val="006A17C6"/>
    <w:pPr>
      <w:spacing w:after="0" w:line="240" w:lineRule="auto"/>
    </w:pPr>
    <w:rPr>
      <w:rFonts w:ascii="Arial Narrow" w:eastAsia="Times New Roman" w:hAnsi="Arial Narrow" w:cs="Times New Roman"/>
      <w:caps/>
      <w:color w:val="CF346C"/>
      <w:sz w:val="60"/>
      <w:szCs w:val="60"/>
      <w:lang w:eastAsia="de-DE"/>
    </w:rPr>
  </w:style>
  <w:style w:type="paragraph" w:customStyle="1" w:styleId="02Subline20pt-Aushang">
    <w:name w:val="02 Subline 20 pt - Aushang"/>
    <w:rsid w:val="006A17C6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40"/>
      <w:szCs w:val="40"/>
      <w:lang w:eastAsia="de-DE"/>
    </w:rPr>
  </w:style>
  <w:style w:type="paragraph" w:customStyle="1" w:styleId="03berschrift125pt-Aushang">
    <w:name w:val="03 Überschrift 12.5 pt - Aushang"/>
    <w:link w:val="03berschrift125pt-AushangZchn"/>
    <w:rsid w:val="006A17C6"/>
    <w:pPr>
      <w:tabs>
        <w:tab w:val="left" w:pos="284"/>
        <w:tab w:val="left" w:pos="567"/>
        <w:tab w:val="left" w:pos="851"/>
      </w:tabs>
      <w:spacing w:after="0" w:line="298" w:lineRule="auto"/>
      <w:outlineLvl w:val="0"/>
    </w:pPr>
    <w:rPr>
      <w:rFonts w:ascii="Arial Narrow" w:eastAsia="Times New Roman" w:hAnsi="Arial Narrow" w:cs="Times New Roman"/>
      <w:b/>
      <w:sz w:val="25"/>
      <w:szCs w:val="25"/>
      <w:lang w:eastAsia="de-DE"/>
    </w:rPr>
  </w:style>
  <w:style w:type="character" w:customStyle="1" w:styleId="03berschrift125pt-AushangZchn">
    <w:name w:val="03 Überschrift 12.5 pt - Aushang Zchn"/>
    <w:basedOn w:val="Absatz-Standardschriftart"/>
    <w:link w:val="03berschrift125pt-Aushang"/>
    <w:rsid w:val="006A17C6"/>
    <w:rPr>
      <w:rFonts w:ascii="Arial Narrow" w:eastAsia="Times New Roman" w:hAnsi="Arial Narrow" w:cs="Times New Roman"/>
      <w:b/>
      <w:sz w:val="25"/>
      <w:szCs w:val="25"/>
      <w:lang w:eastAsia="de-DE"/>
    </w:rPr>
  </w:style>
  <w:style w:type="paragraph" w:customStyle="1" w:styleId="04Flietext125pt-Aushang">
    <w:name w:val="04 Fließtext 12.5 pt - Aushang"/>
    <w:link w:val="04Flietext125pt-AushangZchn"/>
    <w:rsid w:val="006A17C6"/>
    <w:pPr>
      <w:widowControl w:val="0"/>
      <w:tabs>
        <w:tab w:val="left" w:pos="284"/>
        <w:tab w:val="left" w:pos="567"/>
        <w:tab w:val="left" w:pos="851"/>
      </w:tabs>
      <w:spacing w:after="0" w:line="298" w:lineRule="auto"/>
    </w:pPr>
    <w:rPr>
      <w:rFonts w:ascii="Arial Narrow" w:eastAsia="Times New Roman" w:hAnsi="Arial Narrow" w:cs="Times New Roman"/>
      <w:sz w:val="25"/>
      <w:szCs w:val="25"/>
      <w:lang w:eastAsia="de-DE"/>
    </w:rPr>
  </w:style>
  <w:style w:type="character" w:customStyle="1" w:styleId="04Flietext125pt-AushangZchn">
    <w:name w:val="04 Fließtext 12.5 pt - Aushang Zchn"/>
    <w:basedOn w:val="Absatz-Standardschriftart"/>
    <w:link w:val="04Flietext125pt-Aushang"/>
    <w:rsid w:val="006A17C6"/>
    <w:rPr>
      <w:rFonts w:ascii="Arial Narrow" w:eastAsia="Times New Roman" w:hAnsi="Arial Narrow" w:cs="Times New Roman"/>
      <w:sz w:val="25"/>
      <w:szCs w:val="25"/>
      <w:lang w:eastAsia="de-DE"/>
    </w:rPr>
  </w:style>
  <w:style w:type="table" w:customStyle="1" w:styleId="16BildrahmenmitLinie">
    <w:name w:val="16 Bildrahmen mit Linie"/>
    <w:basedOn w:val="NormaleTabelle"/>
    <w:rsid w:val="006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2" w:space="0" w:color="6F6F6F"/>
        <w:left w:val="single" w:sz="2" w:space="0" w:color="6F6F6F"/>
        <w:bottom w:val="single" w:sz="2" w:space="0" w:color="6F6F6F"/>
        <w:right w:val="single" w:sz="2" w:space="0" w:color="6F6F6F"/>
      </w:tblBorders>
      <w:tblCellMar>
        <w:left w:w="0" w:type="dxa"/>
        <w:right w:w="0" w:type="dxa"/>
      </w:tblCellMar>
    </w:tblPr>
  </w:style>
  <w:style w:type="paragraph" w:customStyle="1" w:styleId="03berschrift14ptAushang">
    <w:name w:val="03 Überschrift 14 pt  Aushang"/>
    <w:next w:val="04Flietext14ptAushang"/>
    <w:link w:val="03berschrift14ptAushangZchnZchn"/>
    <w:rsid w:val="006A17C6"/>
    <w:pPr>
      <w:spacing w:after="0" w:line="240" w:lineRule="auto"/>
    </w:pPr>
    <w:rPr>
      <w:rFonts w:ascii="Arial Narrow" w:eastAsia="Times New Roman" w:hAnsi="Arial Narrow" w:cs="Times New Roman"/>
      <w:b/>
      <w:sz w:val="28"/>
      <w:lang w:eastAsia="de-DE"/>
    </w:rPr>
  </w:style>
  <w:style w:type="character" w:customStyle="1" w:styleId="03berschrift14ptAushangZchnZchn">
    <w:name w:val="03 Überschrift 14 pt  Aushang Zchn Zchn"/>
    <w:basedOn w:val="Absatz-Standardschriftart"/>
    <w:link w:val="03berschrift14ptAushang"/>
    <w:rsid w:val="006A17C6"/>
    <w:rPr>
      <w:rFonts w:ascii="Arial Narrow" w:eastAsia="Times New Roman" w:hAnsi="Arial Narrow" w:cs="Times New Roman"/>
      <w:b/>
      <w:sz w:val="28"/>
      <w:lang w:eastAsia="de-DE"/>
    </w:rPr>
  </w:style>
  <w:style w:type="character" w:styleId="Seitenzahl">
    <w:name w:val="page number"/>
    <w:basedOn w:val="Absatz-Standardschriftart"/>
    <w:rsid w:val="006A17C6"/>
  </w:style>
  <w:style w:type="paragraph" w:styleId="NurText">
    <w:name w:val="Plain Text"/>
    <w:basedOn w:val="Standard"/>
    <w:link w:val="NurTextZchn"/>
    <w:rsid w:val="006A17C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6A17C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6A17C6"/>
    <w:pPr>
      <w:tabs>
        <w:tab w:val="left" w:pos="567"/>
      </w:tabs>
      <w:spacing w:after="0" w:line="240" w:lineRule="auto"/>
      <w:jc w:val="center"/>
    </w:pPr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A17C6"/>
    <w:rPr>
      <w:rFonts w:ascii="Arial" w:eastAsia="Times New Roman" w:hAnsi="Arial" w:cs="Arial"/>
      <w:b/>
      <w:bCs/>
      <w:spacing w:val="-2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6A17C6"/>
    <w:pPr>
      <w:spacing w:after="0" w:line="240" w:lineRule="auto"/>
      <w:ind w:left="567"/>
    </w:pPr>
    <w:rPr>
      <w:rFonts w:ascii="Arial" w:eastAsia="Times New Roman" w:hAnsi="Arial" w:cs="Arial"/>
      <w:spacing w:val="-2"/>
      <w:sz w:val="20"/>
      <w:szCs w:val="20"/>
      <w:lang w:eastAsia="de-DE"/>
    </w:rPr>
  </w:style>
  <w:style w:type="paragraph" w:customStyle="1" w:styleId="Textkrper-Einzug21">
    <w:name w:val="Textkörper-Einzug 21"/>
    <w:basedOn w:val="Standard"/>
    <w:rsid w:val="006A17C6"/>
    <w:pPr>
      <w:tabs>
        <w:tab w:val="left" w:pos="567"/>
      </w:tabs>
      <w:spacing w:after="0" w:line="240" w:lineRule="auto"/>
      <w:ind w:left="567" w:hanging="567"/>
    </w:pPr>
    <w:rPr>
      <w:rFonts w:ascii="Arial" w:eastAsia="Times New Roman" w:hAnsi="Arial" w:cs="Arial"/>
      <w:spacing w:val="-2"/>
      <w:lang w:eastAsia="de-DE"/>
    </w:rPr>
  </w:style>
  <w:style w:type="paragraph" w:styleId="Sprechblasentext">
    <w:name w:val="Balloon Text"/>
    <w:basedOn w:val="Standard"/>
    <w:link w:val="SprechblasentextZchn"/>
    <w:rsid w:val="006A17C6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6A17C6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Absatzlinksbndig">
    <w:name w:val="* Absatz linksbündig"/>
    <w:basedOn w:val="Standard"/>
    <w:uiPriority w:val="99"/>
    <w:rsid w:val="006A17C6"/>
    <w:pPr>
      <w:autoSpaceDE w:val="0"/>
      <w:autoSpaceDN w:val="0"/>
      <w:spacing w:after="0" w:line="240" w:lineRule="atLeast"/>
    </w:pPr>
    <w:rPr>
      <w:rFonts w:ascii="Courier New" w:hAnsi="Courier New" w:cs="Courier New"/>
      <w:sz w:val="24"/>
      <w:szCs w:val="24"/>
      <w:lang w:eastAsia="de-DE"/>
    </w:rPr>
  </w:style>
  <w:style w:type="paragraph" w:customStyle="1" w:styleId="Default">
    <w:name w:val="Default"/>
    <w:rsid w:val="006A17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6A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nhideWhenUsed/>
    <w:qFormat/>
    <w:rsid w:val="006A17C6"/>
    <w:pPr>
      <w:spacing w:after="200" w:line="240" w:lineRule="auto"/>
    </w:pPr>
    <w:rPr>
      <w:rFonts w:ascii="Arial Narrow" w:eastAsia="Times New Roman" w:hAnsi="Arial Narrow" w:cs="Times New Roman"/>
      <w:i/>
      <w:iCs/>
      <w:color w:val="44546A" w:themeColor="text2"/>
      <w:sz w:val="18"/>
      <w:szCs w:val="18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6A17C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A17C6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6A17C6"/>
    <w:rPr>
      <w:rFonts w:ascii="Arial Narrow" w:eastAsia="Times New Roman" w:hAnsi="Arial Narrow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A17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A17C6"/>
    <w:rPr>
      <w:rFonts w:ascii="Arial Narrow" w:eastAsia="Times New Roman" w:hAnsi="Arial Narrow" w:cs="Times New Roman"/>
      <w:b/>
      <w:bCs/>
      <w:sz w:val="20"/>
      <w:szCs w:val="20"/>
      <w:lang w:eastAsia="de-DE"/>
    </w:rPr>
  </w:style>
  <w:style w:type="paragraph" w:customStyle="1" w:styleId="AdressHexatronic">
    <w:name w:val="Adress Hexatronic"/>
    <w:basedOn w:val="Funotentext"/>
    <w:link w:val="AdressHexatronicChar"/>
    <w:rsid w:val="0083732D"/>
    <w:pPr>
      <w:ind w:left="-284" w:right="-330"/>
      <w:jc w:val="center"/>
    </w:pPr>
    <w:rPr>
      <w:rFonts w:eastAsia="Times New Roman" w:cstheme="minorHAnsi"/>
      <w:noProof/>
      <w:sz w:val="16"/>
      <w:lang w:val="en-GB" w:eastAsia="de-DE"/>
    </w:rPr>
  </w:style>
  <w:style w:type="character" w:customStyle="1" w:styleId="AdressHexatronicChar">
    <w:name w:val="Adress Hexatronic Char"/>
    <w:basedOn w:val="Absatz-Standardschriftart"/>
    <w:link w:val="AdressHexatronic"/>
    <w:rsid w:val="0083732D"/>
    <w:rPr>
      <w:rFonts w:eastAsia="Times New Roman" w:cstheme="minorHAnsi"/>
      <w:noProof/>
      <w:sz w:val="16"/>
      <w:szCs w:val="20"/>
      <w:lang w:val="en-GB" w:eastAsia="de-DE"/>
    </w:rPr>
  </w:style>
  <w:style w:type="paragraph" w:customStyle="1" w:styleId="Adress">
    <w:name w:val="Adress"/>
    <w:basedOn w:val="Standard"/>
    <w:link w:val="AdressChar"/>
    <w:rsid w:val="0083732D"/>
    <w:pPr>
      <w:spacing w:after="0" w:line="240" w:lineRule="auto"/>
      <w:jc w:val="center"/>
    </w:pPr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character" w:customStyle="1" w:styleId="AdressChar">
    <w:name w:val="Adress Char"/>
    <w:basedOn w:val="AdressHexatronicChar"/>
    <w:link w:val="Adress"/>
    <w:rsid w:val="0083732D"/>
    <w:rPr>
      <w:rFonts w:ascii="Arial Narrow" w:eastAsia="Times New Roman" w:hAnsi="Arial Narrow" w:cs="Times New Roman"/>
      <w:noProof/>
      <w:sz w:val="20"/>
      <w:szCs w:val="18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3732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732D"/>
    <w:rPr>
      <w:sz w:val="20"/>
      <w:szCs w:val="20"/>
    </w:rPr>
  </w:style>
  <w:style w:type="paragraph" w:styleId="berarbeitung">
    <w:name w:val="Revision"/>
    <w:hidden/>
    <w:uiPriority w:val="99"/>
    <w:semiHidden/>
    <w:rsid w:val="00837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Ste\Desktop\Blanko%20Wor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EF1B9D80B02498CCD5B210E57E890" ma:contentTypeVersion="8" ma:contentTypeDescription="Ein neues Dokument erstellen." ma:contentTypeScope="" ma:versionID="c1fca8a7de164635011bbc0759cefc3f">
  <xsd:schema xmlns:xsd="http://www.w3.org/2001/XMLSchema" xmlns:xs="http://www.w3.org/2001/XMLSchema" xmlns:p="http://schemas.microsoft.com/office/2006/metadata/properties" xmlns:ns2="1cce3cbe-b82c-4355-96c0-82b621d03d5b" targetNamespace="http://schemas.microsoft.com/office/2006/metadata/properties" ma:root="true" ma:fieldsID="8d99e03d23bcd0430ad22d5cf8c6d34b" ns2:_="">
    <xsd:import namespace="1cce3cbe-b82c-4355-96c0-82b621d0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e3cbe-b82c-4355-96c0-82b621d0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50FC3-D73B-4951-86F3-D24993EAB48C}"/>
</file>

<file path=customXml/itemProps2.xml><?xml version="1.0" encoding="utf-8"?>
<ds:datastoreItem xmlns:ds="http://schemas.openxmlformats.org/officeDocument/2006/customXml" ds:itemID="{EBCB1C22-D4DB-4741-BF31-F716321DD2CB}">
  <ds:schemaRefs>
    <ds:schemaRef ds:uri="http://schemas.microsoft.com/office/2006/metadata/properties"/>
    <ds:schemaRef ds:uri="http://schemas.microsoft.com/office/infopath/2007/PartnerControls"/>
    <ds:schemaRef ds:uri="7df75660-a9da-46f1-a274-a886e9d68bc0"/>
    <ds:schemaRef ds:uri="a2e14715-f100-4b6e-9bf7-d463ea4b204f"/>
  </ds:schemaRefs>
</ds:datastoreItem>
</file>

<file path=customXml/itemProps3.xml><?xml version="1.0" encoding="utf-8"?>
<ds:datastoreItem xmlns:ds="http://schemas.openxmlformats.org/officeDocument/2006/customXml" ds:itemID="{3E6CF8F1-E518-480B-BB0F-8EAFAE8B72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65905F-9CBB-44C8-9227-AF8AA107DD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C:\Users\WagnSte\Desktop\Blanko Word.dotx</Template>
  <TotalTime>0</TotalTime>
  <Pages>3</Pages>
  <Words>608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/ empy template</vt:lpstr>
      <vt:lpstr/>
    </vt:vector>
  </TitlesOfParts>
  <Company>REHAU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/ empy template</dc:title>
  <dc:subject/>
  <dc:creator>Stefanie Wagner, nbg 381, BS-WT-CEE-KAM</dc:creator>
  <cp:keywords/>
  <dc:description/>
  <cp:lastModifiedBy>Melina Rieger</cp:lastModifiedBy>
  <cp:revision>31</cp:revision>
  <cp:lastPrinted>2019-10-01T07:52:00Z</cp:lastPrinted>
  <dcterms:created xsi:type="dcterms:W3CDTF">2023-09-04T13:58:00Z</dcterms:created>
  <dcterms:modified xsi:type="dcterms:W3CDTF">2024-03-08T11:46:00Z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0x010100753EF1B9D80B02498CCD5B210E57E890</vt:lpwstr>
  </property>
  <property fmtid="{D5CDD505-2E9C-101B-9397-08002B2CF9AE}" pid="3" name="MediaServiceImageTags">
    <vt:lpwstr/>
  </property>
</Properties>
</file>