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0938" w14:textId="13990189" w:rsidR="00367DC6" w:rsidRPr="00AB4532" w:rsidRDefault="00D11F36" w:rsidP="003406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  <w:sectPr w:rsidR="00367DC6" w:rsidRPr="00AB4532" w:rsidSect="00A62061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 w:rsidRPr="00BD3774">
        <w:rPr>
          <w:rFonts w:ascii="Arial Narrow" w:eastAsia="Calibri" w:hAnsi="Arial Narrow" w:cs="Arial"/>
          <w:noProof/>
          <w:sz w:val="25"/>
          <w:szCs w:val="25"/>
          <w:lang w:val="sv-SE"/>
        </w:rPr>
        <w:drawing>
          <wp:anchor distT="0" distB="0" distL="114300" distR="114300" simplePos="0" relativeHeight="251673601" behindDoc="1" locked="0" layoutInCell="1" allowOverlap="1" wp14:anchorId="42590E04" wp14:editId="2FB646C1">
            <wp:simplePos x="0" y="0"/>
            <wp:positionH relativeFrom="column">
              <wp:posOffset>-749935</wp:posOffset>
            </wp:positionH>
            <wp:positionV relativeFrom="paragraph">
              <wp:posOffset>1614805</wp:posOffset>
            </wp:positionV>
            <wp:extent cx="7408545" cy="5534025"/>
            <wp:effectExtent l="0" t="0" r="1905" b="9525"/>
            <wp:wrapTight wrapText="bothSides">
              <wp:wrapPolygon edited="0">
                <wp:start x="0" y="0"/>
                <wp:lineTo x="0" y="21563"/>
                <wp:lineTo x="21550" y="21563"/>
                <wp:lineTo x="21550" y="0"/>
                <wp:lineTo x="0" y="0"/>
              </wp:wrapPolygon>
            </wp:wrapTight>
            <wp:docPr id="1" name="Bild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69" t="17052" r="11191" b="17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545" cy="553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9A5" w:rsidRPr="00AB453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7272AF2" wp14:editId="6A84560F">
                <wp:simplePos x="0" y="0"/>
                <wp:positionH relativeFrom="column">
                  <wp:posOffset>3253105</wp:posOffset>
                </wp:positionH>
                <wp:positionV relativeFrom="paragraph">
                  <wp:posOffset>-414020</wp:posOffset>
                </wp:positionV>
                <wp:extent cx="2870200" cy="1412875"/>
                <wp:effectExtent l="0" t="0" r="0" b="0"/>
                <wp:wrapNone/>
                <wp:docPr id="2121406029" name="Textfeld 2121406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0C819" w14:textId="50FA227F" w:rsidR="0083732D" w:rsidRPr="00E97E35" w:rsidRDefault="0083732D" w:rsidP="0083732D">
                            <w:pPr>
                              <w:spacing w:after="0" w:line="360" w:lineRule="auto"/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  <w:t>Ausschreibungstexte</w:t>
                            </w:r>
                          </w:p>
                          <w:p w14:paraId="5B394005" w14:textId="04EECFB1" w:rsidR="0083732D" w:rsidRPr="00E97E35" w:rsidRDefault="00AB4532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Hexatronic</w:t>
                            </w:r>
                            <w:proofErr w:type="spellEnd"/>
                          </w:p>
                          <w:p w14:paraId="3A2C275F" w14:textId="3C19BC2C" w:rsidR="003E073B" w:rsidRDefault="00AB4532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PE Kabelschutzrohr C2</w:t>
                            </w:r>
                          </w:p>
                          <w:p w14:paraId="1D1343F6" w14:textId="6BEE54A6" w:rsidR="006169A5" w:rsidRPr="00E97E35" w:rsidRDefault="00AB4532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Abmessung d</w:t>
                            </w:r>
                            <w:r w:rsidR="00376ED8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32</w:t>
                            </w: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- d</w:t>
                            </w:r>
                            <w:r w:rsidR="00376ED8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72AF2" id="_x0000_t202" coordsize="21600,21600" o:spt="202" path="m,l,21600r21600,l21600,xe">
                <v:stroke joinstyle="miter"/>
                <v:path gradientshapeok="t" o:connecttype="rect"/>
              </v:shapetype>
              <v:shape id="Textfeld 2121406029" o:spid="_x0000_s1026" type="#_x0000_t202" style="position:absolute;left:0;text-align:left;margin-left:256.15pt;margin-top:-32.6pt;width:226pt;height:111.2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" filled="f" stroked="f" strokeweight=".5pt">
                <v:textbox>
                  <w:txbxContent>
                    <w:p w14:paraId="27F0C819" w14:textId="50FA227F" w:rsidR="0083732D" w:rsidRPr="00E97E35" w:rsidRDefault="0083732D" w:rsidP="0083732D">
                      <w:pPr>
                        <w:spacing w:after="0" w:line="360" w:lineRule="auto"/>
                        <w:rPr>
                          <w:rFonts w:ascii="Söhne" w:hAnsi="Söhne" w:cs="Arial"/>
                          <w:color w:val="FFFFFF" w:themeColor="background1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</w:rPr>
                        <w:t>Ausschreibungstexte</w:t>
                      </w:r>
                    </w:p>
                    <w:p w14:paraId="5B394005" w14:textId="04EECFB1" w:rsidR="0083732D" w:rsidRPr="00E97E35" w:rsidRDefault="00AB4532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Hexatronic</w:t>
                      </w:r>
                    </w:p>
                    <w:p w14:paraId="3A2C275F" w14:textId="3C19BC2C" w:rsidR="003E073B" w:rsidRDefault="00AB4532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PE Kabelschutzrohr C2</w:t>
                      </w:r>
                    </w:p>
                    <w:p w14:paraId="1D1343F6" w14:textId="6BEE54A6" w:rsidR="006169A5" w:rsidRPr="00E97E35" w:rsidRDefault="00AB4532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Abmessung d</w:t>
                      </w:r>
                      <w:r w:rsidR="00376ED8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32</w:t>
                      </w: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 - d</w:t>
                      </w:r>
                      <w:r w:rsidR="00376ED8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 w:rsidR="0083732D" w:rsidRPr="00AB453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67360AB7" wp14:editId="6FDC9E03">
                <wp:simplePos x="0" y="0"/>
                <wp:positionH relativeFrom="column">
                  <wp:posOffset>-897890</wp:posOffset>
                </wp:positionH>
                <wp:positionV relativeFrom="paragraph">
                  <wp:posOffset>-890179</wp:posOffset>
                </wp:positionV>
                <wp:extent cx="152400" cy="10709564"/>
                <wp:effectExtent l="0" t="0" r="0" b="0"/>
                <wp:wrapNone/>
                <wp:docPr id="28449292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  <a:solidFill>
                          <a:srgbClr val="4D8C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DA4A0" id="Rechteck 3" o:spid="_x0000_s1026" style="position:absolute;margin-left:-70.7pt;margin-top:-70.1pt;width:12pt;height:843.25pt;z-index:251666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" fillcolor="#4d8cfe" stroked="f" strokeweight="1pt"/>
            </w:pict>
          </mc:Fallback>
        </mc:AlternateContent>
      </w:r>
      <w:r w:rsidR="0083732D" w:rsidRPr="00AB453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4645FB76" wp14:editId="05CCB8AF">
                <wp:simplePos x="0" y="0"/>
                <wp:positionH relativeFrom="column">
                  <wp:posOffset>-1259024</wp:posOffset>
                </wp:positionH>
                <wp:positionV relativeFrom="paragraph">
                  <wp:posOffset>-850809</wp:posOffset>
                </wp:positionV>
                <wp:extent cx="152400" cy="10709564"/>
                <wp:effectExtent l="0" t="0" r="12700" b="9525"/>
                <wp:wrapNone/>
                <wp:docPr id="148998589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4AB30" id="Rechteck 3" o:spid="_x0000_s1026" style="position:absolute;margin-left:-99.15pt;margin-top:-67pt;width:12pt;height:843.25pt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" fillcolor="#5b9bd5 [3204]" strokecolor="#1f4d78 [1604]" strokeweight="1pt"/>
            </w:pict>
          </mc:Fallback>
        </mc:AlternateContent>
      </w:r>
      <w:r w:rsidR="0083732D" w:rsidRPr="00AB4532"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62337" behindDoc="0" locked="0" layoutInCell="1" allowOverlap="1" wp14:anchorId="1D84F346" wp14:editId="2815B2CA">
            <wp:simplePos x="0" y="0"/>
            <wp:positionH relativeFrom="column">
              <wp:posOffset>-1257300</wp:posOffset>
            </wp:positionH>
            <wp:positionV relativeFrom="paragraph">
              <wp:posOffset>-847090</wp:posOffset>
            </wp:positionV>
            <wp:extent cx="4072890" cy="1696720"/>
            <wp:effectExtent l="0" t="0" r="0" b="0"/>
            <wp:wrapNone/>
            <wp:docPr id="410967148" name="Grafik 2" descr="Ein Bild, das Schwarz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67148" name="Grafik 2" descr="Ein Bild, das Schwarz, Schrift, Screenshot, Grafiken enthält.&#10;&#10;Automatisch generierte Beschreibu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5" t="34153" r="22779" b="30263"/>
                    <a:stretch/>
                  </pic:blipFill>
                  <pic:spPr bwMode="auto">
                    <a:xfrm>
                      <a:off x="0" y="0"/>
                      <a:ext cx="4072890" cy="169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32D" w:rsidRPr="00AB4532">
        <w:rPr>
          <w:rFonts w:ascii="Arial" w:hAnsi="Arial" w:cs="Arial"/>
          <w:b/>
          <w:noProof/>
          <w:color w:val="343433"/>
          <w:sz w:val="20"/>
        </w:rPr>
        <mc:AlternateContent>
          <mc:Choice Requires="wps">
            <w:drawing>
              <wp:anchor distT="0" distB="0" distL="114300" distR="114300" simplePos="0" relativeHeight="251661313" behindDoc="1" locked="0" layoutInCell="1" allowOverlap="1" wp14:anchorId="1ECD1D71" wp14:editId="4352C58D">
                <wp:simplePos x="0" y="0"/>
                <wp:positionH relativeFrom="column">
                  <wp:posOffset>-880745</wp:posOffset>
                </wp:positionH>
                <wp:positionV relativeFrom="paragraph">
                  <wp:posOffset>-946785</wp:posOffset>
                </wp:positionV>
                <wp:extent cx="7547610" cy="2560320"/>
                <wp:effectExtent l="0" t="0" r="0" b="5080"/>
                <wp:wrapNone/>
                <wp:docPr id="60052336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560320"/>
                        </a:xfrm>
                        <a:prstGeom prst="rect">
                          <a:avLst/>
                        </a:prstGeom>
                        <a:solidFill>
                          <a:srgbClr val="3434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81ACF" id="Rechteck 1" o:spid="_x0000_s1026" style="position:absolute;margin-left:-69.35pt;margin-top:-74.55pt;width:594.3pt;height:201.6pt;z-index:-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" fillcolor="#343433" stroked="f" strokeweight="1pt"/>
            </w:pict>
          </mc:Fallback>
        </mc:AlternateContent>
      </w:r>
    </w:p>
    <w:p w14:paraId="76AA5F97" w14:textId="3858D296" w:rsidR="006169A5" w:rsidRPr="00AB4532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B4532">
        <w:rPr>
          <w:rFonts w:ascii="Arial" w:hAnsi="Arial" w:cs="Arial"/>
          <w:b/>
          <w:sz w:val="28"/>
          <w:szCs w:val="28"/>
        </w:rPr>
        <w:lastRenderedPageBreak/>
        <w:t>1.</w:t>
      </w:r>
      <w:r w:rsidRPr="00AB4532">
        <w:rPr>
          <w:rFonts w:ascii="Arial" w:hAnsi="Arial" w:cs="Arial"/>
          <w:b/>
          <w:sz w:val="28"/>
          <w:szCs w:val="28"/>
        </w:rPr>
        <w:tab/>
      </w:r>
      <w:r w:rsidR="00376ED8" w:rsidRPr="00376ED8">
        <w:rPr>
          <w:rFonts w:ascii="Arial" w:hAnsi="Arial" w:cs="Arial"/>
          <w:b/>
          <w:sz w:val="28"/>
          <w:szCs w:val="28"/>
        </w:rPr>
        <w:t>Lieferung und Verlegung PE-Kabelrohre mit RTR-</w:t>
      </w:r>
      <w:proofErr w:type="spellStart"/>
      <w:r w:rsidR="00376ED8" w:rsidRPr="00376ED8">
        <w:rPr>
          <w:rFonts w:ascii="Arial" w:hAnsi="Arial" w:cs="Arial"/>
          <w:b/>
          <w:sz w:val="28"/>
          <w:szCs w:val="28"/>
        </w:rPr>
        <w:t>Innenriefung</w:t>
      </w:r>
      <w:proofErr w:type="spellEnd"/>
    </w:p>
    <w:p w14:paraId="01221D52" w14:textId="77777777" w:rsidR="006169A5" w:rsidRPr="00AB4532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A4565B4" w14:textId="77777777" w:rsidR="00376ED8" w:rsidRP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ED8">
        <w:rPr>
          <w:rFonts w:ascii="Arial" w:hAnsi="Arial" w:cs="Arial"/>
          <w:sz w:val="20"/>
          <w:szCs w:val="20"/>
        </w:rPr>
        <w:t xml:space="preserve">Kabelrohre aus PE-HD nach DIN 16874, geeignet zur Verlegung im Hochdruckspül- und </w:t>
      </w:r>
      <w:proofErr w:type="spellStart"/>
      <w:r w:rsidRPr="00376ED8">
        <w:rPr>
          <w:rFonts w:ascii="Arial" w:hAnsi="Arial" w:cs="Arial"/>
          <w:sz w:val="20"/>
          <w:szCs w:val="20"/>
        </w:rPr>
        <w:t>Einpflügverfahren</w:t>
      </w:r>
      <w:proofErr w:type="spellEnd"/>
      <w:r w:rsidRPr="00376ED8">
        <w:rPr>
          <w:rFonts w:ascii="Arial" w:hAnsi="Arial" w:cs="Arial"/>
          <w:sz w:val="20"/>
          <w:szCs w:val="20"/>
        </w:rPr>
        <w:t xml:space="preserve"> sowie zur Verlegung im offenen Graben, Einblasen und Einziehen von LWL-Kabeln; Maße nach DIN 16874, Druckbeständigkeit nach DIN 16874; Farbe schwarz RAL9005, an der Innenfläche längs verlaufende RTR-</w:t>
      </w:r>
      <w:proofErr w:type="spellStart"/>
      <w:r w:rsidRPr="00376ED8">
        <w:rPr>
          <w:rFonts w:ascii="Arial" w:hAnsi="Arial" w:cs="Arial"/>
          <w:sz w:val="20"/>
          <w:szCs w:val="20"/>
        </w:rPr>
        <w:t>Innenriefung</w:t>
      </w:r>
      <w:proofErr w:type="spellEnd"/>
      <w:r w:rsidRPr="00376ED8">
        <w:rPr>
          <w:rFonts w:ascii="Arial" w:hAnsi="Arial" w:cs="Arial"/>
          <w:sz w:val="20"/>
          <w:szCs w:val="20"/>
        </w:rPr>
        <w:t xml:space="preserve">; </w:t>
      </w:r>
    </w:p>
    <w:p w14:paraId="535BA2A6" w14:textId="77777777" w:rsidR="00376ED8" w:rsidRP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D7BA8AC" w14:textId="77777777" w:rsidR="00376ED8" w:rsidRP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ED8">
        <w:rPr>
          <w:rFonts w:ascii="Arial" w:hAnsi="Arial" w:cs="Arial"/>
          <w:sz w:val="20"/>
          <w:szCs w:val="20"/>
        </w:rPr>
        <w:t xml:space="preserve">Signierung mit Heißprägung in Kontrastfarbe, min. 4 mm hoch: [Hersteller] Kabelrohr PE-HD [Abmessung] DIN 16874 [Ma.-Nr.] [Fertigungsdatum (6-stellig TTMMJJ)] [Meterzahl 4-stellig]. </w:t>
      </w:r>
    </w:p>
    <w:p w14:paraId="0C02BDAE" w14:textId="77777777" w:rsidR="00376ED8" w:rsidRP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03384F7" w14:textId="77777777" w:rsidR="00376ED8" w:rsidRP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ED8">
        <w:rPr>
          <w:rFonts w:ascii="Arial" w:hAnsi="Arial" w:cs="Arial"/>
          <w:sz w:val="20"/>
          <w:szCs w:val="20"/>
        </w:rPr>
        <w:t>Fabrikat: PE-Kabelrohr nach DIN 16874 mit RTR-</w:t>
      </w:r>
      <w:proofErr w:type="spellStart"/>
      <w:r w:rsidRPr="00376ED8">
        <w:rPr>
          <w:rFonts w:ascii="Arial" w:hAnsi="Arial" w:cs="Arial"/>
          <w:sz w:val="20"/>
          <w:szCs w:val="20"/>
        </w:rPr>
        <w:t>Innenriefung</w:t>
      </w:r>
      <w:proofErr w:type="spellEnd"/>
      <w:r w:rsidRPr="00376ED8">
        <w:rPr>
          <w:rFonts w:ascii="Arial" w:hAnsi="Arial" w:cs="Arial"/>
          <w:sz w:val="20"/>
          <w:szCs w:val="20"/>
        </w:rPr>
        <w:t xml:space="preserve"> von HEXATRONIC oder gleichwertig; </w:t>
      </w:r>
    </w:p>
    <w:p w14:paraId="3380DFE2" w14:textId="77777777" w:rsidR="00376ED8" w:rsidRP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219A702" w14:textId="77777777" w:rsidR="00376ED8" w:rsidRP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ED8">
        <w:rPr>
          <w:rFonts w:ascii="Arial" w:hAnsi="Arial" w:cs="Arial"/>
          <w:sz w:val="20"/>
          <w:szCs w:val="20"/>
        </w:rPr>
        <w:t xml:space="preserve">Standard-Rohre für die Erdverlegung (Wanddickenreihe SDR 11): </w:t>
      </w:r>
    </w:p>
    <w:p w14:paraId="5D28E39F" w14:textId="77777777" w:rsidR="00376ED8" w:rsidRP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4B13A2F" w14:textId="57A9D45C" w:rsidR="00376ED8" w:rsidRP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76ED8">
        <w:rPr>
          <w:rFonts w:ascii="Arial" w:hAnsi="Arial" w:cs="Arial"/>
          <w:sz w:val="20"/>
          <w:szCs w:val="20"/>
        </w:rPr>
        <w:t xml:space="preserve">40 x 3,7 (29 Riefen) </w:t>
      </w:r>
    </w:p>
    <w:p w14:paraId="2D0D1C4D" w14:textId="2944B80C" w:rsidR="00376ED8" w:rsidRP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76ED8">
        <w:rPr>
          <w:rFonts w:ascii="Arial" w:hAnsi="Arial" w:cs="Arial"/>
          <w:sz w:val="20"/>
          <w:szCs w:val="20"/>
        </w:rPr>
        <w:t xml:space="preserve">50 x 4,6 (29 Riefen) </w:t>
      </w:r>
    </w:p>
    <w:p w14:paraId="7FDF70B1" w14:textId="4C556A0B" w:rsidR="00376ED8" w:rsidRP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76ED8">
        <w:rPr>
          <w:rFonts w:ascii="Arial" w:hAnsi="Arial" w:cs="Arial"/>
          <w:sz w:val="20"/>
          <w:szCs w:val="20"/>
        </w:rPr>
        <w:t xml:space="preserve">63 x 5,8 (36 Riefen) </w:t>
      </w:r>
    </w:p>
    <w:p w14:paraId="39F334B5" w14:textId="77777777" w:rsidR="00376ED8" w:rsidRP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239C7B7" w14:textId="77777777" w:rsidR="00376ED8" w:rsidRP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ED8">
        <w:rPr>
          <w:rFonts w:ascii="Arial" w:hAnsi="Arial" w:cs="Arial"/>
          <w:sz w:val="20"/>
          <w:szCs w:val="20"/>
        </w:rPr>
        <w:t xml:space="preserve">Lieferaufmachung: Trommel oder </w:t>
      </w:r>
      <w:proofErr w:type="spellStart"/>
      <w:r w:rsidRPr="00376ED8">
        <w:rPr>
          <w:rFonts w:ascii="Arial" w:hAnsi="Arial" w:cs="Arial"/>
          <w:sz w:val="20"/>
          <w:szCs w:val="20"/>
        </w:rPr>
        <w:t>Ringbund</w:t>
      </w:r>
      <w:proofErr w:type="spellEnd"/>
      <w:r w:rsidRPr="00376ED8">
        <w:rPr>
          <w:rFonts w:ascii="Arial" w:hAnsi="Arial" w:cs="Arial"/>
          <w:sz w:val="20"/>
          <w:szCs w:val="20"/>
        </w:rPr>
        <w:t xml:space="preserve">, Rohrenden mit Endkappen verschlossen; </w:t>
      </w:r>
    </w:p>
    <w:p w14:paraId="3DAF87A7" w14:textId="77777777" w:rsidR="00376ED8" w:rsidRP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528A361" w14:textId="11F3F926" w:rsidR="00B55434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76ED8">
        <w:rPr>
          <w:rFonts w:ascii="Arial" w:hAnsi="Arial" w:cs="Arial"/>
          <w:sz w:val="20"/>
          <w:szCs w:val="20"/>
        </w:rPr>
        <w:t xml:space="preserve">Verlegung fachgerecht entsprechend den einschlägigen </w:t>
      </w:r>
      <w:proofErr w:type="spellStart"/>
      <w:r w:rsidRPr="00376ED8">
        <w:rPr>
          <w:rFonts w:ascii="Arial" w:hAnsi="Arial" w:cs="Arial"/>
          <w:sz w:val="20"/>
          <w:szCs w:val="20"/>
        </w:rPr>
        <w:t>Verlegerichtlinien</w:t>
      </w:r>
      <w:proofErr w:type="spellEnd"/>
      <w:r w:rsidRPr="00376ED8">
        <w:rPr>
          <w:rFonts w:ascii="Arial" w:hAnsi="Arial" w:cs="Arial"/>
          <w:sz w:val="20"/>
          <w:szCs w:val="20"/>
        </w:rPr>
        <w:t xml:space="preserve"> (z.B. ZTV-</w:t>
      </w:r>
      <w:proofErr w:type="spellStart"/>
      <w:r w:rsidRPr="00376ED8">
        <w:rPr>
          <w:rFonts w:ascii="Arial" w:hAnsi="Arial" w:cs="Arial"/>
          <w:sz w:val="20"/>
          <w:szCs w:val="20"/>
        </w:rPr>
        <w:t>TKNetz</w:t>
      </w:r>
      <w:proofErr w:type="spellEnd"/>
      <w:r w:rsidRPr="00376ED8">
        <w:rPr>
          <w:rFonts w:ascii="Arial" w:hAnsi="Arial" w:cs="Arial"/>
          <w:sz w:val="20"/>
          <w:szCs w:val="20"/>
        </w:rPr>
        <w:t xml:space="preserve"> 10 und 12 der T-</w:t>
      </w:r>
      <w:proofErr w:type="spellStart"/>
      <w:r w:rsidRPr="00376ED8">
        <w:rPr>
          <w:rFonts w:ascii="Arial" w:hAnsi="Arial" w:cs="Arial"/>
          <w:sz w:val="20"/>
          <w:szCs w:val="20"/>
        </w:rPr>
        <w:t>Com</w:t>
      </w:r>
      <w:proofErr w:type="spellEnd"/>
      <w:r w:rsidRPr="00376ED8">
        <w:rPr>
          <w:rFonts w:ascii="Arial" w:hAnsi="Arial" w:cs="Arial"/>
          <w:sz w:val="20"/>
          <w:szCs w:val="20"/>
        </w:rPr>
        <w:t>, EN 1610) und Technischer Information des Herstellers.</w:t>
      </w:r>
    </w:p>
    <w:p w14:paraId="2A300554" w14:textId="77777777" w:rsid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087189B" w14:textId="03976ADF" w:rsidR="0077280B" w:rsidRPr="00AB4532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B4532">
        <w:rPr>
          <w:rFonts w:ascii="Arial" w:hAnsi="Arial" w:cs="Arial"/>
          <w:b/>
          <w:sz w:val="20"/>
          <w:szCs w:val="20"/>
        </w:rPr>
        <w:t xml:space="preserve">1.1 Lieferung: ............. m; </w:t>
      </w:r>
      <w:r w:rsidR="00104B96">
        <w:rPr>
          <w:rFonts w:ascii="Arial" w:hAnsi="Arial" w:cs="Arial"/>
          <w:b/>
          <w:sz w:val="20"/>
          <w:szCs w:val="20"/>
        </w:rPr>
        <w:tab/>
      </w:r>
      <w:r w:rsidRPr="00AB4532">
        <w:rPr>
          <w:rFonts w:ascii="Arial" w:hAnsi="Arial" w:cs="Arial"/>
          <w:b/>
          <w:sz w:val="20"/>
          <w:szCs w:val="20"/>
        </w:rPr>
        <w:t xml:space="preserve">Preis: .............. €/m; </w:t>
      </w:r>
      <w:r w:rsidR="00104B96">
        <w:rPr>
          <w:rFonts w:ascii="Arial" w:hAnsi="Arial" w:cs="Arial"/>
          <w:b/>
          <w:sz w:val="20"/>
          <w:szCs w:val="20"/>
        </w:rPr>
        <w:tab/>
      </w:r>
      <w:r w:rsidRPr="00AB4532">
        <w:rPr>
          <w:rFonts w:ascii="Arial" w:hAnsi="Arial" w:cs="Arial"/>
          <w:b/>
          <w:sz w:val="20"/>
          <w:szCs w:val="20"/>
        </w:rPr>
        <w:t>Gesamtpreis: ............ €</w:t>
      </w:r>
    </w:p>
    <w:p w14:paraId="39C7DE22" w14:textId="77777777" w:rsidR="0077280B" w:rsidRPr="00AB4532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5C92A79" w14:textId="62EBAACA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B4532">
        <w:rPr>
          <w:rFonts w:ascii="Arial" w:hAnsi="Arial" w:cs="Arial"/>
          <w:b/>
          <w:sz w:val="20"/>
          <w:szCs w:val="20"/>
        </w:rPr>
        <w:t>1.2</w:t>
      </w:r>
      <w:r w:rsidR="003406BE" w:rsidRPr="00AB4532">
        <w:rPr>
          <w:rFonts w:ascii="Arial" w:hAnsi="Arial" w:cs="Arial"/>
          <w:b/>
          <w:sz w:val="20"/>
          <w:szCs w:val="20"/>
        </w:rPr>
        <w:t xml:space="preserve"> </w:t>
      </w:r>
      <w:r w:rsidRPr="00AB4532">
        <w:rPr>
          <w:rFonts w:ascii="Arial" w:hAnsi="Arial" w:cs="Arial"/>
          <w:b/>
          <w:sz w:val="20"/>
          <w:szCs w:val="20"/>
        </w:rPr>
        <w:t xml:space="preserve">Verlegung: ............ m; </w:t>
      </w:r>
      <w:r w:rsidR="00104B96">
        <w:rPr>
          <w:rFonts w:ascii="Arial" w:hAnsi="Arial" w:cs="Arial"/>
          <w:b/>
          <w:sz w:val="20"/>
          <w:szCs w:val="20"/>
        </w:rPr>
        <w:tab/>
      </w:r>
      <w:r w:rsidRPr="00AB4532">
        <w:rPr>
          <w:rFonts w:ascii="Arial" w:hAnsi="Arial" w:cs="Arial"/>
          <w:b/>
          <w:sz w:val="20"/>
          <w:szCs w:val="20"/>
        </w:rPr>
        <w:t xml:space="preserve">Preis: ..............€/m; </w:t>
      </w:r>
      <w:r w:rsidR="00104B96">
        <w:rPr>
          <w:rFonts w:ascii="Arial" w:hAnsi="Arial" w:cs="Arial"/>
          <w:b/>
          <w:sz w:val="20"/>
          <w:szCs w:val="20"/>
        </w:rPr>
        <w:tab/>
      </w:r>
      <w:r w:rsidRPr="00AB4532">
        <w:rPr>
          <w:rFonts w:ascii="Arial" w:hAnsi="Arial" w:cs="Arial"/>
          <w:b/>
          <w:sz w:val="20"/>
          <w:szCs w:val="20"/>
        </w:rPr>
        <w:t>Gesamtpreis: ...</w:t>
      </w:r>
      <w:r w:rsidR="00B55434">
        <w:rPr>
          <w:rFonts w:ascii="Arial" w:hAnsi="Arial" w:cs="Arial"/>
          <w:b/>
          <w:sz w:val="20"/>
          <w:szCs w:val="20"/>
        </w:rPr>
        <w:t>.</w:t>
      </w:r>
      <w:r w:rsidRPr="00AB4532">
        <w:rPr>
          <w:rFonts w:ascii="Arial" w:hAnsi="Arial" w:cs="Arial"/>
          <w:b/>
          <w:sz w:val="20"/>
          <w:szCs w:val="20"/>
        </w:rPr>
        <w:t>......... €</w:t>
      </w:r>
    </w:p>
    <w:p w14:paraId="4A2FCD07" w14:textId="77777777" w:rsidR="004E06DD" w:rsidRDefault="004E06DD" w:rsidP="004E06DD">
      <w:pPr>
        <w:rPr>
          <w:rFonts w:ascii="Arial" w:hAnsi="Arial" w:cs="Arial"/>
          <w:b/>
          <w:sz w:val="28"/>
          <w:szCs w:val="28"/>
        </w:rPr>
      </w:pPr>
    </w:p>
    <w:p w14:paraId="7666E1AD" w14:textId="5E56FCDF" w:rsidR="00376ED8" w:rsidRDefault="00376ED8" w:rsidP="004E06D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 w:rsidRPr="00AB4532">
        <w:rPr>
          <w:rFonts w:ascii="Arial" w:hAnsi="Arial" w:cs="Arial"/>
          <w:b/>
          <w:sz w:val="28"/>
          <w:szCs w:val="28"/>
        </w:rPr>
        <w:tab/>
      </w:r>
      <w:r w:rsidRPr="00376ED8">
        <w:rPr>
          <w:rFonts w:ascii="Arial" w:hAnsi="Arial" w:cs="Arial"/>
          <w:b/>
          <w:sz w:val="28"/>
          <w:szCs w:val="28"/>
        </w:rPr>
        <w:t>Lieferung und Montage von Rohrverbindern</w:t>
      </w:r>
    </w:p>
    <w:p w14:paraId="52C10ACB" w14:textId="77777777" w:rsidR="00376ED8" w:rsidRP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76ED8">
        <w:rPr>
          <w:rFonts w:ascii="Arial" w:hAnsi="Arial" w:cs="Arial"/>
          <w:bCs/>
          <w:sz w:val="20"/>
          <w:szCs w:val="20"/>
        </w:rPr>
        <w:t xml:space="preserve">Steckverbinder für die zugfeste und druckdichte Verbindung von PE-Kabelrohren, schlanke Bauform, geeignet für das direkte Verlegen in den Graben, in Schutzrohre, für das Einpflügen und Einfräsen; aus POM, mit eingelegten Elastomer-Dichtringen ausgeführt; Zugfestigkeit min. 4.000 N für d = 40 / 5.500 N für d = 50 mm/ 8.300 N für d = 63 mm; einsetzbar bis zu einem Einblasdruck von 12 bar auch unter Biegung gem. DIN 8076-3/Abschn. 5.5, druckdicht bis min. 0,5 bar Außendruck; Verbindung lösbar. </w:t>
      </w:r>
    </w:p>
    <w:p w14:paraId="52C7F5D2" w14:textId="77777777" w:rsidR="00376ED8" w:rsidRP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C2E5E97" w14:textId="77777777" w:rsidR="00376ED8" w:rsidRP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76ED8">
        <w:rPr>
          <w:rFonts w:ascii="Arial" w:hAnsi="Arial" w:cs="Arial"/>
          <w:bCs/>
          <w:sz w:val="20"/>
          <w:szCs w:val="20"/>
        </w:rPr>
        <w:t xml:space="preserve">Fabrikat: Steckverbinder von HEXATRONIC oder gleichwertig. </w:t>
      </w:r>
    </w:p>
    <w:p w14:paraId="79EFB6DF" w14:textId="77777777" w:rsidR="00376ED8" w:rsidRP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C47780D" w14:textId="77777777" w:rsidR="00376ED8" w:rsidRP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76ED8">
        <w:rPr>
          <w:rFonts w:ascii="Arial" w:hAnsi="Arial" w:cs="Arial"/>
          <w:bCs/>
          <w:sz w:val="20"/>
          <w:szCs w:val="20"/>
        </w:rPr>
        <w:t xml:space="preserve">Abmessung: d = 32 mm </w:t>
      </w:r>
    </w:p>
    <w:p w14:paraId="085EEAEA" w14:textId="77777777" w:rsidR="00376ED8" w:rsidRP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76ED8">
        <w:rPr>
          <w:rFonts w:ascii="Arial" w:hAnsi="Arial" w:cs="Arial"/>
          <w:bCs/>
          <w:sz w:val="20"/>
          <w:szCs w:val="20"/>
        </w:rPr>
        <w:t xml:space="preserve">                     d = 40 mm </w:t>
      </w:r>
    </w:p>
    <w:p w14:paraId="504ED865" w14:textId="77777777" w:rsidR="00376ED8" w:rsidRP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76ED8">
        <w:rPr>
          <w:rFonts w:ascii="Arial" w:hAnsi="Arial" w:cs="Arial"/>
          <w:bCs/>
          <w:sz w:val="20"/>
          <w:szCs w:val="20"/>
        </w:rPr>
        <w:t xml:space="preserve">                     d = 50 mm </w:t>
      </w:r>
    </w:p>
    <w:p w14:paraId="09BC986E" w14:textId="77777777" w:rsid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76ED8">
        <w:rPr>
          <w:rFonts w:ascii="Arial" w:hAnsi="Arial" w:cs="Arial"/>
          <w:bCs/>
          <w:sz w:val="20"/>
          <w:szCs w:val="20"/>
        </w:rPr>
        <w:t xml:space="preserve">                     d = 63 mm </w:t>
      </w:r>
    </w:p>
    <w:p w14:paraId="658881B2" w14:textId="77777777" w:rsid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E1954FD" w14:textId="5510187E" w:rsid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76ED8">
        <w:rPr>
          <w:rFonts w:ascii="Arial" w:hAnsi="Arial" w:cs="Arial"/>
          <w:bCs/>
          <w:sz w:val="20"/>
          <w:szCs w:val="20"/>
        </w:rPr>
        <w:t xml:space="preserve">Montage fachgerecht entsprechend den </w:t>
      </w:r>
      <w:proofErr w:type="spellStart"/>
      <w:r w:rsidRPr="00376ED8">
        <w:rPr>
          <w:rFonts w:ascii="Arial" w:hAnsi="Arial" w:cs="Arial"/>
          <w:bCs/>
          <w:sz w:val="20"/>
          <w:szCs w:val="20"/>
        </w:rPr>
        <w:t>Verlegerichtlinien</w:t>
      </w:r>
      <w:proofErr w:type="spellEnd"/>
      <w:r w:rsidRPr="00376ED8">
        <w:rPr>
          <w:rFonts w:ascii="Arial" w:hAnsi="Arial" w:cs="Arial"/>
          <w:bCs/>
          <w:sz w:val="20"/>
          <w:szCs w:val="20"/>
        </w:rPr>
        <w:t xml:space="preserve"> und Technischer Information des Herstellers.</w:t>
      </w:r>
    </w:p>
    <w:p w14:paraId="2E656BD7" w14:textId="77777777" w:rsid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D6913D8" w14:textId="77777777" w:rsidR="00376ED8" w:rsidRP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76ED8">
        <w:rPr>
          <w:rFonts w:ascii="Arial" w:hAnsi="Arial" w:cs="Arial"/>
          <w:b/>
          <w:sz w:val="20"/>
          <w:szCs w:val="20"/>
        </w:rPr>
        <w:t>2.1</w:t>
      </w:r>
      <w:r w:rsidRPr="00376ED8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376ED8">
        <w:rPr>
          <w:rFonts w:ascii="Arial" w:hAnsi="Arial" w:cs="Arial"/>
          <w:b/>
          <w:sz w:val="20"/>
          <w:szCs w:val="20"/>
        </w:rPr>
        <w:t>Stck</w:t>
      </w:r>
      <w:proofErr w:type="spellEnd"/>
      <w:r w:rsidRPr="00376ED8">
        <w:rPr>
          <w:rFonts w:ascii="Arial" w:hAnsi="Arial" w:cs="Arial"/>
          <w:b/>
          <w:sz w:val="20"/>
          <w:szCs w:val="20"/>
        </w:rPr>
        <w:t>.;</w:t>
      </w:r>
      <w:r w:rsidRPr="00376ED8">
        <w:rPr>
          <w:rFonts w:ascii="Arial" w:hAnsi="Arial" w:cs="Arial"/>
          <w:b/>
          <w:sz w:val="20"/>
          <w:szCs w:val="20"/>
        </w:rPr>
        <w:tab/>
        <w:t>Preis: ............... €/</w:t>
      </w:r>
      <w:proofErr w:type="spellStart"/>
      <w:r w:rsidRPr="00376ED8">
        <w:rPr>
          <w:rFonts w:ascii="Arial" w:hAnsi="Arial" w:cs="Arial"/>
          <w:b/>
          <w:sz w:val="20"/>
          <w:szCs w:val="20"/>
        </w:rPr>
        <w:t>Stck</w:t>
      </w:r>
      <w:proofErr w:type="spellEnd"/>
      <w:r w:rsidRPr="00376ED8">
        <w:rPr>
          <w:rFonts w:ascii="Arial" w:hAnsi="Arial" w:cs="Arial"/>
          <w:b/>
          <w:sz w:val="20"/>
          <w:szCs w:val="20"/>
        </w:rPr>
        <w:t>.;</w:t>
      </w:r>
      <w:r w:rsidRPr="00376ED8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532B156B" w14:textId="77777777" w:rsidR="00376ED8" w:rsidRP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1883B8" w14:textId="36E17C71" w:rsidR="00376ED8" w:rsidRPr="00376ED8" w:rsidRDefault="00376ED8" w:rsidP="00376ED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76ED8">
        <w:rPr>
          <w:rFonts w:ascii="Arial" w:hAnsi="Arial" w:cs="Arial"/>
          <w:b/>
          <w:sz w:val="20"/>
          <w:szCs w:val="20"/>
        </w:rPr>
        <w:t>2.2</w:t>
      </w:r>
      <w:r w:rsidRPr="00376ED8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376ED8">
        <w:rPr>
          <w:rFonts w:ascii="Arial" w:hAnsi="Arial" w:cs="Arial"/>
          <w:b/>
          <w:sz w:val="20"/>
          <w:szCs w:val="20"/>
        </w:rPr>
        <w:t>Stck</w:t>
      </w:r>
      <w:proofErr w:type="spellEnd"/>
      <w:r w:rsidRPr="00376ED8">
        <w:rPr>
          <w:rFonts w:ascii="Arial" w:hAnsi="Arial" w:cs="Arial"/>
          <w:b/>
          <w:sz w:val="20"/>
          <w:szCs w:val="20"/>
        </w:rPr>
        <w:t>.;</w:t>
      </w:r>
      <w:r w:rsidRPr="00376ED8">
        <w:rPr>
          <w:rFonts w:ascii="Arial" w:hAnsi="Arial" w:cs="Arial"/>
          <w:b/>
          <w:sz w:val="20"/>
          <w:szCs w:val="20"/>
        </w:rPr>
        <w:tab/>
        <w:t>Preis: ............... €/</w:t>
      </w:r>
      <w:proofErr w:type="spellStart"/>
      <w:r w:rsidRPr="00376ED8">
        <w:rPr>
          <w:rFonts w:ascii="Arial" w:hAnsi="Arial" w:cs="Arial"/>
          <w:b/>
          <w:sz w:val="20"/>
          <w:szCs w:val="20"/>
        </w:rPr>
        <w:t>Stck</w:t>
      </w:r>
      <w:proofErr w:type="spellEnd"/>
      <w:r w:rsidRPr="00376ED8">
        <w:rPr>
          <w:rFonts w:ascii="Arial" w:hAnsi="Arial" w:cs="Arial"/>
          <w:b/>
          <w:sz w:val="20"/>
          <w:szCs w:val="20"/>
        </w:rPr>
        <w:t>.;</w:t>
      </w:r>
      <w:r w:rsidRPr="00376ED8">
        <w:rPr>
          <w:rFonts w:ascii="Arial" w:hAnsi="Arial" w:cs="Arial"/>
          <w:b/>
          <w:sz w:val="20"/>
          <w:szCs w:val="20"/>
        </w:rPr>
        <w:tab/>
        <w:t>Gesamtpreis: ............ €</w:t>
      </w:r>
    </w:p>
    <w:sectPr w:rsidR="00376ED8" w:rsidRPr="00376ED8" w:rsidSect="00A6206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851" w:bottom="1418" w:left="1418" w:header="709" w:footer="6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3E4A" w14:textId="77777777" w:rsidR="00805BC4" w:rsidRDefault="00805BC4" w:rsidP="00DC0984">
      <w:pPr>
        <w:spacing w:after="0" w:line="240" w:lineRule="auto"/>
      </w:pPr>
      <w:r>
        <w:separator/>
      </w:r>
    </w:p>
  </w:endnote>
  <w:endnote w:type="continuationSeparator" w:id="0">
    <w:p w14:paraId="6CA95356" w14:textId="77777777" w:rsidR="00805BC4" w:rsidRDefault="00805BC4" w:rsidP="00DC0984">
      <w:pPr>
        <w:spacing w:after="0" w:line="240" w:lineRule="auto"/>
      </w:pPr>
      <w:r>
        <w:continuationSeparator/>
      </w:r>
    </w:p>
  </w:endnote>
  <w:endnote w:type="continuationNotice" w:id="1">
    <w:p w14:paraId="0BC6C549" w14:textId="77777777" w:rsidR="00805BC4" w:rsidRDefault="00805B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öhne">
    <w:panose1 w:val="020B0503030202060203"/>
    <w:charset w:val="4D"/>
    <w:family w:val="swiss"/>
    <w:notTrueType/>
    <w:pitch w:val="variable"/>
    <w:sig w:usb0="00000007" w:usb1="1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EB27" w14:textId="76513334" w:rsidR="00F40918" w:rsidRPr="00E65737" w:rsidRDefault="00F40918">
    <w:pPr>
      <w:pStyle w:val="Fuzeile"/>
      <w:rPr>
        <w:rFonts w:ascii="Arial Narrow" w:hAnsi="Arial Narrow" w:cs="Arial"/>
        <w:sz w:val="18"/>
        <w:szCs w:val="18"/>
      </w:rPr>
    </w:pPr>
    <w:r w:rsidRPr="00E65737">
      <w:rPr>
        <w:rFonts w:ascii="Arial Narrow" w:hAnsi="Arial Narrow" w:cs="Arial"/>
        <w:bCs/>
        <w:sz w:val="18"/>
        <w:szCs w:val="16"/>
      </w:rPr>
      <w:t>©</w:t>
    </w:r>
    <w:r w:rsidRPr="00E65737">
      <w:rPr>
        <w:rFonts w:ascii="Arial Narrow" w:hAnsi="Arial Narrow"/>
        <w:b/>
        <w:bCs/>
        <w:sz w:val="16"/>
        <w:szCs w:val="16"/>
      </w:rPr>
      <w:t xml:space="preserve"> </w:t>
    </w:r>
    <w:r w:rsidR="00E65737" w:rsidRPr="00E65737">
      <w:rPr>
        <w:rFonts w:ascii="Arial Narrow" w:hAnsi="Arial Narrow" w:cs="Arial"/>
        <w:sz w:val="18"/>
        <w:szCs w:val="18"/>
      </w:rPr>
      <w:t>Hexatronic GmbH</w:t>
    </w:r>
    <w:r w:rsidR="004E4211" w:rsidRPr="00E65737">
      <w:rPr>
        <w:rFonts w:ascii="Arial Narrow" w:hAnsi="Arial Narrow" w:cs="Arial"/>
        <w:sz w:val="18"/>
        <w:szCs w:val="18"/>
      </w:rPr>
      <w:t xml:space="preserve"> </w:t>
    </w:r>
    <w:r w:rsidR="00E65737" w:rsidRPr="00E65737">
      <w:rPr>
        <w:rFonts w:ascii="Arial Narrow" w:hAnsi="Arial Narrow" w:cs="Arial"/>
        <w:sz w:val="18"/>
        <w:szCs w:val="18"/>
      </w:rPr>
      <w:t>11.2021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16CD" w14:textId="77777777" w:rsidR="0083732D" w:rsidRPr="00687F96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687F96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6435" behindDoc="0" locked="0" layoutInCell="1" allowOverlap="1" wp14:anchorId="6BE1854E" wp14:editId="45C3FB52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89564799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B3FD9E" id="Rak koppling 7" o:spid="_x0000_s1026" style="position:absolute;z-index:2516664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687F96">
      <w:rPr>
        <w:rFonts w:ascii="Arial" w:hAnsi="Arial" w:cs="Arial"/>
        <w:sz w:val="20"/>
      </w:rPr>
      <w:t>Hexatronic GmbH</w:t>
    </w:r>
    <w:r w:rsidRPr="00687F96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687F96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416D89B8" w14:textId="77777777" w:rsidR="0083732D" w:rsidRPr="00687F96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6041F8FB" w14:textId="6E99DF16" w:rsidR="00F40918" w:rsidRPr="00687F96" w:rsidRDefault="0083732D" w:rsidP="00B106E9">
    <w:pPr>
      <w:pStyle w:val="AdressHexatronic"/>
      <w:ind w:left="-426"/>
      <w:rPr>
        <w:rFonts w:ascii="Arial" w:hAnsi="Arial" w:cs="Arial"/>
        <w:sz w:val="20"/>
      </w:rPr>
    </w:pPr>
    <w:r w:rsidRPr="00687F96">
      <w:rPr>
        <w:rFonts w:ascii="Arial" w:eastAsia="Calibri" w:hAnsi="Arial" w:cs="Arial"/>
        <w:sz w:val="20"/>
        <w:lang w:val="de-DE" w:eastAsia="en-US"/>
      </w:rPr>
      <w:t xml:space="preserve">Seite </w:t>
    </w:r>
    <w:r w:rsidRPr="00687F96">
      <w:rPr>
        <w:rFonts w:ascii="Arial" w:eastAsia="Calibri" w:hAnsi="Arial" w:cs="Arial"/>
        <w:sz w:val="20"/>
        <w:lang w:val="de-DE" w:eastAsia="en-US"/>
      </w:rPr>
      <w:fldChar w:fldCharType="begin"/>
    </w:r>
    <w:r w:rsidRPr="00687F96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687F96">
      <w:rPr>
        <w:rFonts w:ascii="Arial" w:eastAsia="Calibri" w:hAnsi="Arial" w:cs="Arial"/>
        <w:sz w:val="20"/>
        <w:lang w:val="de-DE" w:eastAsia="en-US"/>
      </w:rPr>
      <w:fldChar w:fldCharType="separate"/>
    </w:r>
    <w:r w:rsidRPr="00687F96">
      <w:rPr>
        <w:rFonts w:ascii="Arial" w:eastAsia="Calibri" w:hAnsi="Arial" w:cs="Arial"/>
        <w:sz w:val="20"/>
        <w:lang w:eastAsia="en-US"/>
      </w:rPr>
      <w:t>2</w:t>
    </w:r>
    <w:r w:rsidRPr="00687F96">
      <w:rPr>
        <w:rFonts w:ascii="Arial" w:eastAsia="Calibri" w:hAnsi="Arial" w:cs="Arial"/>
        <w:sz w:val="20"/>
        <w:lang w:val="de-DE" w:eastAsia="en-US"/>
      </w:rPr>
      <w:fldChar w:fldCharType="end"/>
    </w:r>
    <w:r w:rsidRPr="00687F96">
      <w:rPr>
        <w:rFonts w:ascii="Arial" w:eastAsia="Calibri" w:hAnsi="Arial" w:cs="Arial"/>
        <w:sz w:val="20"/>
        <w:lang w:val="de-DE" w:eastAsia="en-US"/>
      </w:rPr>
      <w:t xml:space="preserve"> von </w:t>
    </w:r>
    <w:r w:rsidR="001F0893" w:rsidRPr="00687F96">
      <w:rPr>
        <w:rFonts w:ascii="Arial" w:eastAsia="Calibri" w:hAnsi="Arial" w:cs="Arial"/>
        <w:sz w:val="20"/>
        <w:lang w:val="de-DE" w:eastAsia="en-US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0DB1" w14:textId="77777777" w:rsidR="0083732D" w:rsidRPr="00687F96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687F96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4387" behindDoc="0" locked="0" layoutInCell="1" allowOverlap="1" wp14:anchorId="06CE676E" wp14:editId="37628D40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497DBB" id="Rak koppling 7" o:spid="_x0000_s1026" style="position:absolute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687F96">
      <w:rPr>
        <w:rFonts w:ascii="Arial" w:hAnsi="Arial" w:cs="Arial"/>
        <w:sz w:val="20"/>
      </w:rPr>
      <w:t>Hexatronic GmbH</w:t>
    </w:r>
    <w:r w:rsidRPr="00687F96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687F96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3056207C" w14:textId="77777777" w:rsidR="0083732D" w:rsidRPr="00687F96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0536EBD1" w14:textId="23CEA33A" w:rsidR="00F40918" w:rsidRPr="00687F96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687F96">
      <w:rPr>
        <w:rFonts w:ascii="Arial" w:eastAsia="Calibri" w:hAnsi="Arial" w:cs="Arial"/>
        <w:sz w:val="20"/>
        <w:lang w:val="de-DE" w:eastAsia="en-US"/>
      </w:rPr>
      <w:t xml:space="preserve">Seite </w:t>
    </w:r>
    <w:r w:rsidRPr="00687F96">
      <w:rPr>
        <w:rFonts w:ascii="Arial" w:eastAsia="Calibri" w:hAnsi="Arial" w:cs="Arial"/>
        <w:sz w:val="20"/>
        <w:lang w:val="de-DE" w:eastAsia="en-US"/>
      </w:rPr>
      <w:fldChar w:fldCharType="begin"/>
    </w:r>
    <w:r w:rsidRPr="00687F96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687F96">
      <w:rPr>
        <w:rFonts w:ascii="Arial" w:eastAsia="Calibri" w:hAnsi="Arial" w:cs="Arial"/>
        <w:sz w:val="20"/>
        <w:lang w:val="de-DE" w:eastAsia="en-US"/>
      </w:rPr>
      <w:fldChar w:fldCharType="separate"/>
    </w:r>
    <w:r w:rsidRPr="00687F96">
      <w:rPr>
        <w:rFonts w:ascii="Arial" w:eastAsia="Calibri" w:hAnsi="Arial" w:cs="Arial"/>
        <w:sz w:val="20"/>
        <w:lang w:eastAsia="en-US"/>
      </w:rPr>
      <w:t>25</w:t>
    </w:r>
    <w:r w:rsidRPr="00687F96">
      <w:rPr>
        <w:rFonts w:ascii="Arial" w:eastAsia="Calibri" w:hAnsi="Arial" w:cs="Arial"/>
        <w:sz w:val="20"/>
        <w:lang w:val="de-DE" w:eastAsia="en-US"/>
      </w:rPr>
      <w:fldChar w:fldCharType="end"/>
    </w:r>
    <w:r w:rsidRPr="00687F96">
      <w:rPr>
        <w:rFonts w:ascii="Arial" w:eastAsia="Calibri" w:hAnsi="Arial" w:cs="Arial"/>
        <w:sz w:val="20"/>
        <w:lang w:val="de-DE" w:eastAsia="en-US"/>
      </w:rPr>
      <w:t xml:space="preserve"> von</w:t>
    </w:r>
    <w:r w:rsidR="001F0893" w:rsidRPr="00687F96">
      <w:rPr>
        <w:rFonts w:ascii="Arial" w:eastAsia="Calibri" w:hAnsi="Arial" w:cs="Arial"/>
        <w:sz w:val="20"/>
        <w:lang w:val="de-DE" w:eastAsia="en-US"/>
      </w:rPr>
      <w:t xml:space="preserve"> </w:t>
    </w:r>
    <w:r w:rsidR="00302B23">
      <w:rPr>
        <w:rFonts w:ascii="Arial" w:eastAsia="Calibri" w:hAnsi="Arial" w:cs="Arial"/>
        <w:sz w:val="20"/>
        <w:lang w:val="de-DE" w:eastAsia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9CC3" w14:textId="77777777" w:rsidR="00805BC4" w:rsidRDefault="00805BC4" w:rsidP="00DC0984">
      <w:pPr>
        <w:spacing w:after="0" w:line="240" w:lineRule="auto"/>
      </w:pPr>
      <w:r>
        <w:separator/>
      </w:r>
    </w:p>
  </w:footnote>
  <w:footnote w:type="continuationSeparator" w:id="0">
    <w:p w14:paraId="21771242" w14:textId="77777777" w:rsidR="00805BC4" w:rsidRDefault="00805BC4" w:rsidP="00DC0984">
      <w:pPr>
        <w:spacing w:after="0" w:line="240" w:lineRule="auto"/>
      </w:pPr>
      <w:r>
        <w:continuationSeparator/>
      </w:r>
    </w:p>
  </w:footnote>
  <w:footnote w:type="continuationNotice" w:id="1">
    <w:p w14:paraId="6A280970" w14:textId="77777777" w:rsidR="00805BC4" w:rsidRDefault="00805B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AEA9" w14:textId="28878DFF" w:rsidR="00F40918" w:rsidRPr="00D81C2C" w:rsidRDefault="00213A40" w:rsidP="00DC0984">
    <w:pPr>
      <w:pStyle w:val="Kopfzeile"/>
      <w:rPr>
        <w:b/>
        <w:noProof/>
        <w:sz w:val="40"/>
        <w:szCs w:val="4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98D16" wp14:editId="0F20DF5B">
          <wp:simplePos x="0" y="0"/>
          <wp:positionH relativeFrom="column">
            <wp:posOffset>3672205</wp:posOffset>
          </wp:positionH>
          <wp:positionV relativeFrom="paragraph">
            <wp:posOffset>0</wp:posOffset>
          </wp:positionV>
          <wp:extent cx="2444400" cy="403200"/>
          <wp:effectExtent l="0" t="0" r="0" b="0"/>
          <wp:wrapTight wrapText="bothSides">
            <wp:wrapPolygon edited="0">
              <wp:start x="18519" y="0"/>
              <wp:lineTo x="0" y="4088"/>
              <wp:lineTo x="0" y="18397"/>
              <wp:lineTo x="19193" y="20442"/>
              <wp:lineTo x="21381" y="20442"/>
              <wp:lineTo x="21381" y="3066"/>
              <wp:lineTo x="20034" y="0"/>
              <wp:lineTo x="18519" y="0"/>
            </wp:wrapPolygon>
          </wp:wrapTight>
          <wp:docPr id="906953960" name="Grafik 906953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4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18">
      <w:rPr>
        <w:b/>
        <w:noProof/>
        <w:sz w:val="40"/>
        <w:szCs w:val="40"/>
        <w:lang w:val="en-US" w:eastAsia="de-DE"/>
      </w:rPr>
      <w:t>Ausschreibungstexte</w:t>
    </w:r>
  </w:p>
  <w:p w14:paraId="4A43321D" w14:textId="7C4B3EE3" w:rsidR="00F40918" w:rsidRDefault="0083732D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  <w:r>
      <w:rPr>
        <w:color w:val="000000" w:themeColor="text1"/>
        <w:sz w:val="30"/>
        <w:szCs w:val="30"/>
        <w:lang w:val="en-US"/>
      </w:rPr>
      <w:t>HEXASPEED</w:t>
    </w:r>
    <w:r w:rsidR="00F40918" w:rsidRPr="00D81C2C">
      <w:rPr>
        <w:color w:val="000000" w:themeColor="text1"/>
        <w:sz w:val="30"/>
        <w:szCs w:val="30"/>
        <w:lang w:val="en-US"/>
      </w:rPr>
      <w:t xml:space="preserve"> </w:t>
    </w:r>
    <w:r w:rsidR="00F40918">
      <w:rPr>
        <w:color w:val="000000" w:themeColor="text1"/>
        <w:sz w:val="30"/>
        <w:szCs w:val="30"/>
        <w:lang w:val="en-US"/>
      </w:rPr>
      <w:t>Mikrorohrsystem</w:t>
    </w:r>
  </w:p>
  <w:p w14:paraId="61A504B2" w14:textId="77777777" w:rsid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  <w:p w14:paraId="50EF7804" w14:textId="77777777" w:rsidR="00B75746" w:rsidRP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1270" w14:textId="77777777" w:rsidR="00AB4532" w:rsidRPr="008D7974" w:rsidRDefault="00AB4532" w:rsidP="00AB4532">
    <w:pPr>
      <w:pStyle w:val="Kopfzeile"/>
      <w:ind w:left="1128" w:firstLine="4536"/>
      <w:rPr>
        <w:b/>
        <w:bCs/>
        <w:sz w:val="30"/>
        <w:szCs w:val="30"/>
      </w:rPr>
    </w:pPr>
    <w:r w:rsidRPr="008D7974">
      <w:rPr>
        <w:noProof/>
        <w:sz w:val="30"/>
        <w:szCs w:val="30"/>
      </w:rPr>
      <w:drawing>
        <wp:anchor distT="0" distB="0" distL="114300" distR="114300" simplePos="0" relativeHeight="251668483" behindDoc="0" locked="0" layoutInCell="1" allowOverlap="1" wp14:anchorId="57E195F0" wp14:editId="0441FF71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2060773195" name="Grafik 2060773195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773195" name="Grafik 2060773195" descr="Ein Bild, das Schwarz, Dunkelhei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7974">
      <w:rPr>
        <w:b/>
        <w:bCs/>
        <w:sz w:val="30"/>
        <w:szCs w:val="30"/>
      </w:rPr>
      <w:t xml:space="preserve">  </w:t>
    </w:r>
    <w:r w:rsidRPr="008D7974">
      <w:rPr>
        <w:b/>
        <w:bCs/>
        <w:sz w:val="30"/>
        <w:szCs w:val="30"/>
      </w:rPr>
      <w:tab/>
      <w:t>Ausschreibungstexte</w:t>
    </w:r>
  </w:p>
  <w:p w14:paraId="2F044B66" w14:textId="77777777" w:rsidR="00AB4532" w:rsidRPr="008D7974" w:rsidRDefault="00AB4532" w:rsidP="00AB4532">
    <w:pPr>
      <w:pStyle w:val="Kopfzeile"/>
      <w:ind w:left="1128" w:firstLine="4536"/>
      <w:rPr>
        <w:sz w:val="30"/>
        <w:szCs w:val="30"/>
      </w:rPr>
    </w:pPr>
    <w:r w:rsidRPr="008D7974">
      <w:rPr>
        <w:sz w:val="30"/>
        <w:szCs w:val="30"/>
      </w:rPr>
      <w:tab/>
      <w:t xml:space="preserve">       </w:t>
    </w:r>
    <w:r>
      <w:rPr>
        <w:sz w:val="30"/>
        <w:szCs w:val="30"/>
      </w:rPr>
      <w:t>PE - Kabelschutzrohr</w:t>
    </w:r>
    <w:r w:rsidRPr="008D7974">
      <w:rPr>
        <w:sz w:val="30"/>
        <w:szCs w:val="30"/>
      </w:rPr>
      <w:t xml:space="preserve"> </w:t>
    </w:r>
  </w:p>
  <w:p w14:paraId="52CD536F" w14:textId="77777777" w:rsidR="00AB4532" w:rsidRPr="008D7974" w:rsidRDefault="00AB4532" w:rsidP="00AB4532">
    <w:pPr>
      <w:pStyle w:val="Kopfzeile"/>
      <w:ind w:left="708"/>
      <w:rPr>
        <w:sz w:val="30"/>
        <w:szCs w:val="30"/>
      </w:rPr>
    </w:pPr>
    <w:r w:rsidRPr="008D7974">
      <w:rPr>
        <w:sz w:val="30"/>
        <w:szCs w:val="30"/>
      </w:rPr>
      <w:tab/>
    </w:r>
    <w:r w:rsidRPr="008D7974">
      <w:rPr>
        <w:sz w:val="30"/>
        <w:szCs w:val="30"/>
      </w:rPr>
      <w:tab/>
    </w:r>
    <w:r>
      <w:rPr>
        <w:sz w:val="30"/>
        <w:szCs w:val="30"/>
      </w:rPr>
      <w:t>Abmessung d75 – d225</w:t>
    </w:r>
  </w:p>
  <w:p w14:paraId="2A0698D3" w14:textId="77777777" w:rsidR="00AB4532" w:rsidRPr="008D7974" w:rsidRDefault="00AB4532" w:rsidP="00AB4532">
    <w:pPr>
      <w:pStyle w:val="Kopfzeile"/>
      <w:rPr>
        <w:sz w:val="30"/>
        <w:szCs w:val="30"/>
      </w:rPr>
    </w:pPr>
  </w:p>
  <w:p w14:paraId="457148F0" w14:textId="77777777" w:rsidR="006169A5" w:rsidRPr="00AB4532" w:rsidRDefault="006169A5" w:rsidP="00AB453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19BB" w14:textId="34BAADFD" w:rsidR="006169A5" w:rsidRPr="008D7974" w:rsidRDefault="0083732D" w:rsidP="006169A5">
    <w:pPr>
      <w:pStyle w:val="Kopfzeile"/>
      <w:ind w:left="1128" w:firstLine="4536"/>
      <w:rPr>
        <w:b/>
        <w:bCs/>
        <w:sz w:val="30"/>
        <w:szCs w:val="30"/>
      </w:rPr>
    </w:pPr>
    <w:r w:rsidRPr="008D7974">
      <w:rPr>
        <w:noProof/>
        <w:sz w:val="30"/>
        <w:szCs w:val="30"/>
      </w:rPr>
      <w:drawing>
        <wp:anchor distT="0" distB="0" distL="114300" distR="114300" simplePos="0" relativeHeight="251658242" behindDoc="0" locked="0" layoutInCell="1" allowOverlap="1" wp14:anchorId="3DE461F6" wp14:editId="733AB1AC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62" name="Grafi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Grafik 6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9A5" w:rsidRPr="008D7974">
      <w:rPr>
        <w:b/>
        <w:bCs/>
        <w:sz w:val="30"/>
        <w:szCs w:val="30"/>
      </w:rPr>
      <w:t xml:space="preserve">  </w:t>
    </w:r>
    <w:r w:rsidR="00687F96" w:rsidRPr="008D7974">
      <w:rPr>
        <w:b/>
        <w:bCs/>
        <w:sz w:val="30"/>
        <w:szCs w:val="30"/>
      </w:rPr>
      <w:tab/>
    </w:r>
    <w:r w:rsidR="006C6BF2" w:rsidRPr="008D7974">
      <w:rPr>
        <w:b/>
        <w:bCs/>
        <w:sz w:val="30"/>
        <w:szCs w:val="30"/>
      </w:rPr>
      <w:t>Ausschreibungstexte</w:t>
    </w:r>
  </w:p>
  <w:p w14:paraId="0FB9BA38" w14:textId="2175EA6F" w:rsidR="006169A5" w:rsidRPr="008D7974" w:rsidRDefault="0083732D" w:rsidP="006169A5">
    <w:pPr>
      <w:pStyle w:val="Kopfzeile"/>
      <w:ind w:left="1128" w:firstLine="4536"/>
      <w:rPr>
        <w:sz w:val="30"/>
        <w:szCs w:val="30"/>
      </w:rPr>
    </w:pPr>
    <w:r w:rsidRPr="008D7974">
      <w:rPr>
        <w:sz w:val="30"/>
        <w:szCs w:val="30"/>
      </w:rPr>
      <w:tab/>
      <w:t xml:space="preserve">      </w:t>
    </w:r>
    <w:r w:rsidR="006169A5" w:rsidRPr="008D7974">
      <w:rPr>
        <w:sz w:val="30"/>
        <w:szCs w:val="30"/>
      </w:rPr>
      <w:t xml:space="preserve"> </w:t>
    </w:r>
    <w:r w:rsidR="00AB4532">
      <w:rPr>
        <w:sz w:val="30"/>
        <w:szCs w:val="30"/>
      </w:rPr>
      <w:t>PE - Kabelschutzrohr</w:t>
    </w:r>
    <w:r w:rsidR="0077280B" w:rsidRPr="008D7974">
      <w:rPr>
        <w:sz w:val="30"/>
        <w:szCs w:val="30"/>
      </w:rPr>
      <w:t xml:space="preserve"> </w:t>
    </w:r>
  </w:p>
  <w:p w14:paraId="30F9263E" w14:textId="3987D45D" w:rsidR="006C6BF2" w:rsidRDefault="006169A5" w:rsidP="0083732D">
    <w:pPr>
      <w:pStyle w:val="Kopfzeile"/>
      <w:ind w:left="708"/>
      <w:rPr>
        <w:sz w:val="30"/>
        <w:szCs w:val="30"/>
      </w:rPr>
    </w:pPr>
    <w:r w:rsidRPr="008D7974">
      <w:rPr>
        <w:sz w:val="30"/>
        <w:szCs w:val="30"/>
      </w:rPr>
      <w:tab/>
    </w:r>
    <w:r w:rsidRPr="008D7974">
      <w:rPr>
        <w:sz w:val="30"/>
        <w:szCs w:val="30"/>
      </w:rPr>
      <w:tab/>
    </w:r>
    <w:r w:rsidR="00AB4532">
      <w:rPr>
        <w:sz w:val="30"/>
        <w:szCs w:val="30"/>
      </w:rPr>
      <w:t>Abmessung d</w:t>
    </w:r>
    <w:r w:rsidR="00376ED8">
      <w:rPr>
        <w:sz w:val="30"/>
        <w:szCs w:val="30"/>
      </w:rPr>
      <w:t>32</w:t>
    </w:r>
    <w:r w:rsidR="00AB4532">
      <w:rPr>
        <w:sz w:val="30"/>
        <w:szCs w:val="30"/>
      </w:rPr>
      <w:t xml:space="preserve"> – d</w:t>
    </w:r>
    <w:r w:rsidR="00376ED8">
      <w:rPr>
        <w:sz w:val="30"/>
        <w:szCs w:val="30"/>
      </w:rPr>
      <w:t>63</w:t>
    </w:r>
  </w:p>
  <w:p w14:paraId="445D316A" w14:textId="77777777" w:rsidR="004E06DD" w:rsidRPr="008D7974" w:rsidRDefault="004E06DD" w:rsidP="0083732D">
    <w:pPr>
      <w:pStyle w:val="Kopfzeile"/>
      <w:ind w:left="708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879"/>
    <w:multiLevelType w:val="hybridMultilevel"/>
    <w:tmpl w:val="B590E9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473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1DB6C2C"/>
    <w:multiLevelType w:val="hybridMultilevel"/>
    <w:tmpl w:val="5F2469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74800"/>
    <w:multiLevelType w:val="hybridMultilevel"/>
    <w:tmpl w:val="399C9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E3FEB"/>
    <w:multiLevelType w:val="hybridMultilevel"/>
    <w:tmpl w:val="B58438C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77BB"/>
    <w:multiLevelType w:val="hybridMultilevel"/>
    <w:tmpl w:val="2BC454FE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52D72"/>
    <w:multiLevelType w:val="hybridMultilevel"/>
    <w:tmpl w:val="C30422D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42132"/>
    <w:multiLevelType w:val="multilevel"/>
    <w:tmpl w:val="4AAC3CC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83372A"/>
    <w:multiLevelType w:val="hybridMultilevel"/>
    <w:tmpl w:val="EAFC7C8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490F"/>
    <w:multiLevelType w:val="hybridMultilevel"/>
    <w:tmpl w:val="2A9CE5CC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A5209"/>
    <w:multiLevelType w:val="hybridMultilevel"/>
    <w:tmpl w:val="CEB44F9C"/>
    <w:lvl w:ilvl="0" w:tplc="771619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0D7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8D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056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8FB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40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E67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8A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64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7588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E21198B"/>
    <w:multiLevelType w:val="hybridMultilevel"/>
    <w:tmpl w:val="B24816C8"/>
    <w:lvl w:ilvl="0" w:tplc="4FD04F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D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25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C9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08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A2E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62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C60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C2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D0B77"/>
    <w:multiLevelType w:val="hybridMultilevel"/>
    <w:tmpl w:val="F104AF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33E9D"/>
    <w:multiLevelType w:val="hybridMultilevel"/>
    <w:tmpl w:val="5CB29E86"/>
    <w:lvl w:ilvl="0" w:tplc="45BEF4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47BF"/>
    <w:multiLevelType w:val="hybridMultilevel"/>
    <w:tmpl w:val="396AE22A"/>
    <w:lvl w:ilvl="0" w:tplc="F6A6F98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61327"/>
    <w:multiLevelType w:val="hybridMultilevel"/>
    <w:tmpl w:val="B9E2C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B53D6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D4533B7"/>
    <w:multiLevelType w:val="hybridMultilevel"/>
    <w:tmpl w:val="45AA02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F336D"/>
    <w:multiLevelType w:val="hybridMultilevel"/>
    <w:tmpl w:val="5A18C572"/>
    <w:lvl w:ilvl="0" w:tplc="BB380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13DC"/>
    <w:multiLevelType w:val="hybridMultilevel"/>
    <w:tmpl w:val="C8782FEC"/>
    <w:lvl w:ilvl="0" w:tplc="1AA81F8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64214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D742475"/>
    <w:multiLevelType w:val="hybridMultilevel"/>
    <w:tmpl w:val="7D70CF6C"/>
    <w:lvl w:ilvl="0" w:tplc="78C21D6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BA0"/>
    <w:multiLevelType w:val="hybridMultilevel"/>
    <w:tmpl w:val="FA1A6C92"/>
    <w:lvl w:ilvl="0" w:tplc="9F40FF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6CC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6DA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46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E65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2B9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4F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202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28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21C2"/>
    <w:multiLevelType w:val="hybridMultilevel"/>
    <w:tmpl w:val="F864B4C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6167"/>
    <w:multiLevelType w:val="hybridMultilevel"/>
    <w:tmpl w:val="F2DEB776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26F0"/>
    <w:multiLevelType w:val="hybridMultilevel"/>
    <w:tmpl w:val="F4806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20D15"/>
    <w:multiLevelType w:val="hybridMultilevel"/>
    <w:tmpl w:val="4CCECF06"/>
    <w:lvl w:ilvl="0" w:tplc="C6A8954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6821F6"/>
    <w:multiLevelType w:val="hybridMultilevel"/>
    <w:tmpl w:val="3340AB68"/>
    <w:lvl w:ilvl="0" w:tplc="7CDEE84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B49593E"/>
    <w:multiLevelType w:val="hybridMultilevel"/>
    <w:tmpl w:val="8A8EE13C"/>
    <w:lvl w:ilvl="0" w:tplc="15D8745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643FE"/>
    <w:multiLevelType w:val="hybridMultilevel"/>
    <w:tmpl w:val="50BE22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47E99"/>
    <w:multiLevelType w:val="hybridMultilevel"/>
    <w:tmpl w:val="94B094F8"/>
    <w:lvl w:ilvl="0" w:tplc="CB7E1FFE">
      <w:start w:val="2500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8056845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9467E96"/>
    <w:multiLevelType w:val="hybridMultilevel"/>
    <w:tmpl w:val="DD024A36"/>
    <w:lvl w:ilvl="0" w:tplc="3716C2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C1522"/>
    <w:multiLevelType w:val="hybridMultilevel"/>
    <w:tmpl w:val="BF7A2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71CF6"/>
    <w:multiLevelType w:val="hybridMultilevel"/>
    <w:tmpl w:val="7626F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978BC"/>
    <w:multiLevelType w:val="hybridMultilevel"/>
    <w:tmpl w:val="3A1462B2"/>
    <w:lvl w:ilvl="0" w:tplc="E4A8969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21D2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6EF5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0320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2109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EBD3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86CC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E7AD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8DF7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11FA8"/>
    <w:multiLevelType w:val="hybridMultilevel"/>
    <w:tmpl w:val="156C2E76"/>
    <w:lvl w:ilvl="0" w:tplc="87F899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55ED3"/>
    <w:multiLevelType w:val="hybridMultilevel"/>
    <w:tmpl w:val="16D083B0"/>
    <w:lvl w:ilvl="0" w:tplc="E3909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246A2"/>
    <w:multiLevelType w:val="hybridMultilevel"/>
    <w:tmpl w:val="597C3C70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D2C86"/>
    <w:multiLevelType w:val="hybridMultilevel"/>
    <w:tmpl w:val="0516753E"/>
    <w:lvl w:ilvl="0" w:tplc="22F8E918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708DF"/>
    <w:multiLevelType w:val="hybridMultilevel"/>
    <w:tmpl w:val="087242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2054F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C1E4E14"/>
    <w:multiLevelType w:val="hybridMultilevel"/>
    <w:tmpl w:val="267A741C"/>
    <w:lvl w:ilvl="0" w:tplc="0407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7E142557"/>
    <w:multiLevelType w:val="hybridMultilevel"/>
    <w:tmpl w:val="C0446D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21281">
    <w:abstractNumId w:val="35"/>
  </w:num>
  <w:num w:numId="2" w16cid:durableId="1087310639">
    <w:abstractNumId w:val="2"/>
  </w:num>
  <w:num w:numId="3" w16cid:durableId="1431855337">
    <w:abstractNumId w:val="12"/>
  </w:num>
  <w:num w:numId="4" w16cid:durableId="354814716">
    <w:abstractNumId w:val="23"/>
  </w:num>
  <w:num w:numId="5" w16cid:durableId="835343819">
    <w:abstractNumId w:val="10"/>
  </w:num>
  <w:num w:numId="6" w16cid:durableId="2128426045">
    <w:abstractNumId w:val="27"/>
  </w:num>
  <w:num w:numId="7" w16cid:durableId="228928087">
    <w:abstractNumId w:val="28"/>
  </w:num>
  <w:num w:numId="8" w16cid:durableId="1640070070">
    <w:abstractNumId w:val="26"/>
  </w:num>
  <w:num w:numId="9" w16cid:durableId="1350986494">
    <w:abstractNumId w:val="3"/>
  </w:num>
  <w:num w:numId="10" w16cid:durableId="829715499">
    <w:abstractNumId w:val="30"/>
  </w:num>
  <w:num w:numId="11" w16cid:durableId="1817992680">
    <w:abstractNumId w:val="18"/>
  </w:num>
  <w:num w:numId="12" w16cid:durableId="1756323436">
    <w:abstractNumId w:val="0"/>
  </w:num>
  <w:num w:numId="13" w16cid:durableId="41682008">
    <w:abstractNumId w:val="36"/>
  </w:num>
  <w:num w:numId="14" w16cid:durableId="186456096">
    <w:abstractNumId w:val="16"/>
  </w:num>
  <w:num w:numId="15" w16cid:durableId="1003240076">
    <w:abstractNumId w:val="44"/>
  </w:num>
  <w:num w:numId="16" w16cid:durableId="1100219300">
    <w:abstractNumId w:val="13"/>
  </w:num>
  <w:num w:numId="17" w16cid:durableId="1996105593">
    <w:abstractNumId w:val="31"/>
  </w:num>
  <w:num w:numId="18" w16cid:durableId="110561644">
    <w:abstractNumId w:val="41"/>
  </w:num>
  <w:num w:numId="19" w16cid:durableId="1836796507">
    <w:abstractNumId w:val="7"/>
  </w:num>
  <w:num w:numId="20" w16cid:durableId="358969609">
    <w:abstractNumId w:val="43"/>
  </w:num>
  <w:num w:numId="21" w16cid:durableId="249971849">
    <w:abstractNumId w:val="4"/>
  </w:num>
  <w:num w:numId="22" w16cid:durableId="1117410931">
    <w:abstractNumId w:val="6"/>
  </w:num>
  <w:num w:numId="23" w16cid:durableId="2071731394">
    <w:abstractNumId w:val="29"/>
  </w:num>
  <w:num w:numId="24" w16cid:durableId="281230778">
    <w:abstractNumId w:val="22"/>
  </w:num>
  <w:num w:numId="25" w16cid:durableId="1924071566">
    <w:abstractNumId w:val="37"/>
  </w:num>
  <w:num w:numId="26" w16cid:durableId="1064837404">
    <w:abstractNumId w:val="14"/>
  </w:num>
  <w:num w:numId="27" w16cid:durableId="1166628028">
    <w:abstractNumId w:val="33"/>
  </w:num>
  <w:num w:numId="28" w16cid:durableId="1114863422">
    <w:abstractNumId w:val="40"/>
  </w:num>
  <w:num w:numId="29" w16cid:durableId="1368138534">
    <w:abstractNumId w:val="19"/>
  </w:num>
  <w:num w:numId="30" w16cid:durableId="1918394884">
    <w:abstractNumId w:val="42"/>
  </w:num>
  <w:num w:numId="31" w16cid:durableId="132329307">
    <w:abstractNumId w:val="20"/>
  </w:num>
  <w:num w:numId="32" w16cid:durableId="1119422122">
    <w:abstractNumId w:val="15"/>
  </w:num>
  <w:num w:numId="33" w16cid:durableId="1235701979">
    <w:abstractNumId w:val="32"/>
  </w:num>
  <w:num w:numId="34" w16cid:durableId="1069116051">
    <w:abstractNumId w:val="11"/>
  </w:num>
  <w:num w:numId="35" w16cid:durableId="1436093164">
    <w:abstractNumId w:val="17"/>
  </w:num>
  <w:num w:numId="36" w16cid:durableId="1161116879">
    <w:abstractNumId w:val="1"/>
  </w:num>
  <w:num w:numId="37" w16cid:durableId="1203399788">
    <w:abstractNumId w:val="21"/>
  </w:num>
  <w:num w:numId="38" w16cid:durableId="482477554">
    <w:abstractNumId w:val="38"/>
  </w:num>
  <w:num w:numId="39" w16cid:durableId="1175923560">
    <w:abstractNumId w:val="34"/>
  </w:num>
  <w:num w:numId="40" w16cid:durableId="2055305050">
    <w:abstractNumId w:val="8"/>
  </w:num>
  <w:num w:numId="41" w16cid:durableId="1853370342">
    <w:abstractNumId w:val="24"/>
  </w:num>
  <w:num w:numId="42" w16cid:durableId="1619525789">
    <w:abstractNumId w:val="39"/>
  </w:num>
  <w:num w:numId="43" w16cid:durableId="477919048">
    <w:abstractNumId w:val="9"/>
  </w:num>
  <w:num w:numId="44" w16cid:durableId="480314905">
    <w:abstractNumId w:val="5"/>
  </w:num>
  <w:num w:numId="45" w16cid:durableId="19970290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86"/>
    <w:rsid w:val="00006F0D"/>
    <w:rsid w:val="00014401"/>
    <w:rsid w:val="000256CA"/>
    <w:rsid w:val="00026F86"/>
    <w:rsid w:val="00044D0E"/>
    <w:rsid w:val="00046427"/>
    <w:rsid w:val="00075DBD"/>
    <w:rsid w:val="000833F0"/>
    <w:rsid w:val="0008401C"/>
    <w:rsid w:val="0008495F"/>
    <w:rsid w:val="000A1B70"/>
    <w:rsid w:val="000B19C3"/>
    <w:rsid w:val="000B7E40"/>
    <w:rsid w:val="000C4DBC"/>
    <w:rsid w:val="000C70D6"/>
    <w:rsid w:val="000E1134"/>
    <w:rsid w:val="000E2B15"/>
    <w:rsid w:val="000F6B11"/>
    <w:rsid w:val="00104B96"/>
    <w:rsid w:val="00124F59"/>
    <w:rsid w:val="00131EE4"/>
    <w:rsid w:val="001455AE"/>
    <w:rsid w:val="0015375C"/>
    <w:rsid w:val="00165349"/>
    <w:rsid w:val="00171FF1"/>
    <w:rsid w:val="00192B5E"/>
    <w:rsid w:val="001933E9"/>
    <w:rsid w:val="001A20DD"/>
    <w:rsid w:val="001C1043"/>
    <w:rsid w:val="001C743E"/>
    <w:rsid w:val="001D583D"/>
    <w:rsid w:val="001E508B"/>
    <w:rsid w:val="001E796F"/>
    <w:rsid w:val="001F0893"/>
    <w:rsid w:val="001F144F"/>
    <w:rsid w:val="00206110"/>
    <w:rsid w:val="00213A40"/>
    <w:rsid w:val="0021717C"/>
    <w:rsid w:val="00217F44"/>
    <w:rsid w:val="00225D41"/>
    <w:rsid w:val="002315BC"/>
    <w:rsid w:val="00233D6F"/>
    <w:rsid w:val="002372CF"/>
    <w:rsid w:val="0024662C"/>
    <w:rsid w:val="00263D8C"/>
    <w:rsid w:val="0027287F"/>
    <w:rsid w:val="00284BF8"/>
    <w:rsid w:val="002A05F4"/>
    <w:rsid w:val="002A4555"/>
    <w:rsid w:val="002B63EB"/>
    <w:rsid w:val="002C39D4"/>
    <w:rsid w:val="002C5BEE"/>
    <w:rsid w:val="002F5C56"/>
    <w:rsid w:val="00302B23"/>
    <w:rsid w:val="0031017E"/>
    <w:rsid w:val="00315B48"/>
    <w:rsid w:val="00323C75"/>
    <w:rsid w:val="003406BE"/>
    <w:rsid w:val="00367DC6"/>
    <w:rsid w:val="00376ED8"/>
    <w:rsid w:val="003A4357"/>
    <w:rsid w:val="003B316D"/>
    <w:rsid w:val="003C698A"/>
    <w:rsid w:val="003D0E4B"/>
    <w:rsid w:val="003E073B"/>
    <w:rsid w:val="003F0D1E"/>
    <w:rsid w:val="003F2E75"/>
    <w:rsid w:val="003F5C1B"/>
    <w:rsid w:val="00401D7D"/>
    <w:rsid w:val="004022B5"/>
    <w:rsid w:val="0041044B"/>
    <w:rsid w:val="00434404"/>
    <w:rsid w:val="0043735B"/>
    <w:rsid w:val="00455836"/>
    <w:rsid w:val="00467758"/>
    <w:rsid w:val="0047032C"/>
    <w:rsid w:val="00477126"/>
    <w:rsid w:val="00483D96"/>
    <w:rsid w:val="00492771"/>
    <w:rsid w:val="00495835"/>
    <w:rsid w:val="00496BD4"/>
    <w:rsid w:val="004A6EE9"/>
    <w:rsid w:val="004C0A9E"/>
    <w:rsid w:val="004C3113"/>
    <w:rsid w:val="004E06DD"/>
    <w:rsid w:val="004E07B2"/>
    <w:rsid w:val="004E1807"/>
    <w:rsid w:val="004E1A89"/>
    <w:rsid w:val="004E4211"/>
    <w:rsid w:val="004F150C"/>
    <w:rsid w:val="00507AAD"/>
    <w:rsid w:val="00507FB5"/>
    <w:rsid w:val="005142AB"/>
    <w:rsid w:val="00517466"/>
    <w:rsid w:val="00537E5C"/>
    <w:rsid w:val="005417BC"/>
    <w:rsid w:val="00541CF5"/>
    <w:rsid w:val="00541F49"/>
    <w:rsid w:val="00563B35"/>
    <w:rsid w:val="00563D15"/>
    <w:rsid w:val="005830B4"/>
    <w:rsid w:val="00585A97"/>
    <w:rsid w:val="005A34EA"/>
    <w:rsid w:val="005A7651"/>
    <w:rsid w:val="005B2E11"/>
    <w:rsid w:val="005E1F9C"/>
    <w:rsid w:val="005E362A"/>
    <w:rsid w:val="005F33A3"/>
    <w:rsid w:val="006072D9"/>
    <w:rsid w:val="0060733B"/>
    <w:rsid w:val="00615205"/>
    <w:rsid w:val="006169A5"/>
    <w:rsid w:val="00621971"/>
    <w:rsid w:val="00636BCD"/>
    <w:rsid w:val="0064547E"/>
    <w:rsid w:val="006564E4"/>
    <w:rsid w:val="00687F96"/>
    <w:rsid w:val="00697BD3"/>
    <w:rsid w:val="006A0836"/>
    <w:rsid w:val="006A17C6"/>
    <w:rsid w:val="006A6FE4"/>
    <w:rsid w:val="006B1712"/>
    <w:rsid w:val="006B6BA8"/>
    <w:rsid w:val="006C0F40"/>
    <w:rsid w:val="006C6BF2"/>
    <w:rsid w:val="00715DC3"/>
    <w:rsid w:val="00722930"/>
    <w:rsid w:val="00747E18"/>
    <w:rsid w:val="00754EE1"/>
    <w:rsid w:val="00767A02"/>
    <w:rsid w:val="00770D6F"/>
    <w:rsid w:val="0077280B"/>
    <w:rsid w:val="00775CA9"/>
    <w:rsid w:val="00777440"/>
    <w:rsid w:val="00782CA6"/>
    <w:rsid w:val="007866DA"/>
    <w:rsid w:val="007C145D"/>
    <w:rsid w:val="007C780D"/>
    <w:rsid w:val="007D1D66"/>
    <w:rsid w:val="007E41D5"/>
    <w:rsid w:val="007E5068"/>
    <w:rsid w:val="007F42D6"/>
    <w:rsid w:val="007F69EA"/>
    <w:rsid w:val="00800AA8"/>
    <w:rsid w:val="00805BC4"/>
    <w:rsid w:val="00814563"/>
    <w:rsid w:val="008239A9"/>
    <w:rsid w:val="00824BD4"/>
    <w:rsid w:val="00830C11"/>
    <w:rsid w:val="00831924"/>
    <w:rsid w:val="0083732D"/>
    <w:rsid w:val="00846BD9"/>
    <w:rsid w:val="00873BF4"/>
    <w:rsid w:val="00887710"/>
    <w:rsid w:val="008922A7"/>
    <w:rsid w:val="00895169"/>
    <w:rsid w:val="0089533A"/>
    <w:rsid w:val="008A1007"/>
    <w:rsid w:val="008A1ABA"/>
    <w:rsid w:val="008A3D70"/>
    <w:rsid w:val="008B36CF"/>
    <w:rsid w:val="008D674C"/>
    <w:rsid w:val="008D7974"/>
    <w:rsid w:val="008E60E7"/>
    <w:rsid w:val="008F028C"/>
    <w:rsid w:val="008F37B1"/>
    <w:rsid w:val="008F3EC2"/>
    <w:rsid w:val="008F52B0"/>
    <w:rsid w:val="009053A2"/>
    <w:rsid w:val="00917219"/>
    <w:rsid w:val="00944C06"/>
    <w:rsid w:val="00946D05"/>
    <w:rsid w:val="009564C8"/>
    <w:rsid w:val="009807F9"/>
    <w:rsid w:val="009960FF"/>
    <w:rsid w:val="009A4086"/>
    <w:rsid w:val="009A55B0"/>
    <w:rsid w:val="009C6E5E"/>
    <w:rsid w:val="009F31D5"/>
    <w:rsid w:val="00A01B96"/>
    <w:rsid w:val="00A024B5"/>
    <w:rsid w:val="00A059AD"/>
    <w:rsid w:val="00A30849"/>
    <w:rsid w:val="00A46901"/>
    <w:rsid w:val="00A62061"/>
    <w:rsid w:val="00A6288F"/>
    <w:rsid w:val="00A756B4"/>
    <w:rsid w:val="00A810CF"/>
    <w:rsid w:val="00A81CEB"/>
    <w:rsid w:val="00A81D7D"/>
    <w:rsid w:val="00AA1C19"/>
    <w:rsid w:val="00AB4532"/>
    <w:rsid w:val="00AC7644"/>
    <w:rsid w:val="00AC7B06"/>
    <w:rsid w:val="00AD1BF1"/>
    <w:rsid w:val="00AF34DC"/>
    <w:rsid w:val="00B03706"/>
    <w:rsid w:val="00B054E1"/>
    <w:rsid w:val="00B106E9"/>
    <w:rsid w:val="00B23607"/>
    <w:rsid w:val="00B3415C"/>
    <w:rsid w:val="00B479C5"/>
    <w:rsid w:val="00B52808"/>
    <w:rsid w:val="00B55434"/>
    <w:rsid w:val="00B72ED9"/>
    <w:rsid w:val="00B75746"/>
    <w:rsid w:val="00B85D2F"/>
    <w:rsid w:val="00B93F28"/>
    <w:rsid w:val="00BB1A6F"/>
    <w:rsid w:val="00BB60C6"/>
    <w:rsid w:val="00BD0FA4"/>
    <w:rsid w:val="00BD18FD"/>
    <w:rsid w:val="00C04C20"/>
    <w:rsid w:val="00C10364"/>
    <w:rsid w:val="00C16B76"/>
    <w:rsid w:val="00C20F01"/>
    <w:rsid w:val="00C21236"/>
    <w:rsid w:val="00C27EB6"/>
    <w:rsid w:val="00C32E6F"/>
    <w:rsid w:val="00C4427A"/>
    <w:rsid w:val="00C50BAD"/>
    <w:rsid w:val="00C52321"/>
    <w:rsid w:val="00C84017"/>
    <w:rsid w:val="00CA7A08"/>
    <w:rsid w:val="00CB056F"/>
    <w:rsid w:val="00CB05C8"/>
    <w:rsid w:val="00CC5B6A"/>
    <w:rsid w:val="00CD3314"/>
    <w:rsid w:val="00CD48A7"/>
    <w:rsid w:val="00CE500B"/>
    <w:rsid w:val="00CE50D6"/>
    <w:rsid w:val="00CF08EB"/>
    <w:rsid w:val="00CF3A91"/>
    <w:rsid w:val="00D11F36"/>
    <w:rsid w:val="00D166A2"/>
    <w:rsid w:val="00D43832"/>
    <w:rsid w:val="00D4514A"/>
    <w:rsid w:val="00D61D36"/>
    <w:rsid w:val="00D81C2C"/>
    <w:rsid w:val="00D876DA"/>
    <w:rsid w:val="00D97545"/>
    <w:rsid w:val="00DB3861"/>
    <w:rsid w:val="00DB7E91"/>
    <w:rsid w:val="00DC0984"/>
    <w:rsid w:val="00DE1479"/>
    <w:rsid w:val="00DE464C"/>
    <w:rsid w:val="00DF34C1"/>
    <w:rsid w:val="00DF3C6C"/>
    <w:rsid w:val="00E00C67"/>
    <w:rsid w:val="00E01DA8"/>
    <w:rsid w:val="00E062C4"/>
    <w:rsid w:val="00E23FCA"/>
    <w:rsid w:val="00E33B68"/>
    <w:rsid w:val="00E35554"/>
    <w:rsid w:val="00E46B27"/>
    <w:rsid w:val="00E51E94"/>
    <w:rsid w:val="00E65737"/>
    <w:rsid w:val="00E75BFC"/>
    <w:rsid w:val="00E901AC"/>
    <w:rsid w:val="00E93C0D"/>
    <w:rsid w:val="00E96D8B"/>
    <w:rsid w:val="00E9710D"/>
    <w:rsid w:val="00EB58A8"/>
    <w:rsid w:val="00EC18BE"/>
    <w:rsid w:val="00EC1B44"/>
    <w:rsid w:val="00EC68A4"/>
    <w:rsid w:val="00EC7E60"/>
    <w:rsid w:val="00EE7585"/>
    <w:rsid w:val="00EF4DB2"/>
    <w:rsid w:val="00EF53AB"/>
    <w:rsid w:val="00F335C6"/>
    <w:rsid w:val="00F35200"/>
    <w:rsid w:val="00F40918"/>
    <w:rsid w:val="00F53633"/>
    <w:rsid w:val="00F86F67"/>
    <w:rsid w:val="00FA0157"/>
    <w:rsid w:val="00FA0CC7"/>
    <w:rsid w:val="00FD7B9D"/>
    <w:rsid w:val="00FE40B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83AC2"/>
  <w15:chartTrackingRefBased/>
  <w15:docId w15:val="{948ABC57-80DD-4995-96E4-769B9405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E5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A17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17C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50D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Kopfzeile">
    <w:name w:val="header"/>
    <w:basedOn w:val="Standard"/>
    <w:link w:val="KopfzeileZchn"/>
    <w:rsid w:val="00DC09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ko-KR"/>
    </w:rPr>
  </w:style>
  <w:style w:type="character" w:customStyle="1" w:styleId="KopfzeileZchn">
    <w:name w:val="Kopfzeile Zchn"/>
    <w:basedOn w:val="Absatz-Standardschriftart"/>
    <w:link w:val="Kopfzeile"/>
    <w:uiPriority w:val="99"/>
    <w:rsid w:val="00DC0984"/>
    <w:rPr>
      <w:rFonts w:ascii="Arial" w:eastAsia="Times New Roman" w:hAnsi="Arial" w:cs="Arial"/>
      <w:lang w:eastAsia="ko-KR"/>
    </w:rPr>
  </w:style>
  <w:style w:type="paragraph" w:styleId="Fuzeile">
    <w:name w:val="footer"/>
    <w:basedOn w:val="Standard"/>
    <w:link w:val="FuzeileZchn"/>
    <w:unhideWhenUsed/>
    <w:rsid w:val="00DC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984"/>
  </w:style>
  <w:style w:type="paragraph" w:styleId="Listenabsatz">
    <w:name w:val="List Paragraph"/>
    <w:basedOn w:val="Standard"/>
    <w:uiPriority w:val="34"/>
    <w:qFormat/>
    <w:rsid w:val="008922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D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F86F6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86F67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A17C6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A17C6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6A17C6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paragraph" w:customStyle="1" w:styleId="01Headline24pt-Verteiler-Aushang-Prospekt">
    <w:name w:val="01 Headline 24 pt - Verteiler - Aushang - Prospekt"/>
    <w:next w:val="02SUBLINE16pt-Verteiler-Aushang-Prospekt"/>
    <w:rsid w:val="006A17C6"/>
    <w:pPr>
      <w:spacing w:after="0" w:line="240" w:lineRule="auto"/>
    </w:pPr>
    <w:rPr>
      <w:rFonts w:ascii="Arial Narrow" w:eastAsia="Times New Roman" w:hAnsi="Arial Narrow" w:cs="Times New Roman"/>
      <w:caps/>
      <w:noProof/>
      <w:color w:val="CF346C"/>
      <w:kern w:val="32"/>
      <w:sz w:val="48"/>
      <w:szCs w:val="32"/>
      <w:lang w:eastAsia="de-DE"/>
    </w:rPr>
  </w:style>
  <w:style w:type="paragraph" w:customStyle="1" w:styleId="02SUBLINE16pt-Verteiler-Aushang-Prospekt">
    <w:name w:val="02 SUBLINE 16 pt - Verteiler - Aushang - Prospekt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32"/>
      <w:szCs w:val="28"/>
      <w:lang w:eastAsia="de-DE"/>
    </w:rPr>
  </w:style>
  <w:style w:type="paragraph" w:customStyle="1" w:styleId="03berschrift11pt-Verteiler-Aushang">
    <w:name w:val="03 Überschrift 11 pt - Verteiler - Aushang"/>
    <w:next w:val="04Flietext11pt-Verteiler-Aushang"/>
    <w:rsid w:val="006A17C6"/>
    <w:pPr>
      <w:spacing w:after="0" w:line="298" w:lineRule="auto"/>
    </w:pPr>
    <w:rPr>
      <w:rFonts w:ascii="Arial Narrow" w:eastAsia="Times New Roman" w:hAnsi="Arial Narrow" w:cs="Times New Roman"/>
      <w:b/>
      <w:noProof/>
      <w:szCs w:val="20"/>
      <w:lang w:eastAsia="de-DE"/>
    </w:rPr>
  </w:style>
  <w:style w:type="paragraph" w:customStyle="1" w:styleId="04Flietext11pt-Verteiler-Aushang">
    <w:name w:val="04 Fließtext 11 pt - Verteiler - Aushang"/>
    <w:link w:val="04Flietext11pt-Verteiler-AushangZchn"/>
    <w:rsid w:val="006A17C6"/>
    <w:pPr>
      <w:tabs>
        <w:tab w:val="left" w:pos="284"/>
      </w:tabs>
      <w:spacing w:after="0" w:line="298" w:lineRule="auto"/>
    </w:pPr>
    <w:rPr>
      <w:rFonts w:ascii="Arial Narrow" w:eastAsia="Times New Roman" w:hAnsi="Arial Narrow" w:cs="Times New Roman"/>
      <w:lang w:val="en-GB" w:eastAsia="de-DE"/>
    </w:rPr>
  </w:style>
  <w:style w:type="character" w:customStyle="1" w:styleId="04Flietext11pt-Verteiler-AushangZchn">
    <w:name w:val="04 Fließtext 11 pt - Verteiler - Aushang Zchn"/>
    <w:basedOn w:val="Absatz-Standardschriftart"/>
    <w:link w:val="04Flietext11pt-Verteiler-Aushang"/>
    <w:rsid w:val="006A17C6"/>
    <w:rPr>
      <w:rFonts w:ascii="Arial Narrow" w:eastAsia="Times New Roman" w:hAnsi="Arial Narrow" w:cs="Times New Roman"/>
      <w:lang w:val="en-GB" w:eastAsia="de-DE"/>
    </w:rPr>
  </w:style>
  <w:style w:type="character" w:customStyle="1" w:styleId="05FlietextBetonungREHAUrot">
    <w:name w:val="05 Fließtext Betonung REHAU rot"/>
    <w:rsid w:val="006A17C6"/>
    <w:rPr>
      <w:rFonts w:ascii="Arial Narrow" w:hAnsi="Arial Narrow"/>
      <w:color w:val="CF346C"/>
    </w:rPr>
  </w:style>
  <w:style w:type="character" w:customStyle="1" w:styleId="06FlietextBetonungschwarzfett">
    <w:name w:val="06 Fließtext Betonung schwarz fett"/>
    <w:rsid w:val="006A17C6"/>
    <w:rPr>
      <w:b/>
      <w:lang w:val="de-DE"/>
    </w:rPr>
  </w:style>
  <w:style w:type="paragraph" w:customStyle="1" w:styleId="07Fuzeile9pt-Verteiler-Aushang">
    <w:name w:val="07 Fußzeile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sz w:val="18"/>
      <w:szCs w:val="16"/>
      <w:lang w:eastAsia="de-DE"/>
    </w:rPr>
  </w:style>
  <w:style w:type="paragraph" w:customStyle="1" w:styleId="10Bildunterschrift9pt-Verteiler-Aushang">
    <w:name w:val="10 Bildunterschrift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i/>
      <w:sz w:val="18"/>
      <w:lang w:eastAsia="de-DE"/>
    </w:rPr>
  </w:style>
  <w:style w:type="paragraph" w:customStyle="1" w:styleId="13Geschftsfeld12">
    <w:name w:val="13 Geschäftsfeld 12"/>
    <w:aliases w:val="5 pt - Verteiler - Aushang - Brief"/>
    <w:rsid w:val="006A17C6"/>
    <w:pPr>
      <w:spacing w:after="0" w:line="350" w:lineRule="exact"/>
    </w:pPr>
    <w:rPr>
      <w:rFonts w:ascii="Arial Narrow" w:eastAsia="Times New Roman" w:hAnsi="Arial Narrow" w:cs="Times New Roman"/>
      <w:color w:val="333333"/>
      <w:sz w:val="25"/>
      <w:szCs w:val="20"/>
      <w:lang w:eastAsia="de-DE"/>
    </w:rPr>
  </w:style>
  <w:style w:type="table" w:customStyle="1" w:styleId="16BildrahmenohneLinie">
    <w:name w:val="16 Bildrahmen ohne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Mar>
        <w:left w:w="0" w:type="dxa"/>
        <w:right w:w="0" w:type="dxa"/>
      </w:tblCellMar>
    </w:tblPr>
  </w:style>
  <w:style w:type="paragraph" w:customStyle="1" w:styleId="04Flietext14ptAushang">
    <w:name w:val="04 Fließtext 14 pt / Aushang"/>
    <w:link w:val="04Flietext14ptAushangZchnZchn"/>
    <w:rsid w:val="006A17C6"/>
    <w:p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n-GB" w:eastAsia="de-DE"/>
    </w:rPr>
  </w:style>
  <w:style w:type="character" w:customStyle="1" w:styleId="04Flietext14ptAushangZchnZchn">
    <w:name w:val="04 Fließtext 14 pt / Aushang Zchn Zchn"/>
    <w:basedOn w:val="04Flietext11pt-Verteiler-AushangZchn"/>
    <w:link w:val="04Flietext14ptAushang"/>
    <w:rsid w:val="006A17C6"/>
    <w:rPr>
      <w:rFonts w:ascii="Arial Narrow" w:eastAsia="Times New Roman" w:hAnsi="Arial Narrow" w:cs="Times New Roman"/>
      <w:sz w:val="28"/>
      <w:szCs w:val="28"/>
      <w:lang w:val="en-GB" w:eastAsia="de-DE"/>
    </w:rPr>
  </w:style>
  <w:style w:type="paragraph" w:customStyle="1" w:styleId="01Headline30pt-Aushang">
    <w:name w:val="01 Headline 30 pt - Aushang"/>
    <w:next w:val="02Subline20pt-Aushang"/>
    <w:rsid w:val="006A17C6"/>
    <w:pPr>
      <w:spacing w:after="0" w:line="240" w:lineRule="auto"/>
    </w:pPr>
    <w:rPr>
      <w:rFonts w:ascii="Arial Narrow" w:eastAsia="Times New Roman" w:hAnsi="Arial Narrow" w:cs="Times New Roman"/>
      <w:caps/>
      <w:color w:val="CF346C"/>
      <w:sz w:val="60"/>
      <w:szCs w:val="60"/>
      <w:lang w:eastAsia="de-DE"/>
    </w:rPr>
  </w:style>
  <w:style w:type="paragraph" w:customStyle="1" w:styleId="02Subline20pt-Aushang">
    <w:name w:val="02 Subline 20 pt - Aushang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40"/>
      <w:szCs w:val="40"/>
      <w:lang w:eastAsia="de-DE"/>
    </w:rPr>
  </w:style>
  <w:style w:type="paragraph" w:customStyle="1" w:styleId="03berschrift125pt-Aushang">
    <w:name w:val="03 Überschrift 12.5 pt - Aushang"/>
    <w:link w:val="03berschrift125pt-AushangZchn"/>
    <w:rsid w:val="006A17C6"/>
    <w:pPr>
      <w:tabs>
        <w:tab w:val="left" w:pos="284"/>
        <w:tab w:val="left" w:pos="567"/>
        <w:tab w:val="left" w:pos="851"/>
      </w:tabs>
      <w:spacing w:after="0" w:line="298" w:lineRule="auto"/>
      <w:outlineLvl w:val="0"/>
    </w:pPr>
    <w:rPr>
      <w:rFonts w:ascii="Arial Narrow" w:eastAsia="Times New Roman" w:hAnsi="Arial Narrow" w:cs="Times New Roman"/>
      <w:b/>
      <w:sz w:val="25"/>
      <w:szCs w:val="25"/>
      <w:lang w:eastAsia="de-DE"/>
    </w:rPr>
  </w:style>
  <w:style w:type="character" w:customStyle="1" w:styleId="03berschrift125pt-AushangZchn">
    <w:name w:val="03 Überschrift 12.5 pt - Aushang Zchn"/>
    <w:basedOn w:val="Absatz-Standardschriftart"/>
    <w:link w:val="03berschrift125pt-Aushang"/>
    <w:rsid w:val="006A17C6"/>
    <w:rPr>
      <w:rFonts w:ascii="Arial Narrow" w:eastAsia="Times New Roman" w:hAnsi="Arial Narrow" w:cs="Times New Roman"/>
      <w:b/>
      <w:sz w:val="25"/>
      <w:szCs w:val="25"/>
      <w:lang w:eastAsia="de-DE"/>
    </w:rPr>
  </w:style>
  <w:style w:type="paragraph" w:customStyle="1" w:styleId="04Flietext125pt-Aushang">
    <w:name w:val="04 Fließtext 12.5 pt - Aushang"/>
    <w:link w:val="04Flietext125pt-AushangZchn"/>
    <w:rsid w:val="006A17C6"/>
    <w:pPr>
      <w:widowControl w:val="0"/>
      <w:tabs>
        <w:tab w:val="left" w:pos="284"/>
        <w:tab w:val="left" w:pos="567"/>
        <w:tab w:val="left" w:pos="851"/>
      </w:tabs>
      <w:spacing w:after="0" w:line="298" w:lineRule="auto"/>
    </w:pPr>
    <w:rPr>
      <w:rFonts w:ascii="Arial Narrow" w:eastAsia="Times New Roman" w:hAnsi="Arial Narrow" w:cs="Times New Roman"/>
      <w:sz w:val="25"/>
      <w:szCs w:val="25"/>
      <w:lang w:eastAsia="de-DE"/>
    </w:rPr>
  </w:style>
  <w:style w:type="character" w:customStyle="1" w:styleId="04Flietext125pt-AushangZchn">
    <w:name w:val="04 Fließtext 12.5 pt - Aushang Zchn"/>
    <w:basedOn w:val="Absatz-Standardschriftart"/>
    <w:link w:val="04Flietext125pt-Aushang"/>
    <w:rsid w:val="006A17C6"/>
    <w:rPr>
      <w:rFonts w:ascii="Arial Narrow" w:eastAsia="Times New Roman" w:hAnsi="Arial Narrow" w:cs="Times New Roman"/>
      <w:sz w:val="25"/>
      <w:szCs w:val="25"/>
      <w:lang w:eastAsia="de-DE"/>
    </w:rPr>
  </w:style>
  <w:style w:type="table" w:customStyle="1" w:styleId="16BildrahmenmitLinie">
    <w:name w:val="16 Bildrahmen mit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2" w:space="0" w:color="6F6F6F"/>
        <w:left w:val="single" w:sz="2" w:space="0" w:color="6F6F6F"/>
        <w:bottom w:val="single" w:sz="2" w:space="0" w:color="6F6F6F"/>
        <w:right w:val="single" w:sz="2" w:space="0" w:color="6F6F6F"/>
      </w:tblBorders>
      <w:tblCellMar>
        <w:left w:w="0" w:type="dxa"/>
        <w:right w:w="0" w:type="dxa"/>
      </w:tblCellMar>
    </w:tblPr>
  </w:style>
  <w:style w:type="paragraph" w:customStyle="1" w:styleId="03berschrift14ptAushang">
    <w:name w:val="03 Überschrift 14 pt  Aushang"/>
    <w:next w:val="04Flietext14ptAushang"/>
    <w:link w:val="03berschrift14ptAushangZchnZchn"/>
    <w:rsid w:val="006A17C6"/>
    <w:pPr>
      <w:spacing w:after="0" w:line="240" w:lineRule="auto"/>
    </w:pPr>
    <w:rPr>
      <w:rFonts w:ascii="Arial Narrow" w:eastAsia="Times New Roman" w:hAnsi="Arial Narrow" w:cs="Times New Roman"/>
      <w:b/>
      <w:sz w:val="28"/>
      <w:lang w:eastAsia="de-DE"/>
    </w:rPr>
  </w:style>
  <w:style w:type="character" w:customStyle="1" w:styleId="03berschrift14ptAushangZchnZchn">
    <w:name w:val="03 Überschrift 14 pt  Aushang Zchn Zchn"/>
    <w:basedOn w:val="Absatz-Standardschriftart"/>
    <w:link w:val="03berschrift14ptAushang"/>
    <w:rsid w:val="006A17C6"/>
    <w:rPr>
      <w:rFonts w:ascii="Arial Narrow" w:eastAsia="Times New Roman" w:hAnsi="Arial Narrow" w:cs="Times New Roman"/>
      <w:b/>
      <w:sz w:val="28"/>
      <w:lang w:eastAsia="de-DE"/>
    </w:rPr>
  </w:style>
  <w:style w:type="character" w:styleId="Seitenzahl">
    <w:name w:val="page number"/>
    <w:basedOn w:val="Absatz-Standardschriftart"/>
    <w:rsid w:val="006A17C6"/>
  </w:style>
  <w:style w:type="paragraph" w:styleId="NurText">
    <w:name w:val="Plain Text"/>
    <w:basedOn w:val="Standard"/>
    <w:link w:val="NurTextZchn"/>
    <w:rsid w:val="006A17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6A17C6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6A17C6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6A17C6"/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paragraph" w:customStyle="1" w:styleId="Textkrper21">
    <w:name w:val="Textkörper 21"/>
    <w:basedOn w:val="Standard"/>
    <w:rsid w:val="006A17C6"/>
    <w:pPr>
      <w:spacing w:after="0" w:line="240" w:lineRule="auto"/>
      <w:ind w:left="567"/>
    </w:pPr>
    <w:rPr>
      <w:rFonts w:ascii="Arial" w:eastAsia="Times New Roman" w:hAnsi="Arial" w:cs="Arial"/>
      <w:spacing w:val="-2"/>
      <w:sz w:val="20"/>
      <w:szCs w:val="20"/>
      <w:lang w:eastAsia="de-DE"/>
    </w:rPr>
  </w:style>
  <w:style w:type="paragraph" w:customStyle="1" w:styleId="Textkrper-Einzug21">
    <w:name w:val="Textkörper-Einzug 21"/>
    <w:basedOn w:val="Standard"/>
    <w:rsid w:val="006A17C6"/>
    <w:pPr>
      <w:tabs>
        <w:tab w:val="left" w:pos="567"/>
      </w:tabs>
      <w:spacing w:after="0" w:line="240" w:lineRule="auto"/>
      <w:ind w:left="567" w:hanging="567"/>
    </w:pPr>
    <w:rPr>
      <w:rFonts w:ascii="Arial" w:eastAsia="Times New Roman" w:hAnsi="Arial" w:cs="Arial"/>
      <w:spacing w:val="-2"/>
      <w:lang w:eastAsia="de-DE"/>
    </w:rPr>
  </w:style>
  <w:style w:type="paragraph" w:styleId="Sprechblasentext">
    <w:name w:val="Balloon Text"/>
    <w:basedOn w:val="Standard"/>
    <w:link w:val="SprechblasentextZchn"/>
    <w:rsid w:val="006A17C6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6A17C6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bsatzlinksbndig">
    <w:name w:val="* Absatz linksbündig"/>
    <w:basedOn w:val="Standard"/>
    <w:uiPriority w:val="99"/>
    <w:rsid w:val="006A17C6"/>
    <w:pPr>
      <w:autoSpaceDE w:val="0"/>
      <w:autoSpaceDN w:val="0"/>
      <w:spacing w:after="0" w:line="240" w:lineRule="atLeast"/>
    </w:pPr>
    <w:rPr>
      <w:rFonts w:ascii="Courier New" w:hAnsi="Courier New" w:cs="Courier New"/>
      <w:sz w:val="24"/>
      <w:szCs w:val="24"/>
      <w:lang w:eastAsia="de-DE"/>
    </w:rPr>
  </w:style>
  <w:style w:type="paragraph" w:customStyle="1" w:styleId="Default">
    <w:name w:val="Default"/>
    <w:rsid w:val="006A17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6A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unhideWhenUsed/>
    <w:qFormat/>
    <w:rsid w:val="006A17C6"/>
    <w:pPr>
      <w:spacing w:after="200" w:line="240" w:lineRule="auto"/>
    </w:pPr>
    <w:rPr>
      <w:rFonts w:ascii="Arial Narrow" w:eastAsia="Times New Roman" w:hAnsi="Arial Narrow" w:cs="Times New Roman"/>
      <w:i/>
      <w:iCs/>
      <w:color w:val="44546A" w:themeColor="text2"/>
      <w:sz w:val="18"/>
      <w:szCs w:val="18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6A17C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A17C6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6A17C6"/>
    <w:rPr>
      <w:rFonts w:ascii="Arial Narrow" w:eastAsia="Times New Roman" w:hAnsi="Arial Narrow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A17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A17C6"/>
    <w:rPr>
      <w:rFonts w:ascii="Arial Narrow" w:eastAsia="Times New Roman" w:hAnsi="Arial Narrow" w:cs="Times New Roman"/>
      <w:b/>
      <w:bCs/>
      <w:sz w:val="20"/>
      <w:szCs w:val="20"/>
      <w:lang w:eastAsia="de-DE"/>
    </w:rPr>
  </w:style>
  <w:style w:type="paragraph" w:customStyle="1" w:styleId="AdressHexatronic">
    <w:name w:val="Adress Hexatronic"/>
    <w:basedOn w:val="Funotentext"/>
    <w:link w:val="AdressHexatronicChar"/>
    <w:rsid w:val="0083732D"/>
    <w:pPr>
      <w:ind w:left="-284" w:right="-330"/>
      <w:jc w:val="center"/>
    </w:pPr>
    <w:rPr>
      <w:rFonts w:eastAsia="Times New Roman" w:cstheme="minorHAnsi"/>
      <w:noProof/>
      <w:sz w:val="16"/>
      <w:lang w:val="en-GB" w:eastAsia="de-DE"/>
    </w:rPr>
  </w:style>
  <w:style w:type="character" w:customStyle="1" w:styleId="AdressHexatronicChar">
    <w:name w:val="Adress Hexatronic Char"/>
    <w:basedOn w:val="Absatz-Standardschriftart"/>
    <w:link w:val="AdressHexatronic"/>
    <w:rsid w:val="0083732D"/>
    <w:rPr>
      <w:rFonts w:eastAsia="Times New Roman" w:cstheme="minorHAnsi"/>
      <w:noProof/>
      <w:sz w:val="16"/>
      <w:szCs w:val="20"/>
      <w:lang w:val="en-GB" w:eastAsia="de-DE"/>
    </w:rPr>
  </w:style>
  <w:style w:type="paragraph" w:customStyle="1" w:styleId="Adress">
    <w:name w:val="Adress"/>
    <w:basedOn w:val="Standard"/>
    <w:link w:val="AdressChar"/>
    <w:rsid w:val="0083732D"/>
    <w:pPr>
      <w:spacing w:after="0" w:line="240" w:lineRule="auto"/>
      <w:jc w:val="center"/>
    </w:pPr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character" w:customStyle="1" w:styleId="AdressChar">
    <w:name w:val="Adress Char"/>
    <w:basedOn w:val="AdressHexatronicChar"/>
    <w:link w:val="Adress"/>
    <w:rsid w:val="0083732D"/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373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32D"/>
    <w:rPr>
      <w:sz w:val="20"/>
      <w:szCs w:val="20"/>
    </w:rPr>
  </w:style>
  <w:style w:type="paragraph" w:styleId="berarbeitung">
    <w:name w:val="Revision"/>
    <w:hidden/>
    <w:uiPriority w:val="99"/>
    <w:semiHidden/>
    <w:rsid w:val="0083732D"/>
    <w:pPr>
      <w:spacing w:after="0" w:line="240" w:lineRule="auto"/>
    </w:pPr>
  </w:style>
  <w:style w:type="paragraph" w:customStyle="1" w:styleId="paragraph">
    <w:name w:val="paragraph"/>
    <w:basedOn w:val="Standard"/>
    <w:rsid w:val="00B1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106E9"/>
  </w:style>
  <w:style w:type="character" w:customStyle="1" w:styleId="tabchar">
    <w:name w:val="tabchar"/>
    <w:basedOn w:val="Absatz-Standardschriftart"/>
    <w:rsid w:val="00B106E9"/>
  </w:style>
  <w:style w:type="character" w:customStyle="1" w:styleId="eop">
    <w:name w:val="eop"/>
    <w:basedOn w:val="Absatz-Standardschriftart"/>
    <w:rsid w:val="00B1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9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gnSte\Desktop\Blanko%20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EF1B9D80B02498CCD5B210E57E890" ma:contentTypeVersion="8" ma:contentTypeDescription="Ein neues Dokument erstellen." ma:contentTypeScope="" ma:versionID="c1fca8a7de164635011bbc0759cefc3f">
  <xsd:schema xmlns:xsd="http://www.w3.org/2001/XMLSchema" xmlns:xs="http://www.w3.org/2001/XMLSchema" xmlns:p="http://schemas.microsoft.com/office/2006/metadata/properties" xmlns:ns2="1cce3cbe-b82c-4355-96c0-82b621d03d5b" targetNamespace="http://schemas.microsoft.com/office/2006/metadata/properties" ma:root="true" ma:fieldsID="8d99e03d23bcd0430ad22d5cf8c6d34b" ns2:_="">
    <xsd:import namespace="1cce3cbe-b82c-4355-96c0-82b621d03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e3cbe-b82c-4355-96c0-82b621d0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5905F-9CBB-44C8-9227-AF8AA107D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6DA28-D5A4-443E-A137-00380B5266AF}"/>
</file>

<file path=customXml/itemProps3.xml><?xml version="1.0" encoding="utf-8"?>
<ds:datastoreItem xmlns:ds="http://schemas.openxmlformats.org/officeDocument/2006/customXml" ds:itemID="{EBCB1C22-D4DB-4741-BF31-F716321DD2CB}">
  <ds:schemaRefs>
    <ds:schemaRef ds:uri="http://schemas.microsoft.com/office/2006/metadata/properties"/>
    <ds:schemaRef ds:uri="http://schemas.microsoft.com/office/infopath/2007/PartnerControls"/>
    <ds:schemaRef ds:uri="7df75660-a9da-46f1-a274-a886e9d68bc0"/>
    <ds:schemaRef ds:uri="a2e14715-f100-4b6e-9bf7-d463ea4b204f"/>
  </ds:schemaRefs>
</ds:datastoreItem>
</file>

<file path=customXml/itemProps4.xml><?xml version="1.0" encoding="utf-8"?>
<ds:datastoreItem xmlns:ds="http://schemas.openxmlformats.org/officeDocument/2006/customXml" ds:itemID="{3E6CF8F1-E518-480B-BB0F-8EAFAE8B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C:\Users\WagnSte\Desktop\Blanko Word.dotx</Template>
  <TotalTime>0</TotalTime>
  <Pages>2</Pages>
  <Words>306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leere Word Vorlage / empy template</vt:lpstr>
      <vt:lpstr/>
    </vt:vector>
  </TitlesOfParts>
  <Company>REHAU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Word Vorlage / empy template</dc:title>
  <dc:subject/>
  <dc:creator>Stefanie Wagner, nbg 381, BS-WT-CEE-KAM</dc:creator>
  <cp:keywords/>
  <dc:description/>
  <cp:lastModifiedBy>Melina Rieger</cp:lastModifiedBy>
  <cp:revision>13</cp:revision>
  <cp:lastPrinted>2019-10-01T07:52:00Z</cp:lastPrinted>
  <dcterms:created xsi:type="dcterms:W3CDTF">2023-09-20T06:12:00Z</dcterms:created>
  <dcterms:modified xsi:type="dcterms:W3CDTF">2024-03-08T12:00:00Z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0x010100753EF1B9D80B02498CCD5B210E57E890</vt:lpwstr>
  </property>
  <property fmtid="{D5CDD505-2E9C-101B-9397-08002B2CF9AE}" pid="3" name="MediaServiceImageTags">
    <vt:lpwstr/>
  </property>
</Properties>
</file>